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23D4" w14:textId="77777777" w:rsidR="00B25C30" w:rsidRPr="00692E9E" w:rsidRDefault="00CE50B4" w:rsidP="003A66F7">
      <w:pPr>
        <w:pStyle w:val="Heading1"/>
        <w:spacing w:after="120"/>
        <w:ind w:right="18"/>
        <w:jc w:val="right"/>
        <w:rPr>
          <w:rFonts w:ascii="Times New Roman" w:hAnsi="Times New Roman"/>
          <w:i/>
        </w:rPr>
      </w:pPr>
      <w:r w:rsidRPr="00D039FA">
        <w:rPr>
          <w:rFonts w:ascii="Times New Roman" w:hAnsi="Times New Roman"/>
          <w:i/>
          <w:noProof/>
          <w:highlight w:val="yellow"/>
          <w:lang w:val="en-US"/>
        </w:rPr>
        <mc:AlternateContent>
          <mc:Choice Requires="wps">
            <w:drawing>
              <wp:anchor distT="0" distB="0" distL="114300" distR="114300" simplePos="0" relativeHeight="251658240" behindDoc="0" locked="0" layoutInCell="1" allowOverlap="1" wp14:anchorId="1DC18BEA" wp14:editId="25214DD3">
                <wp:simplePos x="0" y="0"/>
                <wp:positionH relativeFrom="column">
                  <wp:posOffset>-725805</wp:posOffset>
                </wp:positionH>
                <wp:positionV relativeFrom="paragraph">
                  <wp:posOffset>-704850</wp:posOffset>
                </wp:positionV>
                <wp:extent cx="365760" cy="10054590"/>
                <wp:effectExtent l="1905" t="0" r="381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005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0DA0D" w14:textId="77777777" w:rsidR="00D0688B" w:rsidRPr="00160D02" w:rsidRDefault="00D0688B" w:rsidP="00B25C30">
                            <w:pPr>
                              <w:spacing w:line="720" w:lineRule="exact"/>
                              <w:jc w:val="both"/>
                              <w:rPr>
                                <w:b/>
                                <w:color w:val="000000"/>
                                <w:sz w:val="21"/>
                              </w:rPr>
                            </w:pPr>
                            <w:r w:rsidRPr="00160D02">
                              <w:rPr>
                                <w:b/>
                                <w:color w:val="000000"/>
                                <w:sz w:val="21"/>
                              </w:rPr>
                              <w:t>A</w:t>
                            </w:r>
                          </w:p>
                          <w:p w14:paraId="0A79E012" w14:textId="77777777" w:rsidR="00D0688B" w:rsidRPr="00160D02" w:rsidRDefault="00D0688B" w:rsidP="00B25C30">
                            <w:pPr>
                              <w:spacing w:line="720" w:lineRule="exact"/>
                              <w:jc w:val="both"/>
                              <w:rPr>
                                <w:b/>
                                <w:color w:val="000000"/>
                                <w:sz w:val="21"/>
                              </w:rPr>
                            </w:pPr>
                            <w:r w:rsidRPr="00160D02">
                              <w:rPr>
                                <w:b/>
                                <w:color w:val="000000"/>
                                <w:sz w:val="21"/>
                              </w:rPr>
                              <w:t>B</w:t>
                            </w:r>
                          </w:p>
                          <w:p w14:paraId="0095C0A0" w14:textId="77777777" w:rsidR="00D0688B" w:rsidRPr="00160D02" w:rsidRDefault="00D0688B" w:rsidP="00B25C30">
                            <w:pPr>
                              <w:spacing w:line="720" w:lineRule="exact"/>
                              <w:jc w:val="both"/>
                              <w:rPr>
                                <w:b/>
                                <w:color w:val="000000"/>
                                <w:sz w:val="21"/>
                              </w:rPr>
                            </w:pPr>
                            <w:r w:rsidRPr="00160D02">
                              <w:rPr>
                                <w:b/>
                                <w:color w:val="000000"/>
                                <w:sz w:val="21"/>
                              </w:rPr>
                              <w:t>C</w:t>
                            </w:r>
                          </w:p>
                          <w:p w14:paraId="0C0B6271" w14:textId="77777777" w:rsidR="00D0688B" w:rsidRPr="00160D02" w:rsidRDefault="00D0688B" w:rsidP="00B25C30">
                            <w:pPr>
                              <w:spacing w:line="720" w:lineRule="exact"/>
                              <w:jc w:val="both"/>
                              <w:rPr>
                                <w:b/>
                                <w:color w:val="000000"/>
                                <w:sz w:val="21"/>
                              </w:rPr>
                            </w:pPr>
                            <w:r w:rsidRPr="00160D02">
                              <w:rPr>
                                <w:b/>
                                <w:color w:val="000000"/>
                                <w:sz w:val="21"/>
                              </w:rPr>
                              <w:t>D</w:t>
                            </w:r>
                          </w:p>
                          <w:p w14:paraId="2BCC31E4" w14:textId="77777777" w:rsidR="00D0688B" w:rsidRPr="00160D02" w:rsidRDefault="00D0688B" w:rsidP="00B25C30">
                            <w:pPr>
                              <w:spacing w:line="720" w:lineRule="exact"/>
                              <w:jc w:val="both"/>
                              <w:rPr>
                                <w:b/>
                                <w:color w:val="000000"/>
                                <w:sz w:val="21"/>
                              </w:rPr>
                            </w:pPr>
                            <w:r w:rsidRPr="00160D02">
                              <w:rPr>
                                <w:b/>
                                <w:color w:val="000000"/>
                                <w:sz w:val="21"/>
                              </w:rPr>
                              <w:t>E</w:t>
                            </w:r>
                          </w:p>
                          <w:p w14:paraId="53A2B694" w14:textId="77777777" w:rsidR="00D0688B" w:rsidRPr="00160D02" w:rsidRDefault="00D0688B" w:rsidP="00B25C30">
                            <w:pPr>
                              <w:spacing w:line="720" w:lineRule="exact"/>
                              <w:jc w:val="both"/>
                              <w:rPr>
                                <w:b/>
                                <w:color w:val="000000"/>
                                <w:sz w:val="21"/>
                              </w:rPr>
                            </w:pPr>
                            <w:r w:rsidRPr="00160D02">
                              <w:rPr>
                                <w:b/>
                                <w:color w:val="000000"/>
                                <w:sz w:val="21"/>
                              </w:rPr>
                              <w:t>F</w:t>
                            </w:r>
                          </w:p>
                          <w:p w14:paraId="24433D8C" w14:textId="77777777" w:rsidR="00D0688B" w:rsidRPr="00160D02" w:rsidRDefault="00D0688B" w:rsidP="00B25C30">
                            <w:pPr>
                              <w:spacing w:line="720" w:lineRule="exact"/>
                              <w:jc w:val="both"/>
                              <w:rPr>
                                <w:b/>
                                <w:color w:val="000000"/>
                                <w:sz w:val="21"/>
                              </w:rPr>
                            </w:pPr>
                            <w:r w:rsidRPr="00160D02">
                              <w:rPr>
                                <w:b/>
                                <w:color w:val="000000"/>
                                <w:sz w:val="21"/>
                              </w:rPr>
                              <w:t>G</w:t>
                            </w:r>
                          </w:p>
                          <w:p w14:paraId="429CE3B3" w14:textId="77777777" w:rsidR="00D0688B" w:rsidRPr="00160D02" w:rsidRDefault="00D0688B" w:rsidP="00B25C30">
                            <w:pPr>
                              <w:spacing w:line="720" w:lineRule="exact"/>
                              <w:jc w:val="both"/>
                              <w:rPr>
                                <w:b/>
                                <w:color w:val="000000"/>
                                <w:sz w:val="21"/>
                              </w:rPr>
                            </w:pPr>
                            <w:r w:rsidRPr="00160D02">
                              <w:rPr>
                                <w:b/>
                                <w:color w:val="000000"/>
                                <w:sz w:val="21"/>
                              </w:rPr>
                              <w:t>H</w:t>
                            </w:r>
                          </w:p>
                          <w:p w14:paraId="17D81A94" w14:textId="77777777" w:rsidR="00D0688B" w:rsidRPr="00160D02" w:rsidRDefault="00D0688B" w:rsidP="00B25C30">
                            <w:pPr>
                              <w:spacing w:line="720" w:lineRule="exact"/>
                              <w:jc w:val="both"/>
                              <w:rPr>
                                <w:b/>
                                <w:color w:val="000000"/>
                                <w:sz w:val="21"/>
                              </w:rPr>
                            </w:pPr>
                            <w:r w:rsidRPr="00160D02">
                              <w:rPr>
                                <w:b/>
                                <w:color w:val="000000"/>
                                <w:sz w:val="21"/>
                              </w:rPr>
                              <w:t>I</w:t>
                            </w:r>
                          </w:p>
                          <w:p w14:paraId="58805D5B" w14:textId="77777777" w:rsidR="00D0688B" w:rsidRPr="00160D02" w:rsidRDefault="00D0688B" w:rsidP="00B25C30">
                            <w:pPr>
                              <w:spacing w:line="720" w:lineRule="exact"/>
                              <w:jc w:val="both"/>
                              <w:rPr>
                                <w:b/>
                                <w:color w:val="000000"/>
                                <w:sz w:val="21"/>
                              </w:rPr>
                            </w:pPr>
                            <w:r w:rsidRPr="00160D02">
                              <w:rPr>
                                <w:b/>
                                <w:color w:val="000000"/>
                                <w:sz w:val="21"/>
                              </w:rPr>
                              <w:t>J</w:t>
                            </w:r>
                          </w:p>
                          <w:p w14:paraId="4F8A51BC" w14:textId="77777777" w:rsidR="00D0688B" w:rsidRPr="00160D02" w:rsidRDefault="00D0688B" w:rsidP="00B25C30">
                            <w:pPr>
                              <w:spacing w:line="720" w:lineRule="exact"/>
                              <w:jc w:val="both"/>
                              <w:rPr>
                                <w:b/>
                                <w:color w:val="000000"/>
                                <w:sz w:val="21"/>
                              </w:rPr>
                            </w:pPr>
                            <w:r w:rsidRPr="00160D02">
                              <w:rPr>
                                <w:b/>
                                <w:color w:val="000000"/>
                                <w:sz w:val="21"/>
                              </w:rPr>
                              <w:t>K</w:t>
                            </w:r>
                          </w:p>
                          <w:p w14:paraId="086E85CC" w14:textId="77777777" w:rsidR="00D0688B" w:rsidRPr="00160D02" w:rsidRDefault="00D0688B" w:rsidP="00B25C30">
                            <w:pPr>
                              <w:spacing w:line="720" w:lineRule="exact"/>
                              <w:jc w:val="both"/>
                              <w:rPr>
                                <w:b/>
                                <w:color w:val="000000"/>
                                <w:sz w:val="21"/>
                              </w:rPr>
                            </w:pPr>
                            <w:r w:rsidRPr="00160D02">
                              <w:rPr>
                                <w:b/>
                                <w:color w:val="000000"/>
                                <w:sz w:val="21"/>
                              </w:rPr>
                              <w:t>L</w:t>
                            </w:r>
                          </w:p>
                          <w:p w14:paraId="130F9730" w14:textId="77777777" w:rsidR="00D0688B" w:rsidRPr="00160D02" w:rsidRDefault="00D0688B" w:rsidP="00B25C30">
                            <w:pPr>
                              <w:spacing w:line="720" w:lineRule="exact"/>
                              <w:jc w:val="both"/>
                              <w:rPr>
                                <w:b/>
                                <w:color w:val="000000"/>
                                <w:sz w:val="21"/>
                              </w:rPr>
                            </w:pPr>
                            <w:r w:rsidRPr="00160D02">
                              <w:rPr>
                                <w:b/>
                                <w:color w:val="000000"/>
                                <w:sz w:val="21"/>
                              </w:rPr>
                              <w:t>M</w:t>
                            </w:r>
                          </w:p>
                          <w:p w14:paraId="5827C921" w14:textId="77777777" w:rsidR="00D0688B" w:rsidRPr="00160D02" w:rsidRDefault="00D0688B" w:rsidP="00B25C30">
                            <w:pPr>
                              <w:spacing w:line="720" w:lineRule="exact"/>
                              <w:jc w:val="both"/>
                              <w:rPr>
                                <w:b/>
                                <w:color w:val="000000"/>
                                <w:sz w:val="21"/>
                              </w:rPr>
                            </w:pPr>
                            <w:r w:rsidRPr="00160D02">
                              <w:rPr>
                                <w:b/>
                                <w:color w:val="000000"/>
                                <w:sz w:val="21"/>
                              </w:rPr>
                              <w:t>N</w:t>
                            </w:r>
                          </w:p>
                          <w:p w14:paraId="095BD5C7" w14:textId="77777777" w:rsidR="00D0688B" w:rsidRPr="00160D02" w:rsidRDefault="00D0688B" w:rsidP="00B25C30">
                            <w:pPr>
                              <w:spacing w:line="720" w:lineRule="exact"/>
                              <w:jc w:val="both"/>
                              <w:rPr>
                                <w:b/>
                                <w:color w:val="000000"/>
                                <w:sz w:val="21"/>
                              </w:rPr>
                            </w:pPr>
                            <w:r w:rsidRPr="00160D02">
                              <w:rPr>
                                <w:b/>
                                <w:color w:val="000000"/>
                                <w:sz w:val="21"/>
                              </w:rPr>
                              <w:t>O</w:t>
                            </w:r>
                          </w:p>
                          <w:p w14:paraId="2324DE27" w14:textId="77777777" w:rsidR="00D0688B" w:rsidRPr="00160D02" w:rsidRDefault="00D0688B" w:rsidP="00B25C30">
                            <w:pPr>
                              <w:spacing w:line="720" w:lineRule="exact"/>
                              <w:jc w:val="both"/>
                              <w:rPr>
                                <w:b/>
                                <w:color w:val="000000"/>
                                <w:sz w:val="21"/>
                              </w:rPr>
                            </w:pPr>
                            <w:r w:rsidRPr="00160D02">
                              <w:rPr>
                                <w:b/>
                                <w:color w:val="000000"/>
                                <w:sz w:val="21"/>
                              </w:rPr>
                              <w:t>P</w:t>
                            </w:r>
                          </w:p>
                          <w:p w14:paraId="586B541C" w14:textId="77777777" w:rsidR="00D0688B" w:rsidRPr="00160D02" w:rsidRDefault="00D0688B" w:rsidP="00B25C30">
                            <w:pPr>
                              <w:spacing w:line="720" w:lineRule="exact"/>
                              <w:jc w:val="both"/>
                              <w:rPr>
                                <w:b/>
                                <w:color w:val="000000"/>
                                <w:sz w:val="21"/>
                              </w:rPr>
                            </w:pPr>
                            <w:r w:rsidRPr="00160D02">
                              <w:rPr>
                                <w:b/>
                                <w:color w:val="000000"/>
                                <w:sz w:val="21"/>
                              </w:rPr>
                              <w:t>Q</w:t>
                            </w:r>
                          </w:p>
                          <w:p w14:paraId="28869D20" w14:textId="77777777" w:rsidR="00D0688B" w:rsidRPr="00160D02" w:rsidRDefault="00D0688B" w:rsidP="00B25C30">
                            <w:pPr>
                              <w:spacing w:line="720" w:lineRule="exact"/>
                              <w:jc w:val="both"/>
                              <w:rPr>
                                <w:b/>
                                <w:color w:val="000000"/>
                                <w:sz w:val="21"/>
                              </w:rPr>
                            </w:pPr>
                            <w:r w:rsidRPr="00160D02">
                              <w:rPr>
                                <w:b/>
                                <w:color w:val="000000"/>
                                <w:sz w:val="21"/>
                              </w:rPr>
                              <w:t>R</w:t>
                            </w:r>
                          </w:p>
                          <w:p w14:paraId="4F469E21" w14:textId="77777777" w:rsidR="00D0688B" w:rsidRPr="00160D02" w:rsidRDefault="00D0688B" w:rsidP="00B25C30">
                            <w:pPr>
                              <w:spacing w:line="720" w:lineRule="exact"/>
                              <w:jc w:val="both"/>
                              <w:rPr>
                                <w:b/>
                                <w:color w:val="000000"/>
                                <w:sz w:val="21"/>
                              </w:rPr>
                            </w:pPr>
                            <w:r w:rsidRPr="00160D02">
                              <w:rPr>
                                <w:b/>
                                <w:color w:val="000000"/>
                                <w:sz w:val="21"/>
                              </w:rPr>
                              <w:t>S</w:t>
                            </w:r>
                          </w:p>
                          <w:p w14:paraId="632D3918" w14:textId="77777777" w:rsidR="00D0688B" w:rsidRPr="00160D02" w:rsidRDefault="00D0688B" w:rsidP="00B25C30">
                            <w:pPr>
                              <w:spacing w:line="720" w:lineRule="exact"/>
                              <w:jc w:val="both"/>
                              <w:rPr>
                                <w:b/>
                                <w:color w:val="000000"/>
                                <w:sz w:val="21"/>
                              </w:rPr>
                            </w:pPr>
                            <w:r w:rsidRPr="00160D02">
                              <w:rPr>
                                <w:b/>
                                <w:color w:val="000000"/>
                                <w:sz w:val="21"/>
                              </w:rPr>
                              <w:t>T</w:t>
                            </w:r>
                          </w:p>
                          <w:p w14:paraId="58F43724" w14:textId="77777777" w:rsidR="00D0688B" w:rsidRPr="00160D02" w:rsidRDefault="00D0688B" w:rsidP="00B25C30">
                            <w:pPr>
                              <w:spacing w:line="720" w:lineRule="exact"/>
                              <w:jc w:val="both"/>
                              <w:rPr>
                                <w:b/>
                                <w:color w:val="000000"/>
                                <w:sz w:val="21"/>
                              </w:rPr>
                            </w:pPr>
                            <w:r w:rsidRPr="00160D02">
                              <w:rPr>
                                <w:b/>
                                <w:color w:val="000000"/>
                                <w:sz w:val="21"/>
                              </w:rPr>
                              <w:t>U</w:t>
                            </w:r>
                          </w:p>
                          <w:p w14:paraId="2BF44FB9" w14:textId="77777777" w:rsidR="00D0688B" w:rsidRPr="00160D02" w:rsidRDefault="00D0688B" w:rsidP="00B25C30">
                            <w:pPr>
                              <w:spacing w:line="720" w:lineRule="exact"/>
                              <w:jc w:val="both"/>
                              <w:rPr>
                                <w:b/>
                                <w:color w:val="000000"/>
                                <w:sz w:val="21"/>
                              </w:rPr>
                            </w:pPr>
                            <w:r w:rsidRPr="00160D02">
                              <w:rPr>
                                <w:b/>
                                <w:color w:val="000000"/>
                                <w:sz w:val="21"/>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18BEA" id="_x0000_t202" coordsize="21600,21600" o:spt="202" path="m,l,21600r21600,l21600,xe">
                <v:stroke joinstyle="miter"/>
                <v:path gradientshapeok="t" o:connecttype="rect"/>
              </v:shapetype>
              <v:shape id="Text Box 3" o:spid="_x0000_s1026" type="#_x0000_t202" style="position:absolute;left:0;text-align:left;margin-left:-57.15pt;margin-top:-55.5pt;width:28.8pt;height:79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tz9AEAAMsDAAAOAAAAZHJzL2Uyb0RvYy54bWysU1Fv0zAQfkfiP1h+p0lL27Go6TQ6FSGN&#10;gTT4AY7jJBaOz5zdJuPXc3a6rhpviDxYPp/93X3ffdncjL1hR4Vegy35fJZzpqyEWtu25D++7999&#10;4M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" stroked="f">
                <v:textbox>
                  <w:txbxContent>
                    <w:p w14:paraId="1DC0DA0D" w14:textId="77777777" w:rsidR="00D0688B" w:rsidRPr="00160D02" w:rsidRDefault="00D0688B" w:rsidP="00B25C30">
                      <w:pPr>
                        <w:spacing w:line="720" w:lineRule="exact"/>
                        <w:jc w:val="both"/>
                        <w:rPr>
                          <w:b/>
                          <w:color w:val="000000"/>
                          <w:sz w:val="21"/>
                        </w:rPr>
                      </w:pPr>
                      <w:r w:rsidRPr="00160D02">
                        <w:rPr>
                          <w:b/>
                          <w:color w:val="000000"/>
                          <w:sz w:val="21"/>
                        </w:rPr>
                        <w:t>A</w:t>
                      </w:r>
                    </w:p>
                    <w:p w14:paraId="0A79E012" w14:textId="77777777" w:rsidR="00D0688B" w:rsidRPr="00160D02" w:rsidRDefault="00D0688B" w:rsidP="00B25C30">
                      <w:pPr>
                        <w:spacing w:line="720" w:lineRule="exact"/>
                        <w:jc w:val="both"/>
                        <w:rPr>
                          <w:b/>
                          <w:color w:val="000000"/>
                          <w:sz w:val="21"/>
                        </w:rPr>
                      </w:pPr>
                      <w:r w:rsidRPr="00160D02">
                        <w:rPr>
                          <w:b/>
                          <w:color w:val="000000"/>
                          <w:sz w:val="21"/>
                        </w:rPr>
                        <w:t>B</w:t>
                      </w:r>
                    </w:p>
                    <w:p w14:paraId="0095C0A0" w14:textId="77777777" w:rsidR="00D0688B" w:rsidRPr="00160D02" w:rsidRDefault="00D0688B" w:rsidP="00B25C30">
                      <w:pPr>
                        <w:spacing w:line="720" w:lineRule="exact"/>
                        <w:jc w:val="both"/>
                        <w:rPr>
                          <w:b/>
                          <w:color w:val="000000"/>
                          <w:sz w:val="21"/>
                        </w:rPr>
                      </w:pPr>
                      <w:r w:rsidRPr="00160D02">
                        <w:rPr>
                          <w:b/>
                          <w:color w:val="000000"/>
                          <w:sz w:val="21"/>
                        </w:rPr>
                        <w:t>C</w:t>
                      </w:r>
                    </w:p>
                    <w:p w14:paraId="0C0B6271" w14:textId="77777777" w:rsidR="00D0688B" w:rsidRPr="00160D02" w:rsidRDefault="00D0688B" w:rsidP="00B25C30">
                      <w:pPr>
                        <w:spacing w:line="720" w:lineRule="exact"/>
                        <w:jc w:val="both"/>
                        <w:rPr>
                          <w:b/>
                          <w:color w:val="000000"/>
                          <w:sz w:val="21"/>
                        </w:rPr>
                      </w:pPr>
                      <w:r w:rsidRPr="00160D02">
                        <w:rPr>
                          <w:b/>
                          <w:color w:val="000000"/>
                          <w:sz w:val="21"/>
                        </w:rPr>
                        <w:t>D</w:t>
                      </w:r>
                    </w:p>
                    <w:p w14:paraId="2BCC31E4" w14:textId="77777777" w:rsidR="00D0688B" w:rsidRPr="00160D02" w:rsidRDefault="00D0688B" w:rsidP="00B25C30">
                      <w:pPr>
                        <w:spacing w:line="720" w:lineRule="exact"/>
                        <w:jc w:val="both"/>
                        <w:rPr>
                          <w:b/>
                          <w:color w:val="000000"/>
                          <w:sz w:val="21"/>
                        </w:rPr>
                      </w:pPr>
                      <w:r w:rsidRPr="00160D02">
                        <w:rPr>
                          <w:b/>
                          <w:color w:val="000000"/>
                          <w:sz w:val="21"/>
                        </w:rPr>
                        <w:t>E</w:t>
                      </w:r>
                    </w:p>
                    <w:p w14:paraId="53A2B694" w14:textId="77777777" w:rsidR="00D0688B" w:rsidRPr="00160D02" w:rsidRDefault="00D0688B" w:rsidP="00B25C30">
                      <w:pPr>
                        <w:spacing w:line="720" w:lineRule="exact"/>
                        <w:jc w:val="both"/>
                        <w:rPr>
                          <w:b/>
                          <w:color w:val="000000"/>
                          <w:sz w:val="21"/>
                        </w:rPr>
                      </w:pPr>
                      <w:r w:rsidRPr="00160D02">
                        <w:rPr>
                          <w:b/>
                          <w:color w:val="000000"/>
                          <w:sz w:val="21"/>
                        </w:rPr>
                        <w:t>F</w:t>
                      </w:r>
                    </w:p>
                    <w:p w14:paraId="24433D8C" w14:textId="77777777" w:rsidR="00D0688B" w:rsidRPr="00160D02" w:rsidRDefault="00D0688B" w:rsidP="00B25C30">
                      <w:pPr>
                        <w:spacing w:line="720" w:lineRule="exact"/>
                        <w:jc w:val="both"/>
                        <w:rPr>
                          <w:b/>
                          <w:color w:val="000000"/>
                          <w:sz w:val="21"/>
                        </w:rPr>
                      </w:pPr>
                      <w:r w:rsidRPr="00160D02">
                        <w:rPr>
                          <w:b/>
                          <w:color w:val="000000"/>
                          <w:sz w:val="21"/>
                        </w:rPr>
                        <w:t>G</w:t>
                      </w:r>
                    </w:p>
                    <w:p w14:paraId="429CE3B3" w14:textId="77777777" w:rsidR="00D0688B" w:rsidRPr="00160D02" w:rsidRDefault="00D0688B" w:rsidP="00B25C30">
                      <w:pPr>
                        <w:spacing w:line="720" w:lineRule="exact"/>
                        <w:jc w:val="both"/>
                        <w:rPr>
                          <w:b/>
                          <w:color w:val="000000"/>
                          <w:sz w:val="21"/>
                        </w:rPr>
                      </w:pPr>
                      <w:r w:rsidRPr="00160D02">
                        <w:rPr>
                          <w:b/>
                          <w:color w:val="000000"/>
                          <w:sz w:val="21"/>
                        </w:rPr>
                        <w:t>H</w:t>
                      </w:r>
                    </w:p>
                    <w:p w14:paraId="17D81A94" w14:textId="77777777" w:rsidR="00D0688B" w:rsidRPr="00160D02" w:rsidRDefault="00D0688B" w:rsidP="00B25C30">
                      <w:pPr>
                        <w:spacing w:line="720" w:lineRule="exact"/>
                        <w:jc w:val="both"/>
                        <w:rPr>
                          <w:b/>
                          <w:color w:val="000000"/>
                          <w:sz w:val="21"/>
                        </w:rPr>
                      </w:pPr>
                      <w:r w:rsidRPr="00160D02">
                        <w:rPr>
                          <w:b/>
                          <w:color w:val="000000"/>
                          <w:sz w:val="21"/>
                        </w:rPr>
                        <w:t>I</w:t>
                      </w:r>
                    </w:p>
                    <w:p w14:paraId="58805D5B" w14:textId="77777777" w:rsidR="00D0688B" w:rsidRPr="00160D02" w:rsidRDefault="00D0688B" w:rsidP="00B25C30">
                      <w:pPr>
                        <w:spacing w:line="720" w:lineRule="exact"/>
                        <w:jc w:val="both"/>
                        <w:rPr>
                          <w:b/>
                          <w:color w:val="000000"/>
                          <w:sz w:val="21"/>
                        </w:rPr>
                      </w:pPr>
                      <w:r w:rsidRPr="00160D02">
                        <w:rPr>
                          <w:b/>
                          <w:color w:val="000000"/>
                          <w:sz w:val="21"/>
                        </w:rPr>
                        <w:t>J</w:t>
                      </w:r>
                    </w:p>
                    <w:p w14:paraId="4F8A51BC" w14:textId="77777777" w:rsidR="00D0688B" w:rsidRPr="00160D02" w:rsidRDefault="00D0688B" w:rsidP="00B25C30">
                      <w:pPr>
                        <w:spacing w:line="720" w:lineRule="exact"/>
                        <w:jc w:val="both"/>
                        <w:rPr>
                          <w:b/>
                          <w:color w:val="000000"/>
                          <w:sz w:val="21"/>
                        </w:rPr>
                      </w:pPr>
                      <w:r w:rsidRPr="00160D02">
                        <w:rPr>
                          <w:b/>
                          <w:color w:val="000000"/>
                          <w:sz w:val="21"/>
                        </w:rPr>
                        <w:t>K</w:t>
                      </w:r>
                    </w:p>
                    <w:p w14:paraId="086E85CC" w14:textId="77777777" w:rsidR="00D0688B" w:rsidRPr="00160D02" w:rsidRDefault="00D0688B" w:rsidP="00B25C30">
                      <w:pPr>
                        <w:spacing w:line="720" w:lineRule="exact"/>
                        <w:jc w:val="both"/>
                        <w:rPr>
                          <w:b/>
                          <w:color w:val="000000"/>
                          <w:sz w:val="21"/>
                        </w:rPr>
                      </w:pPr>
                      <w:r w:rsidRPr="00160D02">
                        <w:rPr>
                          <w:b/>
                          <w:color w:val="000000"/>
                          <w:sz w:val="21"/>
                        </w:rPr>
                        <w:t>L</w:t>
                      </w:r>
                    </w:p>
                    <w:p w14:paraId="130F9730" w14:textId="77777777" w:rsidR="00D0688B" w:rsidRPr="00160D02" w:rsidRDefault="00D0688B" w:rsidP="00B25C30">
                      <w:pPr>
                        <w:spacing w:line="720" w:lineRule="exact"/>
                        <w:jc w:val="both"/>
                        <w:rPr>
                          <w:b/>
                          <w:color w:val="000000"/>
                          <w:sz w:val="21"/>
                        </w:rPr>
                      </w:pPr>
                      <w:r w:rsidRPr="00160D02">
                        <w:rPr>
                          <w:b/>
                          <w:color w:val="000000"/>
                          <w:sz w:val="21"/>
                        </w:rPr>
                        <w:t>M</w:t>
                      </w:r>
                    </w:p>
                    <w:p w14:paraId="5827C921" w14:textId="77777777" w:rsidR="00D0688B" w:rsidRPr="00160D02" w:rsidRDefault="00D0688B" w:rsidP="00B25C30">
                      <w:pPr>
                        <w:spacing w:line="720" w:lineRule="exact"/>
                        <w:jc w:val="both"/>
                        <w:rPr>
                          <w:b/>
                          <w:color w:val="000000"/>
                          <w:sz w:val="21"/>
                        </w:rPr>
                      </w:pPr>
                      <w:r w:rsidRPr="00160D02">
                        <w:rPr>
                          <w:b/>
                          <w:color w:val="000000"/>
                          <w:sz w:val="21"/>
                        </w:rPr>
                        <w:t>N</w:t>
                      </w:r>
                    </w:p>
                    <w:p w14:paraId="095BD5C7" w14:textId="77777777" w:rsidR="00D0688B" w:rsidRPr="00160D02" w:rsidRDefault="00D0688B" w:rsidP="00B25C30">
                      <w:pPr>
                        <w:spacing w:line="720" w:lineRule="exact"/>
                        <w:jc w:val="both"/>
                        <w:rPr>
                          <w:b/>
                          <w:color w:val="000000"/>
                          <w:sz w:val="21"/>
                        </w:rPr>
                      </w:pPr>
                      <w:r w:rsidRPr="00160D02">
                        <w:rPr>
                          <w:b/>
                          <w:color w:val="000000"/>
                          <w:sz w:val="21"/>
                        </w:rPr>
                        <w:t>O</w:t>
                      </w:r>
                    </w:p>
                    <w:p w14:paraId="2324DE27" w14:textId="77777777" w:rsidR="00D0688B" w:rsidRPr="00160D02" w:rsidRDefault="00D0688B" w:rsidP="00B25C30">
                      <w:pPr>
                        <w:spacing w:line="720" w:lineRule="exact"/>
                        <w:jc w:val="both"/>
                        <w:rPr>
                          <w:b/>
                          <w:color w:val="000000"/>
                          <w:sz w:val="21"/>
                        </w:rPr>
                      </w:pPr>
                      <w:r w:rsidRPr="00160D02">
                        <w:rPr>
                          <w:b/>
                          <w:color w:val="000000"/>
                          <w:sz w:val="21"/>
                        </w:rPr>
                        <w:t>P</w:t>
                      </w:r>
                    </w:p>
                    <w:p w14:paraId="586B541C" w14:textId="77777777" w:rsidR="00D0688B" w:rsidRPr="00160D02" w:rsidRDefault="00D0688B" w:rsidP="00B25C30">
                      <w:pPr>
                        <w:spacing w:line="720" w:lineRule="exact"/>
                        <w:jc w:val="both"/>
                        <w:rPr>
                          <w:b/>
                          <w:color w:val="000000"/>
                          <w:sz w:val="21"/>
                        </w:rPr>
                      </w:pPr>
                      <w:r w:rsidRPr="00160D02">
                        <w:rPr>
                          <w:b/>
                          <w:color w:val="000000"/>
                          <w:sz w:val="21"/>
                        </w:rPr>
                        <w:t>Q</w:t>
                      </w:r>
                    </w:p>
                    <w:p w14:paraId="28869D20" w14:textId="77777777" w:rsidR="00D0688B" w:rsidRPr="00160D02" w:rsidRDefault="00D0688B" w:rsidP="00B25C30">
                      <w:pPr>
                        <w:spacing w:line="720" w:lineRule="exact"/>
                        <w:jc w:val="both"/>
                        <w:rPr>
                          <w:b/>
                          <w:color w:val="000000"/>
                          <w:sz w:val="21"/>
                        </w:rPr>
                      </w:pPr>
                      <w:r w:rsidRPr="00160D02">
                        <w:rPr>
                          <w:b/>
                          <w:color w:val="000000"/>
                          <w:sz w:val="21"/>
                        </w:rPr>
                        <w:t>R</w:t>
                      </w:r>
                    </w:p>
                    <w:p w14:paraId="4F469E21" w14:textId="77777777" w:rsidR="00D0688B" w:rsidRPr="00160D02" w:rsidRDefault="00D0688B" w:rsidP="00B25C30">
                      <w:pPr>
                        <w:spacing w:line="720" w:lineRule="exact"/>
                        <w:jc w:val="both"/>
                        <w:rPr>
                          <w:b/>
                          <w:color w:val="000000"/>
                          <w:sz w:val="21"/>
                        </w:rPr>
                      </w:pPr>
                      <w:r w:rsidRPr="00160D02">
                        <w:rPr>
                          <w:b/>
                          <w:color w:val="000000"/>
                          <w:sz w:val="21"/>
                        </w:rPr>
                        <w:t>S</w:t>
                      </w:r>
                    </w:p>
                    <w:p w14:paraId="632D3918" w14:textId="77777777" w:rsidR="00D0688B" w:rsidRPr="00160D02" w:rsidRDefault="00D0688B" w:rsidP="00B25C30">
                      <w:pPr>
                        <w:spacing w:line="720" w:lineRule="exact"/>
                        <w:jc w:val="both"/>
                        <w:rPr>
                          <w:b/>
                          <w:color w:val="000000"/>
                          <w:sz w:val="21"/>
                        </w:rPr>
                      </w:pPr>
                      <w:r w:rsidRPr="00160D02">
                        <w:rPr>
                          <w:b/>
                          <w:color w:val="000000"/>
                          <w:sz w:val="21"/>
                        </w:rPr>
                        <w:t>T</w:t>
                      </w:r>
                    </w:p>
                    <w:p w14:paraId="58F43724" w14:textId="77777777" w:rsidR="00D0688B" w:rsidRPr="00160D02" w:rsidRDefault="00D0688B" w:rsidP="00B25C30">
                      <w:pPr>
                        <w:spacing w:line="720" w:lineRule="exact"/>
                        <w:jc w:val="both"/>
                        <w:rPr>
                          <w:b/>
                          <w:color w:val="000000"/>
                          <w:sz w:val="21"/>
                        </w:rPr>
                      </w:pPr>
                      <w:r w:rsidRPr="00160D02">
                        <w:rPr>
                          <w:b/>
                          <w:color w:val="000000"/>
                          <w:sz w:val="21"/>
                        </w:rPr>
                        <w:t>U</w:t>
                      </w:r>
                    </w:p>
                    <w:p w14:paraId="2BF44FB9" w14:textId="77777777" w:rsidR="00D0688B" w:rsidRPr="00160D02" w:rsidRDefault="00D0688B" w:rsidP="00B25C30">
                      <w:pPr>
                        <w:spacing w:line="720" w:lineRule="exact"/>
                        <w:jc w:val="both"/>
                        <w:rPr>
                          <w:b/>
                          <w:color w:val="000000"/>
                          <w:sz w:val="21"/>
                        </w:rPr>
                      </w:pPr>
                      <w:r w:rsidRPr="00160D02">
                        <w:rPr>
                          <w:b/>
                          <w:color w:val="000000"/>
                          <w:sz w:val="21"/>
                        </w:rPr>
                        <w:t>V</w:t>
                      </w:r>
                    </w:p>
                  </w:txbxContent>
                </v:textbox>
              </v:shape>
            </w:pict>
          </mc:Fallback>
        </mc:AlternateContent>
      </w:r>
      <w:r w:rsidRPr="00D039FA">
        <w:rPr>
          <w:rFonts w:ascii="Times New Roman" w:hAnsi="Times New Roman"/>
          <w:i/>
          <w:noProof/>
          <w:highlight w:val="yellow"/>
          <w:lang w:val="en-US"/>
        </w:rPr>
        <mc:AlternateContent>
          <mc:Choice Requires="wps">
            <w:drawing>
              <wp:anchor distT="0" distB="0" distL="114300" distR="114300" simplePos="0" relativeHeight="251657216" behindDoc="0" locked="0" layoutInCell="1" allowOverlap="1" wp14:anchorId="09B36BE0" wp14:editId="433E2A25">
                <wp:simplePos x="0" y="0"/>
                <wp:positionH relativeFrom="column">
                  <wp:posOffset>5913120</wp:posOffset>
                </wp:positionH>
                <wp:positionV relativeFrom="paragraph">
                  <wp:posOffset>-704850</wp:posOffset>
                </wp:positionV>
                <wp:extent cx="365760" cy="10054590"/>
                <wp:effectExtent l="1905"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005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7E391" w14:textId="77777777" w:rsidR="00D0688B" w:rsidRPr="00160D02" w:rsidRDefault="00D0688B" w:rsidP="00B25C30">
                            <w:pPr>
                              <w:spacing w:line="720" w:lineRule="exact"/>
                              <w:jc w:val="both"/>
                              <w:rPr>
                                <w:b/>
                                <w:color w:val="000000"/>
                                <w:sz w:val="21"/>
                              </w:rPr>
                            </w:pPr>
                            <w:r w:rsidRPr="00160D02">
                              <w:rPr>
                                <w:b/>
                                <w:color w:val="000000"/>
                                <w:sz w:val="21"/>
                              </w:rPr>
                              <w:t>A</w:t>
                            </w:r>
                          </w:p>
                          <w:p w14:paraId="7FA22031" w14:textId="77777777" w:rsidR="00D0688B" w:rsidRPr="00160D02" w:rsidRDefault="00D0688B" w:rsidP="00B25C30">
                            <w:pPr>
                              <w:spacing w:line="720" w:lineRule="exact"/>
                              <w:jc w:val="both"/>
                              <w:rPr>
                                <w:b/>
                                <w:color w:val="000000"/>
                                <w:sz w:val="21"/>
                              </w:rPr>
                            </w:pPr>
                            <w:r w:rsidRPr="00160D02">
                              <w:rPr>
                                <w:b/>
                                <w:color w:val="000000"/>
                                <w:sz w:val="21"/>
                              </w:rPr>
                              <w:t>B</w:t>
                            </w:r>
                          </w:p>
                          <w:p w14:paraId="09B9F4EF" w14:textId="77777777" w:rsidR="00D0688B" w:rsidRPr="00160D02" w:rsidRDefault="00D0688B" w:rsidP="00B25C30">
                            <w:pPr>
                              <w:spacing w:line="720" w:lineRule="exact"/>
                              <w:jc w:val="both"/>
                              <w:rPr>
                                <w:b/>
                                <w:color w:val="000000"/>
                                <w:sz w:val="21"/>
                              </w:rPr>
                            </w:pPr>
                            <w:r w:rsidRPr="00160D02">
                              <w:rPr>
                                <w:b/>
                                <w:color w:val="000000"/>
                                <w:sz w:val="21"/>
                              </w:rPr>
                              <w:t>C</w:t>
                            </w:r>
                          </w:p>
                          <w:p w14:paraId="3DF6357D" w14:textId="77777777" w:rsidR="00D0688B" w:rsidRPr="00160D02" w:rsidRDefault="00D0688B" w:rsidP="00B25C30">
                            <w:pPr>
                              <w:spacing w:line="720" w:lineRule="exact"/>
                              <w:jc w:val="both"/>
                              <w:rPr>
                                <w:b/>
                                <w:color w:val="000000"/>
                                <w:sz w:val="21"/>
                              </w:rPr>
                            </w:pPr>
                            <w:r w:rsidRPr="00160D02">
                              <w:rPr>
                                <w:b/>
                                <w:color w:val="000000"/>
                                <w:sz w:val="21"/>
                              </w:rPr>
                              <w:t>D</w:t>
                            </w:r>
                          </w:p>
                          <w:p w14:paraId="296ECCE3" w14:textId="77777777" w:rsidR="00D0688B" w:rsidRPr="00160D02" w:rsidRDefault="00D0688B" w:rsidP="00B25C30">
                            <w:pPr>
                              <w:spacing w:line="720" w:lineRule="exact"/>
                              <w:jc w:val="both"/>
                              <w:rPr>
                                <w:b/>
                                <w:color w:val="000000"/>
                                <w:sz w:val="21"/>
                              </w:rPr>
                            </w:pPr>
                            <w:r w:rsidRPr="00160D02">
                              <w:rPr>
                                <w:b/>
                                <w:color w:val="000000"/>
                                <w:sz w:val="21"/>
                              </w:rPr>
                              <w:t>E</w:t>
                            </w:r>
                          </w:p>
                          <w:p w14:paraId="1AB6D717" w14:textId="77777777" w:rsidR="00D0688B" w:rsidRPr="00160D02" w:rsidRDefault="00D0688B" w:rsidP="00B25C30">
                            <w:pPr>
                              <w:spacing w:line="720" w:lineRule="exact"/>
                              <w:jc w:val="both"/>
                              <w:rPr>
                                <w:b/>
                                <w:color w:val="000000"/>
                                <w:sz w:val="21"/>
                              </w:rPr>
                            </w:pPr>
                            <w:r w:rsidRPr="00160D02">
                              <w:rPr>
                                <w:b/>
                                <w:color w:val="000000"/>
                                <w:sz w:val="21"/>
                              </w:rPr>
                              <w:t>F</w:t>
                            </w:r>
                          </w:p>
                          <w:p w14:paraId="736650CA" w14:textId="77777777" w:rsidR="00D0688B" w:rsidRPr="00160D02" w:rsidRDefault="00D0688B" w:rsidP="00B25C30">
                            <w:pPr>
                              <w:spacing w:line="720" w:lineRule="exact"/>
                              <w:jc w:val="both"/>
                              <w:rPr>
                                <w:b/>
                                <w:color w:val="000000"/>
                                <w:sz w:val="21"/>
                              </w:rPr>
                            </w:pPr>
                            <w:r w:rsidRPr="00160D02">
                              <w:rPr>
                                <w:b/>
                                <w:color w:val="000000"/>
                                <w:sz w:val="21"/>
                              </w:rPr>
                              <w:t>G</w:t>
                            </w:r>
                          </w:p>
                          <w:p w14:paraId="37364181" w14:textId="77777777" w:rsidR="00D0688B" w:rsidRPr="00160D02" w:rsidRDefault="00D0688B" w:rsidP="00B25C30">
                            <w:pPr>
                              <w:spacing w:line="720" w:lineRule="exact"/>
                              <w:jc w:val="both"/>
                              <w:rPr>
                                <w:b/>
                                <w:color w:val="000000"/>
                                <w:sz w:val="21"/>
                              </w:rPr>
                            </w:pPr>
                            <w:r w:rsidRPr="00160D02">
                              <w:rPr>
                                <w:b/>
                                <w:color w:val="000000"/>
                                <w:sz w:val="21"/>
                              </w:rPr>
                              <w:t>H</w:t>
                            </w:r>
                          </w:p>
                          <w:p w14:paraId="377BCFE6" w14:textId="77777777" w:rsidR="00D0688B" w:rsidRPr="00160D02" w:rsidRDefault="00D0688B" w:rsidP="00B25C30">
                            <w:pPr>
                              <w:spacing w:line="720" w:lineRule="exact"/>
                              <w:jc w:val="both"/>
                              <w:rPr>
                                <w:b/>
                                <w:color w:val="000000"/>
                                <w:sz w:val="21"/>
                              </w:rPr>
                            </w:pPr>
                            <w:r w:rsidRPr="00160D02">
                              <w:rPr>
                                <w:b/>
                                <w:color w:val="000000"/>
                                <w:sz w:val="21"/>
                              </w:rPr>
                              <w:t>I</w:t>
                            </w:r>
                          </w:p>
                          <w:p w14:paraId="23E382D2" w14:textId="77777777" w:rsidR="00D0688B" w:rsidRPr="00160D02" w:rsidRDefault="00D0688B" w:rsidP="00B25C30">
                            <w:pPr>
                              <w:spacing w:line="720" w:lineRule="exact"/>
                              <w:jc w:val="both"/>
                              <w:rPr>
                                <w:b/>
                                <w:color w:val="000000"/>
                                <w:sz w:val="21"/>
                              </w:rPr>
                            </w:pPr>
                            <w:r w:rsidRPr="00160D02">
                              <w:rPr>
                                <w:b/>
                                <w:color w:val="000000"/>
                                <w:sz w:val="21"/>
                              </w:rPr>
                              <w:t>J</w:t>
                            </w:r>
                          </w:p>
                          <w:p w14:paraId="6A1E8B14" w14:textId="77777777" w:rsidR="00D0688B" w:rsidRPr="00160D02" w:rsidRDefault="00D0688B" w:rsidP="00B25C30">
                            <w:pPr>
                              <w:spacing w:line="720" w:lineRule="exact"/>
                              <w:jc w:val="both"/>
                              <w:rPr>
                                <w:b/>
                                <w:color w:val="000000"/>
                                <w:sz w:val="21"/>
                              </w:rPr>
                            </w:pPr>
                            <w:r w:rsidRPr="00160D02">
                              <w:rPr>
                                <w:b/>
                                <w:color w:val="000000"/>
                                <w:sz w:val="21"/>
                              </w:rPr>
                              <w:t>K</w:t>
                            </w:r>
                          </w:p>
                          <w:p w14:paraId="30CA6179" w14:textId="77777777" w:rsidR="00D0688B" w:rsidRPr="00160D02" w:rsidRDefault="00D0688B" w:rsidP="00B25C30">
                            <w:pPr>
                              <w:spacing w:line="720" w:lineRule="exact"/>
                              <w:jc w:val="both"/>
                              <w:rPr>
                                <w:b/>
                                <w:color w:val="000000"/>
                                <w:sz w:val="21"/>
                              </w:rPr>
                            </w:pPr>
                            <w:r w:rsidRPr="00160D02">
                              <w:rPr>
                                <w:b/>
                                <w:color w:val="000000"/>
                                <w:sz w:val="21"/>
                              </w:rPr>
                              <w:t>L</w:t>
                            </w:r>
                          </w:p>
                          <w:p w14:paraId="5F0A2550" w14:textId="77777777" w:rsidR="00D0688B" w:rsidRPr="00160D02" w:rsidRDefault="00D0688B" w:rsidP="00B25C30">
                            <w:pPr>
                              <w:spacing w:line="720" w:lineRule="exact"/>
                              <w:jc w:val="both"/>
                              <w:rPr>
                                <w:b/>
                                <w:color w:val="000000"/>
                                <w:sz w:val="21"/>
                              </w:rPr>
                            </w:pPr>
                            <w:r w:rsidRPr="00160D02">
                              <w:rPr>
                                <w:b/>
                                <w:color w:val="000000"/>
                                <w:sz w:val="21"/>
                              </w:rPr>
                              <w:t>M</w:t>
                            </w:r>
                          </w:p>
                          <w:p w14:paraId="23465D68" w14:textId="77777777" w:rsidR="00D0688B" w:rsidRPr="00160D02" w:rsidRDefault="00D0688B" w:rsidP="00B25C30">
                            <w:pPr>
                              <w:spacing w:line="720" w:lineRule="exact"/>
                              <w:jc w:val="both"/>
                              <w:rPr>
                                <w:b/>
                                <w:color w:val="000000"/>
                                <w:sz w:val="21"/>
                              </w:rPr>
                            </w:pPr>
                            <w:r w:rsidRPr="00160D02">
                              <w:rPr>
                                <w:b/>
                                <w:color w:val="000000"/>
                                <w:sz w:val="21"/>
                              </w:rPr>
                              <w:t>N</w:t>
                            </w:r>
                          </w:p>
                          <w:p w14:paraId="5D7A3579" w14:textId="77777777" w:rsidR="00D0688B" w:rsidRPr="00160D02" w:rsidRDefault="00D0688B" w:rsidP="00B25C30">
                            <w:pPr>
                              <w:spacing w:line="720" w:lineRule="exact"/>
                              <w:jc w:val="both"/>
                              <w:rPr>
                                <w:b/>
                                <w:color w:val="000000"/>
                                <w:sz w:val="21"/>
                              </w:rPr>
                            </w:pPr>
                            <w:r w:rsidRPr="00160D02">
                              <w:rPr>
                                <w:b/>
                                <w:color w:val="000000"/>
                                <w:sz w:val="21"/>
                              </w:rPr>
                              <w:t>O</w:t>
                            </w:r>
                          </w:p>
                          <w:p w14:paraId="346242DE" w14:textId="77777777" w:rsidR="00D0688B" w:rsidRPr="00160D02" w:rsidRDefault="00D0688B" w:rsidP="00B25C30">
                            <w:pPr>
                              <w:spacing w:line="720" w:lineRule="exact"/>
                              <w:jc w:val="both"/>
                              <w:rPr>
                                <w:b/>
                                <w:color w:val="000000"/>
                                <w:sz w:val="21"/>
                              </w:rPr>
                            </w:pPr>
                            <w:r w:rsidRPr="00160D02">
                              <w:rPr>
                                <w:b/>
                                <w:color w:val="000000"/>
                                <w:sz w:val="21"/>
                              </w:rPr>
                              <w:t>P</w:t>
                            </w:r>
                          </w:p>
                          <w:p w14:paraId="38AC054E" w14:textId="77777777" w:rsidR="00D0688B" w:rsidRPr="00160D02" w:rsidRDefault="00D0688B" w:rsidP="00B25C30">
                            <w:pPr>
                              <w:spacing w:line="720" w:lineRule="exact"/>
                              <w:jc w:val="both"/>
                              <w:rPr>
                                <w:b/>
                                <w:color w:val="000000"/>
                                <w:sz w:val="21"/>
                              </w:rPr>
                            </w:pPr>
                            <w:r w:rsidRPr="00160D02">
                              <w:rPr>
                                <w:b/>
                                <w:color w:val="000000"/>
                                <w:sz w:val="21"/>
                              </w:rPr>
                              <w:t>Q</w:t>
                            </w:r>
                          </w:p>
                          <w:p w14:paraId="3A546631" w14:textId="77777777" w:rsidR="00D0688B" w:rsidRPr="00160D02" w:rsidRDefault="00D0688B" w:rsidP="00B25C30">
                            <w:pPr>
                              <w:spacing w:line="720" w:lineRule="exact"/>
                              <w:jc w:val="both"/>
                              <w:rPr>
                                <w:b/>
                                <w:color w:val="000000"/>
                                <w:sz w:val="21"/>
                              </w:rPr>
                            </w:pPr>
                            <w:r w:rsidRPr="00160D02">
                              <w:rPr>
                                <w:b/>
                                <w:color w:val="000000"/>
                                <w:sz w:val="21"/>
                              </w:rPr>
                              <w:t>R</w:t>
                            </w:r>
                          </w:p>
                          <w:p w14:paraId="52E12C02" w14:textId="77777777" w:rsidR="00D0688B" w:rsidRPr="00160D02" w:rsidRDefault="00D0688B" w:rsidP="00B25C30">
                            <w:pPr>
                              <w:spacing w:line="720" w:lineRule="exact"/>
                              <w:jc w:val="both"/>
                              <w:rPr>
                                <w:b/>
                                <w:color w:val="000000"/>
                                <w:sz w:val="21"/>
                              </w:rPr>
                            </w:pPr>
                            <w:r w:rsidRPr="00160D02">
                              <w:rPr>
                                <w:b/>
                                <w:color w:val="000000"/>
                                <w:sz w:val="21"/>
                              </w:rPr>
                              <w:t>S</w:t>
                            </w:r>
                          </w:p>
                          <w:p w14:paraId="23622A23" w14:textId="77777777" w:rsidR="00D0688B" w:rsidRPr="00160D02" w:rsidRDefault="00D0688B" w:rsidP="00B25C30">
                            <w:pPr>
                              <w:spacing w:line="720" w:lineRule="exact"/>
                              <w:jc w:val="both"/>
                              <w:rPr>
                                <w:b/>
                                <w:color w:val="000000"/>
                                <w:sz w:val="21"/>
                              </w:rPr>
                            </w:pPr>
                            <w:r w:rsidRPr="00160D02">
                              <w:rPr>
                                <w:b/>
                                <w:color w:val="000000"/>
                                <w:sz w:val="21"/>
                              </w:rPr>
                              <w:t>T</w:t>
                            </w:r>
                          </w:p>
                          <w:p w14:paraId="07F7394A" w14:textId="77777777" w:rsidR="00D0688B" w:rsidRPr="00160D02" w:rsidRDefault="00D0688B" w:rsidP="00B25C30">
                            <w:pPr>
                              <w:spacing w:line="720" w:lineRule="exact"/>
                              <w:jc w:val="both"/>
                              <w:rPr>
                                <w:b/>
                                <w:color w:val="000000"/>
                                <w:sz w:val="21"/>
                              </w:rPr>
                            </w:pPr>
                            <w:r w:rsidRPr="00160D02">
                              <w:rPr>
                                <w:b/>
                                <w:color w:val="000000"/>
                                <w:sz w:val="21"/>
                              </w:rPr>
                              <w:t>U</w:t>
                            </w:r>
                          </w:p>
                          <w:p w14:paraId="325D84AE" w14:textId="77777777" w:rsidR="00D0688B" w:rsidRPr="00160D02" w:rsidRDefault="00D0688B" w:rsidP="00B25C30">
                            <w:pPr>
                              <w:spacing w:line="720" w:lineRule="exact"/>
                              <w:jc w:val="both"/>
                              <w:rPr>
                                <w:b/>
                                <w:color w:val="000000"/>
                                <w:sz w:val="21"/>
                              </w:rPr>
                            </w:pPr>
                            <w:r w:rsidRPr="00160D02">
                              <w:rPr>
                                <w:b/>
                                <w:color w:val="000000"/>
                                <w:sz w:val="21"/>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36BE0" id="Text Box 2" o:spid="_x0000_s1027" type="#_x0000_t202" style="position:absolute;left:0;text-align:left;margin-left:465.6pt;margin-top:-55.5pt;width:28.8pt;height:7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1ze9wEAANIDAAAOAAAAZHJzL2Uyb0RvYy54bWysU1Fv0zAQfkfiP1h+p0lL27Go6TQ6FSGN&#10;gTT4AY7jJBaOz5zdJuPXc3a6rhpviDxYPp/93X3ffdncjL1hR4Vegy35fJZzpqyEWtu25D++7999&#10;4M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" stroked="f">
                <v:textbox>
                  <w:txbxContent>
                    <w:p w14:paraId="4EB7E391" w14:textId="77777777" w:rsidR="00D0688B" w:rsidRPr="00160D02" w:rsidRDefault="00D0688B" w:rsidP="00B25C30">
                      <w:pPr>
                        <w:spacing w:line="720" w:lineRule="exact"/>
                        <w:jc w:val="both"/>
                        <w:rPr>
                          <w:b/>
                          <w:color w:val="000000"/>
                          <w:sz w:val="21"/>
                        </w:rPr>
                      </w:pPr>
                      <w:r w:rsidRPr="00160D02">
                        <w:rPr>
                          <w:b/>
                          <w:color w:val="000000"/>
                          <w:sz w:val="21"/>
                        </w:rPr>
                        <w:t>A</w:t>
                      </w:r>
                    </w:p>
                    <w:p w14:paraId="7FA22031" w14:textId="77777777" w:rsidR="00D0688B" w:rsidRPr="00160D02" w:rsidRDefault="00D0688B" w:rsidP="00B25C30">
                      <w:pPr>
                        <w:spacing w:line="720" w:lineRule="exact"/>
                        <w:jc w:val="both"/>
                        <w:rPr>
                          <w:b/>
                          <w:color w:val="000000"/>
                          <w:sz w:val="21"/>
                        </w:rPr>
                      </w:pPr>
                      <w:r w:rsidRPr="00160D02">
                        <w:rPr>
                          <w:b/>
                          <w:color w:val="000000"/>
                          <w:sz w:val="21"/>
                        </w:rPr>
                        <w:t>B</w:t>
                      </w:r>
                    </w:p>
                    <w:p w14:paraId="09B9F4EF" w14:textId="77777777" w:rsidR="00D0688B" w:rsidRPr="00160D02" w:rsidRDefault="00D0688B" w:rsidP="00B25C30">
                      <w:pPr>
                        <w:spacing w:line="720" w:lineRule="exact"/>
                        <w:jc w:val="both"/>
                        <w:rPr>
                          <w:b/>
                          <w:color w:val="000000"/>
                          <w:sz w:val="21"/>
                        </w:rPr>
                      </w:pPr>
                      <w:r w:rsidRPr="00160D02">
                        <w:rPr>
                          <w:b/>
                          <w:color w:val="000000"/>
                          <w:sz w:val="21"/>
                        </w:rPr>
                        <w:t>C</w:t>
                      </w:r>
                    </w:p>
                    <w:p w14:paraId="3DF6357D" w14:textId="77777777" w:rsidR="00D0688B" w:rsidRPr="00160D02" w:rsidRDefault="00D0688B" w:rsidP="00B25C30">
                      <w:pPr>
                        <w:spacing w:line="720" w:lineRule="exact"/>
                        <w:jc w:val="both"/>
                        <w:rPr>
                          <w:b/>
                          <w:color w:val="000000"/>
                          <w:sz w:val="21"/>
                        </w:rPr>
                      </w:pPr>
                      <w:r w:rsidRPr="00160D02">
                        <w:rPr>
                          <w:b/>
                          <w:color w:val="000000"/>
                          <w:sz w:val="21"/>
                        </w:rPr>
                        <w:t>D</w:t>
                      </w:r>
                    </w:p>
                    <w:p w14:paraId="296ECCE3" w14:textId="77777777" w:rsidR="00D0688B" w:rsidRPr="00160D02" w:rsidRDefault="00D0688B" w:rsidP="00B25C30">
                      <w:pPr>
                        <w:spacing w:line="720" w:lineRule="exact"/>
                        <w:jc w:val="both"/>
                        <w:rPr>
                          <w:b/>
                          <w:color w:val="000000"/>
                          <w:sz w:val="21"/>
                        </w:rPr>
                      </w:pPr>
                      <w:r w:rsidRPr="00160D02">
                        <w:rPr>
                          <w:b/>
                          <w:color w:val="000000"/>
                          <w:sz w:val="21"/>
                        </w:rPr>
                        <w:t>E</w:t>
                      </w:r>
                    </w:p>
                    <w:p w14:paraId="1AB6D717" w14:textId="77777777" w:rsidR="00D0688B" w:rsidRPr="00160D02" w:rsidRDefault="00D0688B" w:rsidP="00B25C30">
                      <w:pPr>
                        <w:spacing w:line="720" w:lineRule="exact"/>
                        <w:jc w:val="both"/>
                        <w:rPr>
                          <w:b/>
                          <w:color w:val="000000"/>
                          <w:sz w:val="21"/>
                        </w:rPr>
                      </w:pPr>
                      <w:r w:rsidRPr="00160D02">
                        <w:rPr>
                          <w:b/>
                          <w:color w:val="000000"/>
                          <w:sz w:val="21"/>
                        </w:rPr>
                        <w:t>F</w:t>
                      </w:r>
                    </w:p>
                    <w:p w14:paraId="736650CA" w14:textId="77777777" w:rsidR="00D0688B" w:rsidRPr="00160D02" w:rsidRDefault="00D0688B" w:rsidP="00B25C30">
                      <w:pPr>
                        <w:spacing w:line="720" w:lineRule="exact"/>
                        <w:jc w:val="both"/>
                        <w:rPr>
                          <w:b/>
                          <w:color w:val="000000"/>
                          <w:sz w:val="21"/>
                        </w:rPr>
                      </w:pPr>
                      <w:r w:rsidRPr="00160D02">
                        <w:rPr>
                          <w:b/>
                          <w:color w:val="000000"/>
                          <w:sz w:val="21"/>
                        </w:rPr>
                        <w:t>G</w:t>
                      </w:r>
                    </w:p>
                    <w:p w14:paraId="37364181" w14:textId="77777777" w:rsidR="00D0688B" w:rsidRPr="00160D02" w:rsidRDefault="00D0688B" w:rsidP="00B25C30">
                      <w:pPr>
                        <w:spacing w:line="720" w:lineRule="exact"/>
                        <w:jc w:val="both"/>
                        <w:rPr>
                          <w:b/>
                          <w:color w:val="000000"/>
                          <w:sz w:val="21"/>
                        </w:rPr>
                      </w:pPr>
                      <w:r w:rsidRPr="00160D02">
                        <w:rPr>
                          <w:b/>
                          <w:color w:val="000000"/>
                          <w:sz w:val="21"/>
                        </w:rPr>
                        <w:t>H</w:t>
                      </w:r>
                    </w:p>
                    <w:p w14:paraId="377BCFE6" w14:textId="77777777" w:rsidR="00D0688B" w:rsidRPr="00160D02" w:rsidRDefault="00D0688B" w:rsidP="00B25C30">
                      <w:pPr>
                        <w:spacing w:line="720" w:lineRule="exact"/>
                        <w:jc w:val="both"/>
                        <w:rPr>
                          <w:b/>
                          <w:color w:val="000000"/>
                          <w:sz w:val="21"/>
                        </w:rPr>
                      </w:pPr>
                      <w:r w:rsidRPr="00160D02">
                        <w:rPr>
                          <w:b/>
                          <w:color w:val="000000"/>
                          <w:sz w:val="21"/>
                        </w:rPr>
                        <w:t>I</w:t>
                      </w:r>
                    </w:p>
                    <w:p w14:paraId="23E382D2" w14:textId="77777777" w:rsidR="00D0688B" w:rsidRPr="00160D02" w:rsidRDefault="00D0688B" w:rsidP="00B25C30">
                      <w:pPr>
                        <w:spacing w:line="720" w:lineRule="exact"/>
                        <w:jc w:val="both"/>
                        <w:rPr>
                          <w:b/>
                          <w:color w:val="000000"/>
                          <w:sz w:val="21"/>
                        </w:rPr>
                      </w:pPr>
                      <w:r w:rsidRPr="00160D02">
                        <w:rPr>
                          <w:b/>
                          <w:color w:val="000000"/>
                          <w:sz w:val="21"/>
                        </w:rPr>
                        <w:t>J</w:t>
                      </w:r>
                    </w:p>
                    <w:p w14:paraId="6A1E8B14" w14:textId="77777777" w:rsidR="00D0688B" w:rsidRPr="00160D02" w:rsidRDefault="00D0688B" w:rsidP="00B25C30">
                      <w:pPr>
                        <w:spacing w:line="720" w:lineRule="exact"/>
                        <w:jc w:val="both"/>
                        <w:rPr>
                          <w:b/>
                          <w:color w:val="000000"/>
                          <w:sz w:val="21"/>
                        </w:rPr>
                      </w:pPr>
                      <w:r w:rsidRPr="00160D02">
                        <w:rPr>
                          <w:b/>
                          <w:color w:val="000000"/>
                          <w:sz w:val="21"/>
                        </w:rPr>
                        <w:t>K</w:t>
                      </w:r>
                    </w:p>
                    <w:p w14:paraId="30CA6179" w14:textId="77777777" w:rsidR="00D0688B" w:rsidRPr="00160D02" w:rsidRDefault="00D0688B" w:rsidP="00B25C30">
                      <w:pPr>
                        <w:spacing w:line="720" w:lineRule="exact"/>
                        <w:jc w:val="both"/>
                        <w:rPr>
                          <w:b/>
                          <w:color w:val="000000"/>
                          <w:sz w:val="21"/>
                        </w:rPr>
                      </w:pPr>
                      <w:r w:rsidRPr="00160D02">
                        <w:rPr>
                          <w:b/>
                          <w:color w:val="000000"/>
                          <w:sz w:val="21"/>
                        </w:rPr>
                        <w:t>L</w:t>
                      </w:r>
                    </w:p>
                    <w:p w14:paraId="5F0A2550" w14:textId="77777777" w:rsidR="00D0688B" w:rsidRPr="00160D02" w:rsidRDefault="00D0688B" w:rsidP="00B25C30">
                      <w:pPr>
                        <w:spacing w:line="720" w:lineRule="exact"/>
                        <w:jc w:val="both"/>
                        <w:rPr>
                          <w:b/>
                          <w:color w:val="000000"/>
                          <w:sz w:val="21"/>
                        </w:rPr>
                      </w:pPr>
                      <w:r w:rsidRPr="00160D02">
                        <w:rPr>
                          <w:b/>
                          <w:color w:val="000000"/>
                          <w:sz w:val="21"/>
                        </w:rPr>
                        <w:t>M</w:t>
                      </w:r>
                    </w:p>
                    <w:p w14:paraId="23465D68" w14:textId="77777777" w:rsidR="00D0688B" w:rsidRPr="00160D02" w:rsidRDefault="00D0688B" w:rsidP="00B25C30">
                      <w:pPr>
                        <w:spacing w:line="720" w:lineRule="exact"/>
                        <w:jc w:val="both"/>
                        <w:rPr>
                          <w:b/>
                          <w:color w:val="000000"/>
                          <w:sz w:val="21"/>
                        </w:rPr>
                      </w:pPr>
                      <w:r w:rsidRPr="00160D02">
                        <w:rPr>
                          <w:b/>
                          <w:color w:val="000000"/>
                          <w:sz w:val="21"/>
                        </w:rPr>
                        <w:t>N</w:t>
                      </w:r>
                    </w:p>
                    <w:p w14:paraId="5D7A3579" w14:textId="77777777" w:rsidR="00D0688B" w:rsidRPr="00160D02" w:rsidRDefault="00D0688B" w:rsidP="00B25C30">
                      <w:pPr>
                        <w:spacing w:line="720" w:lineRule="exact"/>
                        <w:jc w:val="both"/>
                        <w:rPr>
                          <w:b/>
                          <w:color w:val="000000"/>
                          <w:sz w:val="21"/>
                        </w:rPr>
                      </w:pPr>
                      <w:r w:rsidRPr="00160D02">
                        <w:rPr>
                          <w:b/>
                          <w:color w:val="000000"/>
                          <w:sz w:val="21"/>
                        </w:rPr>
                        <w:t>O</w:t>
                      </w:r>
                    </w:p>
                    <w:p w14:paraId="346242DE" w14:textId="77777777" w:rsidR="00D0688B" w:rsidRPr="00160D02" w:rsidRDefault="00D0688B" w:rsidP="00B25C30">
                      <w:pPr>
                        <w:spacing w:line="720" w:lineRule="exact"/>
                        <w:jc w:val="both"/>
                        <w:rPr>
                          <w:b/>
                          <w:color w:val="000000"/>
                          <w:sz w:val="21"/>
                        </w:rPr>
                      </w:pPr>
                      <w:r w:rsidRPr="00160D02">
                        <w:rPr>
                          <w:b/>
                          <w:color w:val="000000"/>
                          <w:sz w:val="21"/>
                        </w:rPr>
                        <w:t>P</w:t>
                      </w:r>
                    </w:p>
                    <w:p w14:paraId="38AC054E" w14:textId="77777777" w:rsidR="00D0688B" w:rsidRPr="00160D02" w:rsidRDefault="00D0688B" w:rsidP="00B25C30">
                      <w:pPr>
                        <w:spacing w:line="720" w:lineRule="exact"/>
                        <w:jc w:val="both"/>
                        <w:rPr>
                          <w:b/>
                          <w:color w:val="000000"/>
                          <w:sz w:val="21"/>
                        </w:rPr>
                      </w:pPr>
                      <w:r w:rsidRPr="00160D02">
                        <w:rPr>
                          <w:b/>
                          <w:color w:val="000000"/>
                          <w:sz w:val="21"/>
                        </w:rPr>
                        <w:t>Q</w:t>
                      </w:r>
                    </w:p>
                    <w:p w14:paraId="3A546631" w14:textId="77777777" w:rsidR="00D0688B" w:rsidRPr="00160D02" w:rsidRDefault="00D0688B" w:rsidP="00B25C30">
                      <w:pPr>
                        <w:spacing w:line="720" w:lineRule="exact"/>
                        <w:jc w:val="both"/>
                        <w:rPr>
                          <w:b/>
                          <w:color w:val="000000"/>
                          <w:sz w:val="21"/>
                        </w:rPr>
                      </w:pPr>
                      <w:r w:rsidRPr="00160D02">
                        <w:rPr>
                          <w:b/>
                          <w:color w:val="000000"/>
                          <w:sz w:val="21"/>
                        </w:rPr>
                        <w:t>R</w:t>
                      </w:r>
                    </w:p>
                    <w:p w14:paraId="52E12C02" w14:textId="77777777" w:rsidR="00D0688B" w:rsidRPr="00160D02" w:rsidRDefault="00D0688B" w:rsidP="00B25C30">
                      <w:pPr>
                        <w:spacing w:line="720" w:lineRule="exact"/>
                        <w:jc w:val="both"/>
                        <w:rPr>
                          <w:b/>
                          <w:color w:val="000000"/>
                          <w:sz w:val="21"/>
                        </w:rPr>
                      </w:pPr>
                      <w:r w:rsidRPr="00160D02">
                        <w:rPr>
                          <w:b/>
                          <w:color w:val="000000"/>
                          <w:sz w:val="21"/>
                        </w:rPr>
                        <w:t>S</w:t>
                      </w:r>
                    </w:p>
                    <w:p w14:paraId="23622A23" w14:textId="77777777" w:rsidR="00D0688B" w:rsidRPr="00160D02" w:rsidRDefault="00D0688B" w:rsidP="00B25C30">
                      <w:pPr>
                        <w:spacing w:line="720" w:lineRule="exact"/>
                        <w:jc w:val="both"/>
                        <w:rPr>
                          <w:b/>
                          <w:color w:val="000000"/>
                          <w:sz w:val="21"/>
                        </w:rPr>
                      </w:pPr>
                      <w:r w:rsidRPr="00160D02">
                        <w:rPr>
                          <w:b/>
                          <w:color w:val="000000"/>
                          <w:sz w:val="21"/>
                        </w:rPr>
                        <w:t>T</w:t>
                      </w:r>
                    </w:p>
                    <w:p w14:paraId="07F7394A" w14:textId="77777777" w:rsidR="00D0688B" w:rsidRPr="00160D02" w:rsidRDefault="00D0688B" w:rsidP="00B25C30">
                      <w:pPr>
                        <w:spacing w:line="720" w:lineRule="exact"/>
                        <w:jc w:val="both"/>
                        <w:rPr>
                          <w:b/>
                          <w:color w:val="000000"/>
                          <w:sz w:val="21"/>
                        </w:rPr>
                      </w:pPr>
                      <w:r w:rsidRPr="00160D02">
                        <w:rPr>
                          <w:b/>
                          <w:color w:val="000000"/>
                          <w:sz w:val="21"/>
                        </w:rPr>
                        <w:t>U</w:t>
                      </w:r>
                    </w:p>
                    <w:p w14:paraId="325D84AE" w14:textId="77777777" w:rsidR="00D0688B" w:rsidRPr="00160D02" w:rsidRDefault="00D0688B" w:rsidP="00B25C30">
                      <w:pPr>
                        <w:spacing w:line="720" w:lineRule="exact"/>
                        <w:jc w:val="both"/>
                        <w:rPr>
                          <w:b/>
                          <w:color w:val="000000"/>
                          <w:sz w:val="21"/>
                        </w:rPr>
                      </w:pPr>
                      <w:r w:rsidRPr="00160D02">
                        <w:rPr>
                          <w:b/>
                          <w:color w:val="000000"/>
                          <w:sz w:val="21"/>
                        </w:rPr>
                        <w:t>V</w:t>
                      </w:r>
                    </w:p>
                  </w:txbxContent>
                </v:textbox>
              </v:shape>
            </w:pict>
          </mc:Fallback>
        </mc:AlternateContent>
      </w:r>
      <w:r w:rsidR="00BE799B" w:rsidRPr="007D2BC7">
        <w:rPr>
          <w:rFonts w:ascii="Times New Roman" w:hAnsi="Times New Roman"/>
          <w:b w:val="0"/>
        </w:rPr>
        <w:t>L</w:t>
      </w:r>
      <w:r w:rsidR="008E19AD">
        <w:rPr>
          <w:rFonts w:ascii="Times New Roman" w:hAnsi="Times New Roman"/>
          <w:b w:val="0"/>
        </w:rPr>
        <w:t xml:space="preserve">DCS </w:t>
      </w:r>
      <w:r w:rsidR="00D039FA">
        <w:rPr>
          <w:rFonts w:ascii="Times New Roman" w:hAnsi="Times New Roman"/>
          <w:b w:val="0"/>
        </w:rPr>
        <w:t>5000/2023</w:t>
      </w:r>
    </w:p>
    <w:p w14:paraId="264721C8" w14:textId="77777777" w:rsidR="00B25C30" w:rsidRPr="00302DF9" w:rsidRDefault="005A59C7" w:rsidP="003A66F7">
      <w:pPr>
        <w:spacing w:after="100" w:afterAutospacing="1"/>
        <w:ind w:right="18"/>
        <w:jc w:val="right"/>
        <w:rPr>
          <w:szCs w:val="28"/>
          <w:lang w:val="en-GB"/>
        </w:rPr>
      </w:pPr>
      <w:r>
        <w:rPr>
          <w:szCs w:val="28"/>
          <w:lang w:val="en-GB"/>
        </w:rPr>
        <w:t>[2024</w:t>
      </w:r>
      <w:r w:rsidR="00B25C30" w:rsidRPr="003A66F7">
        <w:rPr>
          <w:szCs w:val="28"/>
          <w:lang w:val="en-GB"/>
        </w:rPr>
        <w:t xml:space="preserve">] </w:t>
      </w:r>
      <w:r w:rsidR="00D039FA" w:rsidRPr="003A66F7">
        <w:rPr>
          <w:szCs w:val="28"/>
          <w:lang w:val="en-GB"/>
        </w:rPr>
        <w:t xml:space="preserve">HKLdT </w:t>
      </w:r>
      <w:r w:rsidR="003A66F7" w:rsidRPr="003A66F7">
        <w:rPr>
          <w:szCs w:val="28"/>
          <w:lang w:val="en-GB"/>
        </w:rPr>
        <w:t>95</w:t>
      </w:r>
    </w:p>
    <w:p w14:paraId="11E7BE1D" w14:textId="77777777" w:rsidR="0076224F" w:rsidRDefault="0076224F" w:rsidP="00CC2A8E">
      <w:pPr>
        <w:pStyle w:val="Heading3"/>
        <w:spacing w:after="120"/>
        <w:rPr>
          <w:sz w:val="28"/>
          <w:szCs w:val="28"/>
        </w:rPr>
      </w:pPr>
    </w:p>
    <w:p w14:paraId="02752AD1" w14:textId="77777777" w:rsidR="00B25C30" w:rsidRPr="00302DF9" w:rsidRDefault="00B25C30" w:rsidP="00CC2A8E">
      <w:pPr>
        <w:pStyle w:val="Heading3"/>
        <w:spacing w:after="120"/>
        <w:rPr>
          <w:sz w:val="28"/>
          <w:szCs w:val="28"/>
        </w:rPr>
      </w:pPr>
      <w:r w:rsidRPr="00302DF9">
        <w:rPr>
          <w:sz w:val="28"/>
          <w:szCs w:val="28"/>
        </w:rPr>
        <w:t>IN THE LANDS TRIBUNAL OF THE</w:t>
      </w:r>
    </w:p>
    <w:p w14:paraId="63F843F4" w14:textId="77777777" w:rsidR="00B25C30" w:rsidRPr="00302DF9" w:rsidRDefault="00B25C30" w:rsidP="00634DC3">
      <w:pPr>
        <w:pStyle w:val="Heading3"/>
        <w:spacing w:after="120"/>
        <w:rPr>
          <w:sz w:val="28"/>
          <w:szCs w:val="28"/>
        </w:rPr>
      </w:pPr>
      <w:r w:rsidRPr="00302DF9">
        <w:rPr>
          <w:sz w:val="28"/>
          <w:szCs w:val="28"/>
        </w:rPr>
        <w:t>HONG KONG SPECIAL ADMINISTRATIVE REGION</w:t>
      </w:r>
    </w:p>
    <w:p w14:paraId="4653D20B" w14:textId="77777777" w:rsidR="00B25C30" w:rsidRPr="00302DF9" w:rsidRDefault="00B25C30" w:rsidP="00634DC3">
      <w:pPr>
        <w:pStyle w:val="Heading3"/>
        <w:spacing w:after="120"/>
        <w:rPr>
          <w:b w:val="0"/>
          <w:bCs w:val="0"/>
          <w:sz w:val="28"/>
          <w:szCs w:val="28"/>
        </w:rPr>
      </w:pPr>
      <w:r w:rsidRPr="00302DF9">
        <w:rPr>
          <w:b w:val="0"/>
          <w:bCs w:val="0"/>
          <w:sz w:val="28"/>
          <w:szCs w:val="28"/>
        </w:rPr>
        <w:t>LAND COMPU</w:t>
      </w:r>
      <w:r w:rsidR="00CF0D9F">
        <w:rPr>
          <w:b w:val="0"/>
          <w:bCs w:val="0"/>
          <w:sz w:val="28"/>
          <w:szCs w:val="28"/>
        </w:rPr>
        <w:t>L</w:t>
      </w:r>
      <w:r w:rsidR="008E19AD">
        <w:rPr>
          <w:b w:val="0"/>
          <w:bCs w:val="0"/>
          <w:sz w:val="28"/>
          <w:szCs w:val="28"/>
        </w:rPr>
        <w:t xml:space="preserve">SORY SALE MAIN APPLICATION NO </w:t>
      </w:r>
      <w:r w:rsidR="00D039FA">
        <w:rPr>
          <w:b w:val="0"/>
          <w:bCs w:val="0"/>
          <w:sz w:val="28"/>
          <w:szCs w:val="28"/>
        </w:rPr>
        <w:t>5</w:t>
      </w:r>
      <w:r w:rsidR="003549CC">
        <w:rPr>
          <w:b w:val="0"/>
          <w:bCs w:val="0"/>
          <w:sz w:val="28"/>
          <w:szCs w:val="28"/>
        </w:rPr>
        <w:t>000 OF 202</w:t>
      </w:r>
      <w:r w:rsidR="00D039FA">
        <w:rPr>
          <w:b w:val="0"/>
          <w:bCs w:val="0"/>
          <w:sz w:val="28"/>
          <w:szCs w:val="28"/>
        </w:rPr>
        <w:t>3</w:t>
      </w:r>
    </w:p>
    <w:p w14:paraId="18ADB7C8" w14:textId="77777777" w:rsidR="00B25C30" w:rsidRPr="00302DF9" w:rsidRDefault="00B25C30" w:rsidP="00692E9E">
      <w:pPr>
        <w:pStyle w:val="NormalIndent"/>
        <w:ind w:firstLine="0"/>
        <w:jc w:val="center"/>
        <w:rPr>
          <w:rFonts w:ascii="Times New Roman" w:hAnsi="Times New Roman"/>
          <w:sz w:val="28"/>
          <w:szCs w:val="28"/>
        </w:rPr>
      </w:pPr>
      <w:r w:rsidRPr="00302DF9">
        <w:rPr>
          <w:rFonts w:ascii="Times New Roman" w:hAnsi="Times New Roman"/>
          <w:sz w:val="28"/>
          <w:szCs w:val="28"/>
        </w:rPr>
        <w:t>__________________________</w:t>
      </w:r>
    </w:p>
    <w:p w14:paraId="5B702795" w14:textId="77777777" w:rsidR="00B25C30" w:rsidRPr="00302DF9" w:rsidRDefault="00B25C30" w:rsidP="00692E9E">
      <w:pPr>
        <w:pStyle w:val="Heading3"/>
        <w:rPr>
          <w:sz w:val="28"/>
          <w:szCs w:val="28"/>
        </w:rPr>
      </w:pPr>
    </w:p>
    <w:p w14:paraId="78AB543F" w14:textId="77777777" w:rsidR="00E8690F" w:rsidRDefault="00E8690F" w:rsidP="00692E9E">
      <w:pPr>
        <w:rPr>
          <w:szCs w:val="28"/>
        </w:rPr>
      </w:pPr>
    </w:p>
    <w:p w14:paraId="5FCBDBE9" w14:textId="77777777" w:rsidR="00B25C30" w:rsidRDefault="00B25C30" w:rsidP="00692E9E">
      <w:pPr>
        <w:rPr>
          <w:szCs w:val="28"/>
        </w:rPr>
      </w:pPr>
      <w:r w:rsidRPr="00024C3C">
        <w:rPr>
          <w:szCs w:val="28"/>
        </w:rPr>
        <w:t>BETWEEN</w:t>
      </w:r>
    </w:p>
    <w:p w14:paraId="2AC0708F" w14:textId="77777777" w:rsidR="00D47692" w:rsidRDefault="00D47692" w:rsidP="00692E9E">
      <w:pPr>
        <w:rPr>
          <w:szCs w:val="28"/>
        </w:rPr>
      </w:pPr>
    </w:p>
    <w:tbl>
      <w:tblPr>
        <w:tblW w:w="8744" w:type="dxa"/>
        <w:tblInd w:w="28" w:type="dxa"/>
        <w:tblLayout w:type="fixed"/>
        <w:tblCellMar>
          <w:left w:w="28" w:type="dxa"/>
          <w:right w:w="28" w:type="dxa"/>
        </w:tblCellMar>
        <w:tblLook w:val="0000" w:firstRow="0" w:lastRow="0" w:firstColumn="0" w:lastColumn="0" w:noHBand="0" w:noVBand="0"/>
      </w:tblPr>
      <w:tblGrid>
        <w:gridCol w:w="6335"/>
        <w:gridCol w:w="2409"/>
      </w:tblGrid>
      <w:tr w:rsidR="00D47692" w:rsidRPr="00782048" w14:paraId="4235C61A" w14:textId="77777777" w:rsidTr="00D45E7E">
        <w:trPr>
          <w:trHeight w:val="1000"/>
        </w:trPr>
        <w:tc>
          <w:tcPr>
            <w:tcW w:w="6335" w:type="dxa"/>
          </w:tcPr>
          <w:p w14:paraId="33AADB8B" w14:textId="77777777" w:rsidR="00D47692" w:rsidRPr="00662A56" w:rsidRDefault="00D039FA" w:rsidP="00E514CC">
            <w:pPr>
              <w:ind w:right="-120"/>
              <w:rPr>
                <w:rFonts w:eastAsia="PMingLiU"/>
                <w:szCs w:val="28"/>
                <w:lang w:eastAsia="zh-TW"/>
              </w:rPr>
            </w:pPr>
            <w:r>
              <w:rPr>
                <w:szCs w:val="28"/>
              </w:rPr>
              <w:t>SUNNY PALACE</w:t>
            </w:r>
            <w:r w:rsidR="00003463">
              <w:rPr>
                <w:szCs w:val="28"/>
              </w:rPr>
              <w:t xml:space="preserve"> </w:t>
            </w:r>
            <w:r w:rsidR="005B30DB">
              <w:rPr>
                <w:szCs w:val="28"/>
              </w:rPr>
              <w:t>LIMITED</w:t>
            </w:r>
            <w:r>
              <w:rPr>
                <w:szCs w:val="28"/>
              </w:rPr>
              <w:t xml:space="preserve"> (</w:t>
            </w:r>
            <w:r w:rsidR="00647E9B">
              <w:rPr>
                <w:rFonts w:hint="eastAsia"/>
                <w:szCs w:val="28"/>
              </w:rPr>
              <w:t>朗殿</w:t>
            </w:r>
            <w:r w:rsidR="00647E9B" w:rsidRPr="00647E9B">
              <w:rPr>
                <w:rFonts w:hint="eastAsia"/>
                <w:szCs w:val="28"/>
              </w:rPr>
              <w:t>有限公司</w:t>
            </w:r>
            <w:r>
              <w:rPr>
                <w:szCs w:val="28"/>
              </w:rPr>
              <w:t>)</w:t>
            </w:r>
          </w:p>
        </w:tc>
        <w:tc>
          <w:tcPr>
            <w:tcW w:w="2409" w:type="dxa"/>
          </w:tcPr>
          <w:p w14:paraId="3CB522D0" w14:textId="77777777" w:rsidR="00D47692" w:rsidRPr="002F6FB2" w:rsidRDefault="00D039FA" w:rsidP="0021414A">
            <w:pPr>
              <w:jc w:val="right"/>
              <w:rPr>
                <w:rFonts w:eastAsia="PMingLiU" w:hAnsi="SimSun"/>
                <w:szCs w:val="28"/>
                <w:lang w:eastAsia="zh-TW"/>
              </w:rPr>
            </w:pPr>
            <w:r>
              <w:rPr>
                <w:rFonts w:hAnsi="SimSun"/>
                <w:szCs w:val="28"/>
                <w:lang w:eastAsia="zh-TW"/>
              </w:rPr>
              <w:t>1</w:t>
            </w:r>
            <w:r w:rsidRPr="00D039FA">
              <w:rPr>
                <w:rFonts w:hAnsi="SimSun"/>
                <w:szCs w:val="28"/>
                <w:vertAlign w:val="superscript"/>
                <w:lang w:eastAsia="zh-TW"/>
              </w:rPr>
              <w:t>st</w:t>
            </w:r>
            <w:r>
              <w:rPr>
                <w:rFonts w:hAnsi="SimSun"/>
                <w:szCs w:val="28"/>
                <w:lang w:eastAsia="zh-TW"/>
              </w:rPr>
              <w:t xml:space="preserve"> </w:t>
            </w:r>
            <w:r w:rsidR="00D47692">
              <w:rPr>
                <w:rFonts w:hAnsi="SimSun"/>
                <w:szCs w:val="28"/>
                <w:lang w:eastAsia="zh-TW"/>
              </w:rPr>
              <w:t>Applicant</w:t>
            </w:r>
          </w:p>
          <w:p w14:paraId="0C054BB3" w14:textId="77777777" w:rsidR="00D47692" w:rsidRPr="00782048" w:rsidRDefault="00D47692" w:rsidP="0021414A">
            <w:pPr>
              <w:jc w:val="right"/>
              <w:rPr>
                <w:rFonts w:eastAsia="DengXian"/>
                <w:szCs w:val="28"/>
              </w:rPr>
            </w:pPr>
          </w:p>
        </w:tc>
      </w:tr>
      <w:tr w:rsidR="00D039FA" w:rsidRPr="00782048" w14:paraId="133C60BF" w14:textId="77777777" w:rsidTr="00D45E7E">
        <w:trPr>
          <w:trHeight w:val="980"/>
        </w:trPr>
        <w:tc>
          <w:tcPr>
            <w:tcW w:w="6335" w:type="dxa"/>
          </w:tcPr>
          <w:p w14:paraId="23FDB681" w14:textId="77777777" w:rsidR="00D039FA" w:rsidRDefault="00D039FA" w:rsidP="00E514CC">
            <w:pPr>
              <w:ind w:right="-120"/>
              <w:rPr>
                <w:szCs w:val="28"/>
              </w:rPr>
            </w:pPr>
            <w:r>
              <w:rPr>
                <w:szCs w:val="28"/>
              </w:rPr>
              <w:t>DYNAMIC SUMMIT LIMITED (</w:t>
            </w:r>
            <w:r w:rsidR="00647E9B" w:rsidRPr="00647E9B">
              <w:rPr>
                <w:rFonts w:hint="eastAsia"/>
                <w:szCs w:val="28"/>
              </w:rPr>
              <w:t>沛峰有限公司</w:t>
            </w:r>
            <w:r>
              <w:rPr>
                <w:szCs w:val="28"/>
              </w:rPr>
              <w:t>)</w:t>
            </w:r>
          </w:p>
        </w:tc>
        <w:tc>
          <w:tcPr>
            <w:tcW w:w="2409" w:type="dxa"/>
          </w:tcPr>
          <w:p w14:paraId="574F2B48" w14:textId="77777777" w:rsidR="00D039FA" w:rsidRDefault="00D039FA" w:rsidP="0021414A">
            <w:pPr>
              <w:jc w:val="right"/>
              <w:rPr>
                <w:rFonts w:hAnsi="SimSun"/>
                <w:szCs w:val="28"/>
                <w:lang w:eastAsia="zh-TW"/>
              </w:rPr>
            </w:pPr>
            <w:r>
              <w:rPr>
                <w:rFonts w:hAnsi="SimSun"/>
                <w:szCs w:val="28"/>
                <w:lang w:eastAsia="zh-TW"/>
              </w:rPr>
              <w:t>2</w:t>
            </w:r>
            <w:r w:rsidRPr="00D039FA">
              <w:rPr>
                <w:rFonts w:hAnsi="SimSun"/>
                <w:szCs w:val="28"/>
                <w:vertAlign w:val="superscript"/>
                <w:lang w:eastAsia="zh-TW"/>
              </w:rPr>
              <w:t>nd</w:t>
            </w:r>
            <w:r>
              <w:rPr>
                <w:rFonts w:hAnsi="SimSun"/>
                <w:szCs w:val="28"/>
                <w:lang w:eastAsia="zh-TW"/>
              </w:rPr>
              <w:t xml:space="preserve"> Applicant</w:t>
            </w:r>
          </w:p>
        </w:tc>
      </w:tr>
      <w:tr w:rsidR="00D039FA" w:rsidRPr="00782048" w14:paraId="7C4100EF" w14:textId="77777777" w:rsidTr="00D45E7E">
        <w:trPr>
          <w:trHeight w:val="756"/>
        </w:trPr>
        <w:tc>
          <w:tcPr>
            <w:tcW w:w="6335" w:type="dxa"/>
          </w:tcPr>
          <w:p w14:paraId="0E582EF8" w14:textId="77777777" w:rsidR="00D45E7E" w:rsidRDefault="00D039FA" w:rsidP="00E514CC">
            <w:pPr>
              <w:ind w:right="-120"/>
              <w:rPr>
                <w:szCs w:val="28"/>
              </w:rPr>
            </w:pPr>
            <w:r>
              <w:rPr>
                <w:szCs w:val="28"/>
              </w:rPr>
              <w:t xml:space="preserve">MARWIN INVESTMENT LIMITED </w:t>
            </w:r>
          </w:p>
          <w:p w14:paraId="680EA0AE" w14:textId="77777777" w:rsidR="00D039FA" w:rsidRDefault="00D039FA" w:rsidP="00E514CC">
            <w:pPr>
              <w:ind w:right="-120"/>
              <w:rPr>
                <w:szCs w:val="28"/>
              </w:rPr>
            </w:pPr>
            <w:r>
              <w:rPr>
                <w:szCs w:val="28"/>
              </w:rPr>
              <w:t>(</w:t>
            </w:r>
            <w:r w:rsidR="00647E9B">
              <w:rPr>
                <w:rFonts w:hint="eastAsia"/>
                <w:szCs w:val="28"/>
              </w:rPr>
              <w:t>明榮</w:t>
            </w:r>
            <w:r w:rsidR="00647E9B" w:rsidRPr="00647E9B">
              <w:rPr>
                <w:rFonts w:hint="eastAsia"/>
                <w:szCs w:val="28"/>
              </w:rPr>
              <w:t>投資有限公司</w:t>
            </w:r>
            <w:r>
              <w:rPr>
                <w:szCs w:val="28"/>
              </w:rPr>
              <w:t>)</w:t>
            </w:r>
          </w:p>
          <w:p w14:paraId="14372315" w14:textId="77777777" w:rsidR="00D45E7E" w:rsidRDefault="00D45E7E" w:rsidP="00E514CC">
            <w:pPr>
              <w:ind w:right="-120"/>
              <w:rPr>
                <w:szCs w:val="28"/>
              </w:rPr>
            </w:pPr>
          </w:p>
        </w:tc>
        <w:tc>
          <w:tcPr>
            <w:tcW w:w="2409" w:type="dxa"/>
          </w:tcPr>
          <w:p w14:paraId="22499760" w14:textId="77777777" w:rsidR="00D039FA" w:rsidRDefault="00D039FA" w:rsidP="0021414A">
            <w:pPr>
              <w:jc w:val="right"/>
              <w:rPr>
                <w:rFonts w:hAnsi="SimSun"/>
                <w:szCs w:val="28"/>
                <w:lang w:eastAsia="zh-TW"/>
              </w:rPr>
            </w:pPr>
            <w:r>
              <w:rPr>
                <w:rFonts w:hAnsi="SimSun"/>
                <w:szCs w:val="28"/>
                <w:lang w:eastAsia="zh-TW"/>
              </w:rPr>
              <w:t>3</w:t>
            </w:r>
            <w:r w:rsidRPr="00D039FA">
              <w:rPr>
                <w:rFonts w:hAnsi="SimSun"/>
                <w:szCs w:val="28"/>
                <w:vertAlign w:val="superscript"/>
                <w:lang w:eastAsia="zh-TW"/>
              </w:rPr>
              <w:t>rd</w:t>
            </w:r>
            <w:r>
              <w:rPr>
                <w:rFonts w:hAnsi="SimSun"/>
                <w:szCs w:val="28"/>
                <w:lang w:eastAsia="zh-TW"/>
              </w:rPr>
              <w:t xml:space="preserve"> Applicant</w:t>
            </w:r>
          </w:p>
        </w:tc>
      </w:tr>
    </w:tbl>
    <w:p w14:paraId="64CDC077" w14:textId="77777777" w:rsidR="00D47692" w:rsidRDefault="00D47692" w:rsidP="00692E9E">
      <w:pPr>
        <w:rPr>
          <w:szCs w:val="28"/>
        </w:rPr>
      </w:pPr>
    </w:p>
    <w:tbl>
      <w:tblPr>
        <w:tblW w:w="8820" w:type="dxa"/>
        <w:tblInd w:w="28" w:type="dxa"/>
        <w:tblLayout w:type="fixed"/>
        <w:tblCellMar>
          <w:left w:w="28" w:type="dxa"/>
          <w:right w:w="28" w:type="dxa"/>
        </w:tblCellMar>
        <w:tblLook w:val="0000" w:firstRow="0" w:lastRow="0" w:firstColumn="0" w:lastColumn="0" w:noHBand="0" w:noVBand="0"/>
      </w:tblPr>
      <w:tblGrid>
        <w:gridCol w:w="6300"/>
        <w:gridCol w:w="2520"/>
      </w:tblGrid>
      <w:tr w:rsidR="00B25C30" w:rsidRPr="005E1CE2" w14:paraId="3C2388E6" w14:textId="77777777" w:rsidTr="00E514CC">
        <w:trPr>
          <w:trHeight w:val="490"/>
        </w:trPr>
        <w:tc>
          <w:tcPr>
            <w:tcW w:w="6300" w:type="dxa"/>
          </w:tcPr>
          <w:p w14:paraId="445D87F2" w14:textId="77777777" w:rsidR="00B25C30" w:rsidRDefault="00F05B6B" w:rsidP="00F23C53">
            <w:pPr>
              <w:jc w:val="center"/>
              <w:rPr>
                <w:rFonts w:hAnsi="SimSun"/>
                <w:szCs w:val="28"/>
              </w:rPr>
            </w:pPr>
            <w:r>
              <w:rPr>
                <w:rFonts w:hAnsi="SimSun"/>
                <w:szCs w:val="28"/>
              </w:rPr>
              <w:t>a</w:t>
            </w:r>
            <w:r w:rsidR="00B25C30">
              <w:rPr>
                <w:rFonts w:hAnsi="SimSun"/>
                <w:szCs w:val="28"/>
              </w:rPr>
              <w:t>nd</w:t>
            </w:r>
          </w:p>
          <w:p w14:paraId="53352C46" w14:textId="77777777" w:rsidR="00F05B6B" w:rsidRDefault="00F05B6B" w:rsidP="00F23C53">
            <w:pPr>
              <w:jc w:val="center"/>
              <w:rPr>
                <w:szCs w:val="28"/>
              </w:rPr>
            </w:pPr>
          </w:p>
          <w:p w14:paraId="39F05FB5" w14:textId="77777777" w:rsidR="00BE1F56" w:rsidRPr="005E1CE2" w:rsidRDefault="00BE1F56" w:rsidP="00F23C53">
            <w:pPr>
              <w:jc w:val="center"/>
              <w:rPr>
                <w:szCs w:val="28"/>
              </w:rPr>
            </w:pPr>
          </w:p>
        </w:tc>
        <w:tc>
          <w:tcPr>
            <w:tcW w:w="2520" w:type="dxa"/>
          </w:tcPr>
          <w:p w14:paraId="55947A45" w14:textId="77777777" w:rsidR="00B25C30" w:rsidRPr="005E1CE2" w:rsidRDefault="00B25C30" w:rsidP="00692E9E">
            <w:pPr>
              <w:jc w:val="right"/>
              <w:rPr>
                <w:szCs w:val="28"/>
              </w:rPr>
            </w:pPr>
          </w:p>
        </w:tc>
      </w:tr>
      <w:tr w:rsidR="00B25C30" w:rsidRPr="005E1CE2" w14:paraId="2640D3A0" w14:textId="77777777" w:rsidTr="0076224F">
        <w:trPr>
          <w:trHeight w:val="1039"/>
        </w:trPr>
        <w:tc>
          <w:tcPr>
            <w:tcW w:w="6300" w:type="dxa"/>
          </w:tcPr>
          <w:p w14:paraId="3A47C59C" w14:textId="77777777" w:rsidR="00B25C30" w:rsidRPr="00662A56" w:rsidRDefault="00D039FA" w:rsidP="00D039FA">
            <w:pPr>
              <w:rPr>
                <w:rFonts w:eastAsia="PMingLiU"/>
                <w:szCs w:val="28"/>
                <w:lang w:eastAsia="zh-TW"/>
              </w:rPr>
            </w:pPr>
            <w:r>
              <w:rPr>
                <w:rFonts w:eastAsia="PMingLiU"/>
                <w:szCs w:val="28"/>
                <w:lang w:eastAsia="zh-TW"/>
              </w:rPr>
              <w:t>LOK TIN SANG</w:t>
            </w:r>
            <w:r w:rsidR="005230AF">
              <w:rPr>
                <w:rFonts w:eastAsia="PMingLiU"/>
                <w:szCs w:val="28"/>
                <w:lang w:eastAsia="zh-TW"/>
              </w:rPr>
              <w:t xml:space="preserve"> (</w:t>
            </w:r>
            <w:r w:rsidR="008874C2" w:rsidRPr="008874C2">
              <w:rPr>
                <w:rFonts w:ascii="SimSun" w:hAnsi="SimSun" w:hint="eastAsia"/>
                <w:szCs w:val="28"/>
                <w:lang w:eastAsia="zh-TW"/>
              </w:rPr>
              <w:t>駱天生</w:t>
            </w:r>
            <w:r w:rsidR="005230AF">
              <w:rPr>
                <w:rFonts w:eastAsia="PMingLiU"/>
                <w:szCs w:val="28"/>
                <w:lang w:eastAsia="zh-TW"/>
              </w:rPr>
              <w:t>)</w:t>
            </w:r>
          </w:p>
        </w:tc>
        <w:tc>
          <w:tcPr>
            <w:tcW w:w="2520" w:type="dxa"/>
          </w:tcPr>
          <w:p w14:paraId="6E74B448" w14:textId="77777777" w:rsidR="00B25C30" w:rsidRPr="002F6FB2" w:rsidRDefault="005230AF" w:rsidP="000E6FF9">
            <w:pPr>
              <w:jc w:val="right"/>
              <w:rPr>
                <w:rFonts w:eastAsia="PMingLiU" w:hAnsi="SimSun"/>
                <w:szCs w:val="28"/>
                <w:lang w:eastAsia="zh-TW"/>
              </w:rPr>
            </w:pPr>
            <w:r>
              <w:rPr>
                <w:rFonts w:hAnsi="SimSun"/>
                <w:szCs w:val="28"/>
                <w:lang w:eastAsia="zh-TW"/>
              </w:rPr>
              <w:t>1</w:t>
            </w:r>
            <w:r w:rsidRPr="005230AF">
              <w:rPr>
                <w:rFonts w:hAnsi="SimSun"/>
                <w:szCs w:val="28"/>
                <w:vertAlign w:val="superscript"/>
                <w:lang w:eastAsia="zh-TW"/>
              </w:rPr>
              <w:t>st</w:t>
            </w:r>
            <w:r>
              <w:rPr>
                <w:rFonts w:hAnsi="SimSun"/>
                <w:szCs w:val="28"/>
                <w:lang w:eastAsia="zh-TW"/>
              </w:rPr>
              <w:t xml:space="preserve"> </w:t>
            </w:r>
            <w:r w:rsidR="00B25C30">
              <w:rPr>
                <w:rFonts w:hAnsi="SimSun"/>
                <w:szCs w:val="28"/>
                <w:lang w:eastAsia="zh-TW"/>
              </w:rPr>
              <w:t>Respondent</w:t>
            </w:r>
          </w:p>
          <w:p w14:paraId="0E351A5B" w14:textId="77777777" w:rsidR="00B25C30" w:rsidRPr="00782048" w:rsidRDefault="00D039FA" w:rsidP="000E6FF9">
            <w:pPr>
              <w:jc w:val="right"/>
              <w:rPr>
                <w:rFonts w:eastAsia="DengXian"/>
                <w:szCs w:val="28"/>
              </w:rPr>
            </w:pPr>
            <w:r>
              <w:rPr>
                <w:rFonts w:eastAsia="DengXian"/>
                <w:szCs w:val="28"/>
              </w:rPr>
              <w:t>(Discontinued)</w:t>
            </w:r>
          </w:p>
        </w:tc>
      </w:tr>
      <w:tr w:rsidR="005230AF" w:rsidRPr="005E1CE2" w14:paraId="6E83A828" w14:textId="77777777" w:rsidTr="0076224F">
        <w:trPr>
          <w:trHeight w:val="1084"/>
        </w:trPr>
        <w:tc>
          <w:tcPr>
            <w:tcW w:w="6300" w:type="dxa"/>
          </w:tcPr>
          <w:p w14:paraId="20036E4E" w14:textId="77777777" w:rsidR="005230AF" w:rsidRDefault="00D039FA" w:rsidP="00D039FA">
            <w:pPr>
              <w:rPr>
                <w:rFonts w:eastAsia="PMingLiU"/>
                <w:szCs w:val="28"/>
                <w:lang w:eastAsia="zh-TW"/>
              </w:rPr>
            </w:pPr>
            <w:r>
              <w:rPr>
                <w:rFonts w:eastAsia="PMingLiU"/>
                <w:szCs w:val="28"/>
                <w:lang w:eastAsia="zh-TW"/>
              </w:rPr>
              <w:t>LOK TIN KEI</w:t>
            </w:r>
            <w:r w:rsidR="005230AF">
              <w:rPr>
                <w:rFonts w:eastAsia="PMingLiU"/>
                <w:szCs w:val="28"/>
                <w:lang w:eastAsia="zh-TW"/>
              </w:rPr>
              <w:t xml:space="preserve"> (</w:t>
            </w:r>
            <w:r w:rsidR="008874C2">
              <w:rPr>
                <w:rFonts w:ascii="SimSun" w:hAnsi="SimSun" w:hint="eastAsia"/>
                <w:szCs w:val="28"/>
                <w:lang w:eastAsia="zh-TW"/>
              </w:rPr>
              <w:t>駱天</w:t>
            </w:r>
            <w:r w:rsidR="008874C2" w:rsidRPr="008874C2">
              <w:rPr>
                <w:rFonts w:ascii="SimSun" w:hAnsi="SimSun" w:hint="eastAsia"/>
                <w:szCs w:val="28"/>
                <w:lang w:eastAsia="zh-TW"/>
              </w:rPr>
              <w:t>基</w:t>
            </w:r>
            <w:r w:rsidR="005230AF">
              <w:rPr>
                <w:rFonts w:eastAsia="PMingLiU"/>
                <w:szCs w:val="28"/>
                <w:lang w:eastAsia="zh-TW"/>
              </w:rPr>
              <w:t>)</w:t>
            </w:r>
          </w:p>
        </w:tc>
        <w:tc>
          <w:tcPr>
            <w:tcW w:w="2520" w:type="dxa"/>
          </w:tcPr>
          <w:p w14:paraId="3EAB5D42" w14:textId="77777777" w:rsidR="005230AF" w:rsidRPr="002F6FB2" w:rsidRDefault="005230AF" w:rsidP="005230AF">
            <w:pPr>
              <w:jc w:val="right"/>
              <w:rPr>
                <w:rFonts w:eastAsia="PMingLiU" w:hAnsi="SimSun"/>
                <w:szCs w:val="28"/>
                <w:lang w:eastAsia="zh-TW"/>
              </w:rPr>
            </w:pPr>
            <w:r>
              <w:rPr>
                <w:rFonts w:hAnsi="SimSun"/>
                <w:szCs w:val="28"/>
                <w:lang w:eastAsia="zh-TW"/>
              </w:rPr>
              <w:t>2</w:t>
            </w:r>
            <w:r>
              <w:rPr>
                <w:rFonts w:hAnsi="SimSun"/>
                <w:szCs w:val="28"/>
                <w:vertAlign w:val="superscript"/>
                <w:lang w:eastAsia="zh-TW"/>
              </w:rPr>
              <w:t xml:space="preserve">nd </w:t>
            </w:r>
            <w:r>
              <w:rPr>
                <w:rFonts w:hAnsi="SimSun"/>
                <w:szCs w:val="28"/>
                <w:lang w:eastAsia="zh-TW"/>
              </w:rPr>
              <w:t>Respondent</w:t>
            </w:r>
          </w:p>
          <w:p w14:paraId="4F258C49" w14:textId="77777777" w:rsidR="005230AF" w:rsidRDefault="005230AF" w:rsidP="000E6FF9">
            <w:pPr>
              <w:jc w:val="right"/>
              <w:rPr>
                <w:rFonts w:hAnsi="SimSun"/>
                <w:szCs w:val="28"/>
                <w:lang w:eastAsia="zh-TW"/>
              </w:rPr>
            </w:pPr>
            <w:r>
              <w:rPr>
                <w:rFonts w:hAnsi="SimSun"/>
                <w:szCs w:val="28"/>
                <w:lang w:eastAsia="zh-TW"/>
              </w:rPr>
              <w:t>(Discontinued)</w:t>
            </w:r>
          </w:p>
        </w:tc>
      </w:tr>
      <w:tr w:rsidR="005230AF" w:rsidRPr="005E1CE2" w14:paraId="66DF2871" w14:textId="77777777" w:rsidTr="0076224F">
        <w:trPr>
          <w:trHeight w:val="1084"/>
        </w:trPr>
        <w:tc>
          <w:tcPr>
            <w:tcW w:w="6300" w:type="dxa"/>
          </w:tcPr>
          <w:p w14:paraId="4BD6E5FD" w14:textId="77777777" w:rsidR="005230AF" w:rsidRDefault="00647E9B" w:rsidP="005230AF">
            <w:pPr>
              <w:rPr>
                <w:rFonts w:eastAsia="PMingLiU"/>
                <w:szCs w:val="28"/>
                <w:lang w:eastAsia="zh-TW"/>
              </w:rPr>
            </w:pPr>
            <w:r>
              <w:rPr>
                <w:rFonts w:eastAsia="PMingLiU"/>
                <w:szCs w:val="28"/>
                <w:lang w:eastAsia="zh-TW"/>
              </w:rPr>
              <w:t>LOK TIN YIN</w:t>
            </w:r>
            <w:r w:rsidR="002417B5">
              <w:rPr>
                <w:rFonts w:eastAsia="PMingLiU"/>
                <w:szCs w:val="28"/>
                <w:lang w:eastAsia="zh-TW"/>
              </w:rPr>
              <w:t xml:space="preserve"> </w:t>
            </w:r>
            <w:r w:rsidR="005230AF">
              <w:rPr>
                <w:rFonts w:eastAsia="PMingLiU"/>
                <w:szCs w:val="28"/>
                <w:lang w:eastAsia="zh-TW"/>
              </w:rPr>
              <w:t>(</w:t>
            </w:r>
            <w:r w:rsidR="008874C2">
              <w:rPr>
                <w:rFonts w:ascii="SimSun" w:hAnsi="SimSun" w:hint="eastAsia"/>
                <w:szCs w:val="28"/>
                <w:lang w:eastAsia="zh-TW"/>
              </w:rPr>
              <w:t>駱天</w:t>
            </w:r>
            <w:r w:rsidR="008874C2" w:rsidRPr="008874C2">
              <w:rPr>
                <w:rFonts w:ascii="SimSun" w:hAnsi="SimSun" w:hint="eastAsia"/>
                <w:szCs w:val="28"/>
                <w:lang w:eastAsia="zh-TW"/>
              </w:rPr>
              <w:t>賢</w:t>
            </w:r>
            <w:r w:rsidR="005230AF">
              <w:rPr>
                <w:rFonts w:eastAsia="PMingLiU"/>
                <w:szCs w:val="28"/>
                <w:lang w:eastAsia="zh-TW"/>
              </w:rPr>
              <w:t>)</w:t>
            </w:r>
          </w:p>
        </w:tc>
        <w:tc>
          <w:tcPr>
            <w:tcW w:w="2520" w:type="dxa"/>
          </w:tcPr>
          <w:p w14:paraId="0E4204A3" w14:textId="77777777" w:rsidR="005230AF" w:rsidRPr="002F6FB2" w:rsidRDefault="005230AF" w:rsidP="005230AF">
            <w:pPr>
              <w:jc w:val="right"/>
              <w:rPr>
                <w:rFonts w:eastAsia="PMingLiU" w:hAnsi="SimSun"/>
                <w:szCs w:val="28"/>
                <w:lang w:eastAsia="zh-TW"/>
              </w:rPr>
            </w:pPr>
            <w:r>
              <w:rPr>
                <w:rFonts w:hAnsi="SimSun"/>
                <w:szCs w:val="28"/>
                <w:lang w:eastAsia="zh-TW"/>
              </w:rPr>
              <w:t>3</w:t>
            </w:r>
            <w:r w:rsidRPr="005230AF">
              <w:rPr>
                <w:rFonts w:hAnsi="SimSun"/>
                <w:szCs w:val="28"/>
                <w:vertAlign w:val="superscript"/>
                <w:lang w:eastAsia="zh-TW"/>
              </w:rPr>
              <w:t>rd</w:t>
            </w:r>
            <w:r>
              <w:rPr>
                <w:rFonts w:hAnsi="SimSun"/>
                <w:szCs w:val="28"/>
                <w:lang w:eastAsia="zh-TW"/>
              </w:rPr>
              <w:t xml:space="preserve"> Respondent</w:t>
            </w:r>
          </w:p>
          <w:p w14:paraId="15B8A002" w14:textId="77777777" w:rsidR="005230AF" w:rsidRDefault="005230AF" w:rsidP="005230AF">
            <w:pPr>
              <w:jc w:val="right"/>
              <w:rPr>
                <w:rFonts w:hAnsi="SimSun"/>
                <w:szCs w:val="28"/>
                <w:lang w:eastAsia="zh-TW"/>
              </w:rPr>
            </w:pPr>
            <w:r>
              <w:rPr>
                <w:rFonts w:hAnsi="SimSun"/>
                <w:szCs w:val="28"/>
                <w:lang w:eastAsia="zh-TW"/>
              </w:rPr>
              <w:t>(Discontinued)</w:t>
            </w:r>
          </w:p>
        </w:tc>
      </w:tr>
      <w:tr w:rsidR="005230AF" w:rsidRPr="005E1CE2" w14:paraId="3C0F0FBE" w14:textId="77777777" w:rsidTr="0076224F">
        <w:trPr>
          <w:trHeight w:val="1075"/>
        </w:trPr>
        <w:tc>
          <w:tcPr>
            <w:tcW w:w="6300" w:type="dxa"/>
          </w:tcPr>
          <w:p w14:paraId="1A1F6E57" w14:textId="77777777" w:rsidR="005230AF" w:rsidRDefault="00D039FA" w:rsidP="00D039FA">
            <w:pPr>
              <w:rPr>
                <w:rFonts w:eastAsia="PMingLiU"/>
                <w:szCs w:val="28"/>
                <w:lang w:eastAsia="zh-TW"/>
              </w:rPr>
            </w:pPr>
            <w:r>
              <w:rPr>
                <w:rFonts w:eastAsia="PMingLiU"/>
                <w:szCs w:val="28"/>
                <w:lang w:eastAsia="zh-TW"/>
              </w:rPr>
              <w:lastRenderedPageBreak/>
              <w:t>LOK TIN ON</w:t>
            </w:r>
            <w:r w:rsidR="005230AF">
              <w:rPr>
                <w:rFonts w:eastAsia="PMingLiU"/>
                <w:szCs w:val="28"/>
                <w:lang w:eastAsia="zh-TW"/>
              </w:rPr>
              <w:t xml:space="preserve"> (</w:t>
            </w:r>
            <w:r w:rsidR="008874C2">
              <w:rPr>
                <w:rFonts w:ascii="SimSun" w:hAnsi="SimSun" w:hint="eastAsia"/>
                <w:szCs w:val="28"/>
                <w:lang w:eastAsia="zh-TW"/>
              </w:rPr>
              <w:t>駱天</w:t>
            </w:r>
            <w:r w:rsidR="008874C2" w:rsidRPr="008874C2">
              <w:rPr>
                <w:rFonts w:ascii="SimSun" w:hAnsi="SimSun" w:hint="eastAsia"/>
                <w:szCs w:val="28"/>
                <w:lang w:eastAsia="zh-TW"/>
              </w:rPr>
              <w:t>安</w:t>
            </w:r>
            <w:r w:rsidR="005230AF">
              <w:rPr>
                <w:rFonts w:eastAsia="PMingLiU"/>
                <w:szCs w:val="28"/>
                <w:lang w:eastAsia="zh-TW"/>
              </w:rPr>
              <w:t>)</w:t>
            </w:r>
          </w:p>
        </w:tc>
        <w:tc>
          <w:tcPr>
            <w:tcW w:w="2520" w:type="dxa"/>
          </w:tcPr>
          <w:p w14:paraId="42D8B9AD" w14:textId="77777777" w:rsidR="005230AF" w:rsidRPr="002F6FB2" w:rsidRDefault="005230AF" w:rsidP="005230AF">
            <w:pPr>
              <w:jc w:val="right"/>
              <w:rPr>
                <w:rFonts w:eastAsia="PMingLiU" w:hAnsi="SimSun"/>
                <w:szCs w:val="28"/>
                <w:lang w:eastAsia="zh-TW"/>
              </w:rPr>
            </w:pPr>
            <w:r>
              <w:rPr>
                <w:rFonts w:hAnsi="SimSun"/>
                <w:szCs w:val="28"/>
                <w:lang w:eastAsia="zh-TW"/>
              </w:rPr>
              <w:t>4</w:t>
            </w:r>
            <w:r w:rsidRPr="005230AF">
              <w:rPr>
                <w:rFonts w:hAnsi="SimSun"/>
                <w:szCs w:val="28"/>
                <w:vertAlign w:val="superscript"/>
                <w:lang w:eastAsia="zh-TW"/>
              </w:rPr>
              <w:t>th</w:t>
            </w:r>
            <w:r>
              <w:rPr>
                <w:rFonts w:hAnsi="SimSun"/>
                <w:szCs w:val="28"/>
                <w:lang w:eastAsia="zh-TW"/>
              </w:rPr>
              <w:t xml:space="preserve"> Respondent</w:t>
            </w:r>
          </w:p>
          <w:p w14:paraId="0F57F2EC" w14:textId="77777777" w:rsidR="005230AF" w:rsidRDefault="005230AF" w:rsidP="005230AF">
            <w:pPr>
              <w:jc w:val="right"/>
              <w:rPr>
                <w:rFonts w:hAnsi="SimSun"/>
                <w:szCs w:val="28"/>
                <w:lang w:eastAsia="zh-TW"/>
              </w:rPr>
            </w:pPr>
            <w:r>
              <w:rPr>
                <w:rFonts w:hAnsi="SimSun"/>
                <w:szCs w:val="28"/>
                <w:lang w:eastAsia="zh-TW"/>
              </w:rPr>
              <w:t>(Discontinued)</w:t>
            </w:r>
          </w:p>
        </w:tc>
      </w:tr>
      <w:tr w:rsidR="005230AF" w:rsidRPr="005E1CE2" w14:paraId="5988A2E3" w14:textId="77777777" w:rsidTr="00361F6E">
        <w:trPr>
          <w:trHeight w:val="895"/>
        </w:trPr>
        <w:tc>
          <w:tcPr>
            <w:tcW w:w="6300" w:type="dxa"/>
          </w:tcPr>
          <w:p w14:paraId="28DBB4DB" w14:textId="77777777" w:rsidR="005230AF" w:rsidRDefault="00D039FA" w:rsidP="00D039FA">
            <w:pPr>
              <w:rPr>
                <w:rFonts w:eastAsia="PMingLiU"/>
                <w:szCs w:val="28"/>
                <w:lang w:eastAsia="zh-TW"/>
              </w:rPr>
            </w:pPr>
            <w:r>
              <w:rPr>
                <w:rFonts w:eastAsia="PMingLiU"/>
                <w:szCs w:val="28"/>
                <w:lang w:eastAsia="zh-TW"/>
              </w:rPr>
              <w:t>CHEUNG LAI LING RITA</w:t>
            </w:r>
            <w:r w:rsidR="005230AF">
              <w:rPr>
                <w:rFonts w:eastAsia="PMingLiU"/>
                <w:szCs w:val="28"/>
                <w:lang w:eastAsia="zh-TW"/>
              </w:rPr>
              <w:t xml:space="preserve"> (</w:t>
            </w:r>
            <w:r w:rsidR="006E63A3">
              <w:rPr>
                <w:rFonts w:ascii="SimSun" w:hAnsi="SimSun" w:hint="eastAsia"/>
                <w:szCs w:val="28"/>
                <w:lang w:eastAsia="zh-TW"/>
              </w:rPr>
              <w:t>張麗</w:t>
            </w:r>
            <w:r w:rsidR="007B295D" w:rsidRPr="007B295D">
              <w:rPr>
                <w:rFonts w:ascii="Yu Gothic UI Semilight" w:eastAsia="Yu Gothic UI Semilight" w:hAnsi="Yu Gothic UI Semilight" w:hint="eastAsia"/>
                <w:szCs w:val="28"/>
                <w:lang w:eastAsia="zh-HK"/>
              </w:rPr>
              <w:t>玲</w:t>
            </w:r>
            <w:r w:rsidR="005230AF">
              <w:rPr>
                <w:rFonts w:eastAsia="PMingLiU"/>
                <w:szCs w:val="28"/>
                <w:lang w:eastAsia="zh-TW"/>
              </w:rPr>
              <w:t>)</w:t>
            </w:r>
          </w:p>
        </w:tc>
        <w:tc>
          <w:tcPr>
            <w:tcW w:w="2520" w:type="dxa"/>
          </w:tcPr>
          <w:p w14:paraId="0FB5FE51" w14:textId="77777777" w:rsidR="005230AF" w:rsidRPr="002F6FB2" w:rsidRDefault="005230AF" w:rsidP="005230AF">
            <w:pPr>
              <w:jc w:val="right"/>
              <w:rPr>
                <w:rFonts w:eastAsia="PMingLiU" w:hAnsi="SimSun"/>
                <w:szCs w:val="28"/>
                <w:lang w:eastAsia="zh-TW"/>
              </w:rPr>
            </w:pPr>
            <w:r>
              <w:rPr>
                <w:rFonts w:hAnsi="SimSun"/>
                <w:szCs w:val="28"/>
                <w:lang w:eastAsia="zh-TW"/>
              </w:rPr>
              <w:t>5</w:t>
            </w:r>
            <w:r w:rsidRPr="005230AF">
              <w:rPr>
                <w:rFonts w:hAnsi="SimSun"/>
                <w:szCs w:val="28"/>
                <w:vertAlign w:val="superscript"/>
                <w:lang w:eastAsia="zh-TW"/>
              </w:rPr>
              <w:t>th</w:t>
            </w:r>
            <w:r>
              <w:rPr>
                <w:rFonts w:hAnsi="SimSun"/>
                <w:szCs w:val="28"/>
                <w:lang w:eastAsia="zh-TW"/>
              </w:rPr>
              <w:t xml:space="preserve"> Respondent</w:t>
            </w:r>
          </w:p>
          <w:p w14:paraId="53EA2B36" w14:textId="77777777" w:rsidR="005230AF" w:rsidRDefault="005230AF" w:rsidP="005230AF">
            <w:pPr>
              <w:jc w:val="right"/>
              <w:rPr>
                <w:rFonts w:hAnsi="SimSun"/>
                <w:szCs w:val="28"/>
                <w:lang w:eastAsia="zh-TW"/>
              </w:rPr>
            </w:pPr>
          </w:p>
        </w:tc>
      </w:tr>
      <w:tr w:rsidR="00D039FA" w:rsidRPr="005E1CE2" w14:paraId="7E7787C3" w14:textId="77777777" w:rsidTr="00403786">
        <w:trPr>
          <w:trHeight w:val="1282"/>
        </w:trPr>
        <w:tc>
          <w:tcPr>
            <w:tcW w:w="6300" w:type="dxa"/>
          </w:tcPr>
          <w:p w14:paraId="69DDCA5C" w14:textId="77777777" w:rsidR="00D039FA" w:rsidRDefault="00D039FA" w:rsidP="00D039FA">
            <w:pPr>
              <w:rPr>
                <w:rFonts w:eastAsia="PMingLiU"/>
                <w:szCs w:val="28"/>
                <w:lang w:eastAsia="zh-TW"/>
              </w:rPr>
            </w:pPr>
            <w:r>
              <w:rPr>
                <w:rFonts w:eastAsia="PMingLiU"/>
                <w:szCs w:val="28"/>
                <w:lang w:eastAsia="zh-TW"/>
              </w:rPr>
              <w:t>THE PERSONAL REPRESENTATIVE OF THE ESTATE OF LATE SOO YEE LEE (</w:t>
            </w:r>
            <w:r w:rsidR="008874C2" w:rsidRPr="008874C2">
              <w:rPr>
                <w:rFonts w:ascii="SimSun" w:hAnsi="SimSun" w:hint="eastAsia"/>
                <w:szCs w:val="28"/>
                <w:lang w:eastAsia="zh-TW"/>
              </w:rPr>
              <w:t>李素如</w:t>
            </w:r>
            <w:r>
              <w:rPr>
                <w:rFonts w:eastAsia="PMingLiU"/>
                <w:szCs w:val="28"/>
                <w:lang w:eastAsia="zh-TW"/>
              </w:rPr>
              <w:t>)</w:t>
            </w:r>
          </w:p>
        </w:tc>
        <w:tc>
          <w:tcPr>
            <w:tcW w:w="2520" w:type="dxa"/>
          </w:tcPr>
          <w:p w14:paraId="7CA91AD6" w14:textId="77777777" w:rsidR="00D039FA" w:rsidRDefault="00D039FA" w:rsidP="005230AF">
            <w:pPr>
              <w:jc w:val="right"/>
              <w:rPr>
                <w:rFonts w:hAnsi="SimSun"/>
                <w:szCs w:val="28"/>
                <w:lang w:eastAsia="zh-TW"/>
              </w:rPr>
            </w:pPr>
            <w:r>
              <w:rPr>
                <w:rFonts w:hAnsi="SimSun"/>
                <w:szCs w:val="28"/>
                <w:lang w:eastAsia="zh-TW"/>
              </w:rPr>
              <w:t>6</w:t>
            </w:r>
            <w:r>
              <w:rPr>
                <w:rFonts w:hAnsi="SimSun"/>
                <w:szCs w:val="28"/>
                <w:vertAlign w:val="superscript"/>
                <w:lang w:eastAsia="zh-TW"/>
              </w:rPr>
              <w:t xml:space="preserve">th </w:t>
            </w:r>
            <w:r>
              <w:rPr>
                <w:rFonts w:hAnsi="SimSun"/>
                <w:szCs w:val="28"/>
                <w:lang w:eastAsia="zh-TW"/>
              </w:rPr>
              <w:t>Respondent</w:t>
            </w:r>
          </w:p>
        </w:tc>
      </w:tr>
    </w:tbl>
    <w:p w14:paraId="4AA04624" w14:textId="77777777" w:rsidR="005B30DB" w:rsidRDefault="005B30DB" w:rsidP="001C1669">
      <w:pPr>
        <w:tabs>
          <w:tab w:val="clear" w:pos="1440"/>
          <w:tab w:val="left" w:pos="2340"/>
        </w:tabs>
        <w:rPr>
          <w:szCs w:val="28"/>
        </w:rPr>
      </w:pPr>
    </w:p>
    <w:p w14:paraId="01AFA820" w14:textId="77777777" w:rsidR="005B30DB" w:rsidRDefault="005B30DB" w:rsidP="001C1669">
      <w:pPr>
        <w:tabs>
          <w:tab w:val="clear" w:pos="1440"/>
          <w:tab w:val="left" w:pos="2340"/>
        </w:tabs>
        <w:rPr>
          <w:szCs w:val="28"/>
        </w:rPr>
      </w:pPr>
    </w:p>
    <w:p w14:paraId="4AD18D52" w14:textId="77777777" w:rsidR="006821F8" w:rsidRDefault="006821F8" w:rsidP="001C1669">
      <w:pPr>
        <w:tabs>
          <w:tab w:val="clear" w:pos="1440"/>
          <w:tab w:val="left" w:pos="2340"/>
        </w:tabs>
        <w:rPr>
          <w:szCs w:val="28"/>
        </w:rPr>
      </w:pPr>
      <w:r>
        <w:rPr>
          <w:szCs w:val="28"/>
        </w:rPr>
        <w:t>Before:</w:t>
      </w:r>
      <w:r>
        <w:rPr>
          <w:szCs w:val="28"/>
        </w:rPr>
        <w:tab/>
        <w:t>Mr Alex </w:t>
      </w:r>
      <w:r w:rsidRPr="00024C3C">
        <w:rPr>
          <w:szCs w:val="28"/>
        </w:rPr>
        <w:t>Ng, Member of the Lands Tribunal</w:t>
      </w:r>
      <w:r>
        <w:rPr>
          <w:szCs w:val="28"/>
        </w:rPr>
        <w:tab/>
      </w:r>
    </w:p>
    <w:p w14:paraId="64275762" w14:textId="77777777" w:rsidR="006821F8" w:rsidRDefault="006821F8" w:rsidP="006821F8">
      <w:pPr>
        <w:rPr>
          <w:szCs w:val="28"/>
        </w:rPr>
      </w:pPr>
    </w:p>
    <w:p w14:paraId="54503E37" w14:textId="77777777" w:rsidR="006821F8" w:rsidRDefault="00827795" w:rsidP="001C1669">
      <w:pPr>
        <w:tabs>
          <w:tab w:val="clear" w:pos="1440"/>
          <w:tab w:val="left" w:pos="2340"/>
        </w:tabs>
        <w:rPr>
          <w:szCs w:val="28"/>
        </w:rPr>
      </w:pPr>
      <w:r>
        <w:rPr>
          <w:szCs w:val="28"/>
        </w:rPr>
        <w:t>Date of Trial:</w:t>
      </w:r>
      <w:r>
        <w:rPr>
          <w:szCs w:val="28"/>
        </w:rPr>
        <w:tab/>
      </w:r>
      <w:r w:rsidR="00D039FA">
        <w:rPr>
          <w:szCs w:val="28"/>
        </w:rPr>
        <w:t>25 November</w:t>
      </w:r>
      <w:r w:rsidR="002417B5">
        <w:rPr>
          <w:szCs w:val="28"/>
        </w:rPr>
        <w:t xml:space="preserve"> 2024</w:t>
      </w:r>
    </w:p>
    <w:p w14:paraId="256FA83D" w14:textId="77777777" w:rsidR="006821F8" w:rsidRDefault="006821F8" w:rsidP="006821F8">
      <w:pPr>
        <w:rPr>
          <w:szCs w:val="28"/>
        </w:rPr>
      </w:pPr>
    </w:p>
    <w:p w14:paraId="4795E0FC" w14:textId="77777777" w:rsidR="006821F8" w:rsidRDefault="006821F8" w:rsidP="001C1669">
      <w:pPr>
        <w:tabs>
          <w:tab w:val="clear" w:pos="1440"/>
          <w:tab w:val="clear" w:pos="4320"/>
          <w:tab w:val="left" w:pos="2340"/>
        </w:tabs>
        <w:rPr>
          <w:szCs w:val="28"/>
        </w:rPr>
      </w:pPr>
      <w:r>
        <w:rPr>
          <w:szCs w:val="28"/>
        </w:rPr>
        <w:t>Date of Judgment:</w:t>
      </w:r>
      <w:r>
        <w:rPr>
          <w:szCs w:val="28"/>
        </w:rPr>
        <w:tab/>
      </w:r>
      <w:r w:rsidR="003A66F7" w:rsidRPr="003A66F7">
        <w:rPr>
          <w:szCs w:val="28"/>
        </w:rPr>
        <w:t>9</w:t>
      </w:r>
      <w:r w:rsidR="00D039FA" w:rsidRPr="003A66F7">
        <w:rPr>
          <w:szCs w:val="28"/>
        </w:rPr>
        <w:t xml:space="preserve"> De</w:t>
      </w:r>
      <w:r w:rsidR="00D039FA">
        <w:rPr>
          <w:szCs w:val="28"/>
        </w:rPr>
        <w:t>cember</w:t>
      </w:r>
      <w:r w:rsidR="00CB42DB">
        <w:rPr>
          <w:szCs w:val="28"/>
        </w:rPr>
        <w:t xml:space="preserve"> </w:t>
      </w:r>
      <w:r w:rsidR="002417B5">
        <w:rPr>
          <w:szCs w:val="28"/>
        </w:rPr>
        <w:t>2024</w:t>
      </w:r>
    </w:p>
    <w:p w14:paraId="5BE4FF8F" w14:textId="77777777" w:rsidR="005603D4" w:rsidRDefault="005603D4" w:rsidP="006821F8">
      <w:pPr>
        <w:tabs>
          <w:tab w:val="clear" w:pos="1440"/>
          <w:tab w:val="clear" w:pos="4320"/>
          <w:tab w:val="left" w:pos="2520"/>
        </w:tabs>
        <w:rPr>
          <w:szCs w:val="28"/>
        </w:rPr>
      </w:pPr>
    </w:p>
    <w:p w14:paraId="7B2CECE2" w14:textId="77777777" w:rsidR="00B25C30" w:rsidRPr="00B25C30" w:rsidRDefault="00B25C30" w:rsidP="00F23C53">
      <w:pPr>
        <w:pStyle w:val="NormalIndent"/>
        <w:spacing w:line="360" w:lineRule="auto"/>
        <w:ind w:firstLine="0"/>
        <w:jc w:val="center"/>
        <w:rPr>
          <w:rFonts w:ascii="Times New Roman" w:hAnsi="Times New Roman"/>
          <w:sz w:val="28"/>
          <w:szCs w:val="28"/>
        </w:rPr>
      </w:pPr>
      <w:r w:rsidRPr="00B25C30">
        <w:rPr>
          <w:rFonts w:ascii="Times New Roman" w:hAnsi="Times New Roman"/>
          <w:sz w:val="28"/>
          <w:szCs w:val="28"/>
        </w:rPr>
        <w:t>__________________</w:t>
      </w:r>
    </w:p>
    <w:p w14:paraId="05889570" w14:textId="77777777" w:rsidR="00B25C30" w:rsidRPr="00CB42DB" w:rsidRDefault="00B25C30" w:rsidP="00692E9E">
      <w:pPr>
        <w:pStyle w:val="NormalIndent"/>
        <w:spacing w:before="120" w:line="360" w:lineRule="auto"/>
        <w:ind w:firstLine="0"/>
        <w:jc w:val="center"/>
        <w:rPr>
          <w:rFonts w:ascii="Times New Roman" w:hAnsi="Times New Roman"/>
          <w:bCs/>
          <w:spacing w:val="30"/>
          <w:sz w:val="28"/>
          <w:szCs w:val="28"/>
        </w:rPr>
      </w:pPr>
      <w:r w:rsidRPr="00CB42DB">
        <w:rPr>
          <w:rFonts w:ascii="Times New Roman" w:hAnsi="Times New Roman"/>
          <w:bCs/>
          <w:spacing w:val="30"/>
          <w:sz w:val="28"/>
          <w:szCs w:val="28"/>
        </w:rPr>
        <w:t>JUDGMENT</w:t>
      </w:r>
    </w:p>
    <w:p w14:paraId="63D99C90" w14:textId="77777777" w:rsidR="00B25C30" w:rsidRPr="00206E8B" w:rsidRDefault="00B25C30" w:rsidP="00692E9E">
      <w:pPr>
        <w:pStyle w:val="NormalIndent"/>
        <w:spacing w:line="360" w:lineRule="auto"/>
        <w:ind w:firstLine="0"/>
        <w:jc w:val="center"/>
        <w:rPr>
          <w:rFonts w:ascii="Times New Roman" w:eastAsia="PMingLiU" w:hAnsi="Times New Roman"/>
          <w:sz w:val="28"/>
          <w:szCs w:val="28"/>
          <w:lang w:eastAsia="zh-TW"/>
        </w:rPr>
      </w:pPr>
      <w:r w:rsidRPr="00B25C30">
        <w:rPr>
          <w:rFonts w:ascii="Times New Roman" w:hAnsi="Times New Roman"/>
          <w:sz w:val="28"/>
          <w:szCs w:val="28"/>
        </w:rPr>
        <w:t>__________________</w:t>
      </w:r>
    </w:p>
    <w:p w14:paraId="2E5826F7" w14:textId="77777777" w:rsidR="00B25C30" w:rsidRDefault="00B25C30" w:rsidP="00692E9E">
      <w:pPr>
        <w:keepNext/>
        <w:tabs>
          <w:tab w:val="clear" w:pos="1440"/>
          <w:tab w:val="clear" w:pos="4320"/>
          <w:tab w:val="clear" w:pos="9072"/>
        </w:tabs>
        <w:overflowPunct w:val="0"/>
        <w:autoSpaceDE w:val="0"/>
        <w:autoSpaceDN w:val="0"/>
        <w:snapToGrid/>
        <w:spacing w:after="360" w:line="360" w:lineRule="auto"/>
        <w:textAlignment w:val="baseline"/>
        <w:outlineLvl w:val="0"/>
        <w:rPr>
          <w:i/>
          <w:caps/>
          <w:lang w:val="en-GB"/>
        </w:rPr>
      </w:pPr>
    </w:p>
    <w:p w14:paraId="06DBA5BB" w14:textId="77777777" w:rsidR="00B25C30" w:rsidRPr="00692E9E" w:rsidRDefault="00B25C30" w:rsidP="009010E2">
      <w:pPr>
        <w:keepNext/>
        <w:tabs>
          <w:tab w:val="clear" w:pos="1440"/>
          <w:tab w:val="clear" w:pos="4320"/>
          <w:tab w:val="clear" w:pos="9072"/>
        </w:tabs>
        <w:overflowPunct w:val="0"/>
        <w:autoSpaceDE w:val="0"/>
        <w:autoSpaceDN w:val="0"/>
        <w:snapToGrid/>
        <w:spacing w:after="360" w:line="360" w:lineRule="auto"/>
        <w:jc w:val="both"/>
        <w:textAlignment w:val="baseline"/>
        <w:outlineLvl w:val="0"/>
        <w:rPr>
          <w:b/>
          <w:i/>
          <w:caps/>
          <w:lang w:val="en-GB"/>
        </w:rPr>
      </w:pPr>
      <w:r w:rsidRPr="00692E9E">
        <w:rPr>
          <w:b/>
          <w:i/>
          <w:caps/>
          <w:lang w:val="en-GB"/>
        </w:rPr>
        <w:t>Background</w:t>
      </w:r>
    </w:p>
    <w:p w14:paraId="33719BCD" w14:textId="77777777" w:rsidR="00302DF9" w:rsidRDefault="00B25C30" w:rsidP="001A6D61">
      <w:pPr>
        <w:numPr>
          <w:ilvl w:val="0"/>
          <w:numId w:val="40"/>
        </w:numPr>
        <w:tabs>
          <w:tab w:val="clear" w:pos="4320"/>
          <w:tab w:val="clear" w:pos="9072"/>
        </w:tabs>
        <w:snapToGrid/>
        <w:spacing w:after="440" w:line="360" w:lineRule="auto"/>
        <w:jc w:val="both"/>
        <w:rPr>
          <w:lang w:val="en-GB"/>
        </w:rPr>
      </w:pPr>
      <w:r w:rsidRPr="00B25C30">
        <w:rPr>
          <w:lang w:val="en-GB"/>
        </w:rPr>
        <w:t xml:space="preserve">This is </w:t>
      </w:r>
      <w:r w:rsidR="00687EDB">
        <w:rPr>
          <w:lang w:val="en-GB"/>
        </w:rPr>
        <w:t>the applicants’</w:t>
      </w:r>
      <w:r w:rsidR="00302DF9">
        <w:rPr>
          <w:lang w:val="en-GB"/>
        </w:rPr>
        <w:t xml:space="preserve"> </w:t>
      </w:r>
      <w:r w:rsidRPr="00302DF9">
        <w:rPr>
          <w:lang w:val="en-GB"/>
        </w:rPr>
        <w:t>application for</w:t>
      </w:r>
      <w:r w:rsidR="00302DF9">
        <w:rPr>
          <w:lang w:val="en-GB"/>
        </w:rPr>
        <w:t xml:space="preserve"> an order for </w:t>
      </w:r>
      <w:r w:rsidRPr="00302DF9">
        <w:rPr>
          <w:lang w:val="en-GB"/>
        </w:rPr>
        <w:t>sale</w:t>
      </w:r>
      <w:r w:rsidR="00B90096">
        <w:rPr>
          <w:lang w:val="en-GB"/>
        </w:rPr>
        <w:t>,</w:t>
      </w:r>
      <w:r w:rsidRPr="00302DF9">
        <w:rPr>
          <w:lang w:val="en-GB"/>
        </w:rPr>
        <w:t xml:space="preserve"> </w:t>
      </w:r>
      <w:r w:rsidR="002242CF">
        <w:rPr>
          <w:lang w:val="en-GB"/>
        </w:rPr>
        <w:t xml:space="preserve">for the purposes </w:t>
      </w:r>
      <w:r w:rsidR="00B90096" w:rsidRPr="00E7097A">
        <w:rPr>
          <w:lang w:val="en-GB"/>
        </w:rPr>
        <w:t>of</w:t>
      </w:r>
      <w:r w:rsidR="002242CF">
        <w:rPr>
          <w:lang w:val="en-GB"/>
        </w:rPr>
        <w:t xml:space="preserve"> </w:t>
      </w:r>
      <w:r w:rsidR="00B90096" w:rsidRPr="00E7097A">
        <w:rPr>
          <w:lang w:val="en-GB"/>
        </w:rPr>
        <w:t>redevelopment under the Land (Compulsory Sale for Redevelopment) Ordinance, Cap 545 (“the Ordinance”)</w:t>
      </w:r>
      <w:r w:rsidR="00B90096">
        <w:rPr>
          <w:lang w:val="en-GB"/>
        </w:rPr>
        <w:t xml:space="preserve">, </w:t>
      </w:r>
      <w:r w:rsidRPr="00302DF9">
        <w:rPr>
          <w:lang w:val="en-GB"/>
        </w:rPr>
        <w:t>of all the undivide</w:t>
      </w:r>
      <w:r w:rsidRPr="00F23C53">
        <w:rPr>
          <w:lang w:val="en-GB"/>
        </w:rPr>
        <w:t>d shares of and in</w:t>
      </w:r>
      <w:r w:rsidR="00CD3B6B">
        <w:rPr>
          <w:lang w:val="en-GB"/>
        </w:rPr>
        <w:t xml:space="preserve"> </w:t>
      </w:r>
      <w:r w:rsidR="00FC59B0">
        <w:rPr>
          <w:lang w:val="en-GB"/>
        </w:rPr>
        <w:t xml:space="preserve">the Remaining Portion of </w:t>
      </w:r>
      <w:r w:rsidR="001A6D61">
        <w:rPr>
          <w:lang w:val="en-GB"/>
        </w:rPr>
        <w:t xml:space="preserve">Sub-Section 4 of Section M of Kowloon Marine Lot No 28 (the </w:t>
      </w:r>
      <w:r w:rsidR="006448D9">
        <w:rPr>
          <w:lang w:val="en-GB"/>
        </w:rPr>
        <w:t xml:space="preserve">Lot”) together with a building erected thereon known as </w:t>
      </w:r>
      <w:r w:rsidR="001A6D61">
        <w:rPr>
          <w:lang w:val="en-GB"/>
        </w:rPr>
        <w:t xml:space="preserve">Nos 24, 26, 28 and 30 Fuk Chak Street, Kowloon (“the </w:t>
      </w:r>
      <w:r w:rsidR="006448D9">
        <w:rPr>
          <w:lang w:val="en-GB"/>
        </w:rPr>
        <w:t xml:space="preserve">Building”). </w:t>
      </w:r>
    </w:p>
    <w:p w14:paraId="2872C909" w14:textId="77777777" w:rsidR="006448D9" w:rsidRDefault="00CC2E9A" w:rsidP="000E6FF9">
      <w:pPr>
        <w:numPr>
          <w:ilvl w:val="0"/>
          <w:numId w:val="40"/>
        </w:numPr>
        <w:tabs>
          <w:tab w:val="clear" w:pos="4320"/>
          <w:tab w:val="clear" w:pos="9072"/>
        </w:tabs>
        <w:snapToGrid/>
        <w:spacing w:after="440" w:line="360" w:lineRule="auto"/>
        <w:jc w:val="both"/>
        <w:rPr>
          <w:lang w:val="en-GB"/>
        </w:rPr>
      </w:pPr>
      <w:r>
        <w:rPr>
          <w:lang w:val="en-GB"/>
        </w:rPr>
        <w:lastRenderedPageBreak/>
        <w:t>T</w:t>
      </w:r>
      <w:r w:rsidR="001A6D61">
        <w:rPr>
          <w:lang w:val="en-GB"/>
        </w:rPr>
        <w:t xml:space="preserve">he </w:t>
      </w:r>
      <w:r w:rsidR="00EE054D">
        <w:rPr>
          <w:lang w:val="en-GB"/>
        </w:rPr>
        <w:t xml:space="preserve">Building comprises two </w:t>
      </w:r>
      <w:r>
        <w:rPr>
          <w:lang w:val="en-GB"/>
        </w:rPr>
        <w:t>6-stor</w:t>
      </w:r>
      <w:r w:rsidR="00EE054D">
        <w:rPr>
          <w:lang w:val="en-GB"/>
        </w:rPr>
        <w:t>ey adjoining</w:t>
      </w:r>
      <w:r>
        <w:rPr>
          <w:lang w:val="en-GB"/>
        </w:rPr>
        <w:t xml:space="preserve"> block</w:t>
      </w:r>
      <w:r w:rsidR="00EE054D">
        <w:rPr>
          <w:lang w:val="en-GB"/>
        </w:rPr>
        <w:t>s,</w:t>
      </w:r>
      <w:r w:rsidR="00F124D1">
        <w:rPr>
          <w:lang w:val="en-GB"/>
        </w:rPr>
        <w:t xml:space="preserve"> </w:t>
      </w:r>
      <w:r w:rsidR="00EE054D">
        <w:rPr>
          <w:lang w:val="en-GB"/>
        </w:rPr>
        <w:t>and each block is</w:t>
      </w:r>
      <w:r>
        <w:rPr>
          <w:lang w:val="en-GB"/>
        </w:rPr>
        <w:t xml:space="preserve"> served by a common staircase. An occupation permit</w:t>
      </w:r>
      <w:r w:rsidR="00F124D1">
        <w:rPr>
          <w:lang w:val="en-GB"/>
        </w:rPr>
        <w:t xml:space="preserve"> No K90/64</w:t>
      </w:r>
      <w:r w:rsidR="00EE054D">
        <w:rPr>
          <w:lang w:val="en-GB"/>
        </w:rPr>
        <w:t xml:space="preserve"> was issued for the </w:t>
      </w:r>
      <w:r>
        <w:rPr>
          <w:lang w:val="en-GB"/>
        </w:rPr>
        <w:t xml:space="preserve">Building on </w:t>
      </w:r>
      <w:r w:rsidR="00EE054D">
        <w:rPr>
          <w:lang w:val="en-GB"/>
        </w:rPr>
        <w:t>19 February 1964</w:t>
      </w:r>
      <w:r>
        <w:rPr>
          <w:lang w:val="en-GB"/>
        </w:rPr>
        <w:t>, granting permission</w:t>
      </w:r>
      <w:r w:rsidR="00EE054D">
        <w:rPr>
          <w:lang w:val="en-GB"/>
        </w:rPr>
        <w:t xml:space="preserve"> to occupy its ground floor as 4</w:t>
      </w:r>
      <w:r>
        <w:rPr>
          <w:lang w:val="en-GB"/>
        </w:rPr>
        <w:t xml:space="preserve"> shops for non-domestic use and its 1</w:t>
      </w:r>
      <w:r w:rsidRPr="00CC2E9A">
        <w:rPr>
          <w:vertAlign w:val="superscript"/>
          <w:lang w:val="en-GB"/>
        </w:rPr>
        <w:t>st</w:t>
      </w:r>
      <w:r>
        <w:rPr>
          <w:lang w:val="en-GB"/>
        </w:rPr>
        <w:t xml:space="preserve"> floor to 5</w:t>
      </w:r>
      <w:r w:rsidRPr="00CC2E9A">
        <w:rPr>
          <w:vertAlign w:val="superscript"/>
          <w:lang w:val="en-GB"/>
        </w:rPr>
        <w:t>th</w:t>
      </w:r>
      <w:r w:rsidR="00EE054D">
        <w:rPr>
          <w:lang w:val="en-GB"/>
        </w:rPr>
        <w:t xml:space="preserve"> floor as 8 tenement rooms per floor</w:t>
      </w:r>
      <w:r>
        <w:rPr>
          <w:lang w:val="en-GB"/>
        </w:rPr>
        <w:t xml:space="preserve"> for domestic use. According to the approved building plans, there are 2 shops p</w:t>
      </w:r>
      <w:r w:rsidR="00F124D1">
        <w:rPr>
          <w:lang w:val="en-GB"/>
        </w:rPr>
        <w:t>lanned on the ground floor and 4</w:t>
      </w:r>
      <w:r>
        <w:rPr>
          <w:lang w:val="en-GB"/>
        </w:rPr>
        <w:t xml:space="preserve"> flats planned on each of the 1</w:t>
      </w:r>
      <w:r w:rsidRPr="00CC2E9A">
        <w:rPr>
          <w:vertAlign w:val="superscript"/>
          <w:lang w:val="en-GB"/>
        </w:rPr>
        <w:t>st</w:t>
      </w:r>
      <w:r>
        <w:rPr>
          <w:lang w:val="en-GB"/>
        </w:rPr>
        <w:t xml:space="preserve"> to 5</w:t>
      </w:r>
      <w:r w:rsidRPr="00CC2E9A">
        <w:rPr>
          <w:vertAlign w:val="superscript"/>
          <w:lang w:val="en-GB"/>
        </w:rPr>
        <w:t>th</w:t>
      </w:r>
      <w:r>
        <w:rPr>
          <w:lang w:val="en-GB"/>
        </w:rPr>
        <w:t xml:space="preserve"> floors</w:t>
      </w:r>
      <w:r w:rsidR="00EE054D">
        <w:rPr>
          <w:lang w:val="en-GB"/>
        </w:rPr>
        <w:t xml:space="preserve"> of each block</w:t>
      </w:r>
      <w:r>
        <w:rPr>
          <w:lang w:val="en-GB"/>
        </w:rPr>
        <w:t>.</w:t>
      </w:r>
    </w:p>
    <w:p w14:paraId="569735A3" w14:textId="77777777" w:rsidR="00CC2E9A" w:rsidRDefault="00F124D1" w:rsidP="000E6FF9">
      <w:pPr>
        <w:numPr>
          <w:ilvl w:val="0"/>
          <w:numId w:val="40"/>
        </w:numPr>
        <w:tabs>
          <w:tab w:val="clear" w:pos="4320"/>
          <w:tab w:val="clear" w:pos="9072"/>
        </w:tabs>
        <w:snapToGrid/>
        <w:spacing w:after="440" w:line="360" w:lineRule="auto"/>
        <w:jc w:val="both"/>
        <w:rPr>
          <w:lang w:val="en-GB"/>
        </w:rPr>
      </w:pPr>
      <w:r>
        <w:rPr>
          <w:lang w:val="en-GB"/>
        </w:rPr>
        <w:t xml:space="preserve">The Lot together with the </w:t>
      </w:r>
      <w:r w:rsidR="00CC2E9A">
        <w:rPr>
          <w:lang w:val="en-GB"/>
        </w:rPr>
        <w:t xml:space="preserve">Building standing thereon is allocated with </w:t>
      </w:r>
      <w:r>
        <w:rPr>
          <w:lang w:val="en-GB"/>
        </w:rPr>
        <w:t>48 undivided shares. Each of the 4</w:t>
      </w:r>
      <w:r w:rsidR="000342D8">
        <w:rPr>
          <w:lang w:val="en-GB"/>
        </w:rPr>
        <w:t xml:space="preserve"> shops </w:t>
      </w:r>
      <w:r>
        <w:rPr>
          <w:lang w:val="en-GB"/>
        </w:rPr>
        <w:t xml:space="preserve">on ground floor </w:t>
      </w:r>
      <w:r w:rsidR="000342D8">
        <w:rPr>
          <w:lang w:val="en-GB"/>
        </w:rPr>
        <w:t xml:space="preserve">is given 2 undivided shares and each of the 20 flats </w:t>
      </w:r>
      <w:r>
        <w:rPr>
          <w:lang w:val="en-GB"/>
        </w:rPr>
        <w:t xml:space="preserve">on upper floors </w:t>
      </w:r>
      <w:r w:rsidR="000342D8">
        <w:rPr>
          <w:lang w:val="en-GB"/>
        </w:rPr>
        <w:t>is given 1 undivide</w:t>
      </w:r>
      <w:r>
        <w:rPr>
          <w:lang w:val="en-GB"/>
        </w:rPr>
        <w:t>d share, making up a total of 48</w:t>
      </w:r>
      <w:r w:rsidR="000342D8">
        <w:rPr>
          <w:lang w:val="en-GB"/>
        </w:rPr>
        <w:t xml:space="preserve"> undivided shares.</w:t>
      </w:r>
    </w:p>
    <w:p w14:paraId="01F1801E" w14:textId="77777777" w:rsidR="004870AA" w:rsidRPr="009010E2" w:rsidRDefault="004870AA" w:rsidP="009010E2">
      <w:pPr>
        <w:keepNext/>
        <w:tabs>
          <w:tab w:val="clear" w:pos="1440"/>
          <w:tab w:val="clear" w:pos="4320"/>
          <w:tab w:val="clear" w:pos="9072"/>
        </w:tabs>
        <w:overflowPunct w:val="0"/>
        <w:autoSpaceDE w:val="0"/>
        <w:autoSpaceDN w:val="0"/>
        <w:snapToGrid/>
        <w:spacing w:after="360" w:line="360" w:lineRule="auto"/>
        <w:jc w:val="both"/>
        <w:textAlignment w:val="baseline"/>
        <w:outlineLvl w:val="0"/>
        <w:rPr>
          <w:b/>
          <w:i/>
          <w:caps/>
          <w:lang w:val="en-GB"/>
        </w:rPr>
      </w:pPr>
      <w:r w:rsidRPr="009010E2">
        <w:rPr>
          <w:b/>
          <w:i/>
          <w:caps/>
          <w:lang w:val="en-GB"/>
        </w:rPr>
        <w:t>SECTION 3 OF THE ORDINAN</w:t>
      </w:r>
      <w:r w:rsidR="00BF3FF4">
        <w:rPr>
          <w:b/>
          <w:i/>
          <w:caps/>
          <w:lang w:val="en-GB"/>
        </w:rPr>
        <w:t>CE – OWNERSHIP OF THE APPLICANT</w:t>
      </w:r>
      <w:r w:rsidR="00691BBF">
        <w:rPr>
          <w:b/>
          <w:i/>
          <w:caps/>
          <w:lang w:val="en-GB"/>
        </w:rPr>
        <w:t>s</w:t>
      </w:r>
    </w:p>
    <w:p w14:paraId="28CCA078" w14:textId="77777777" w:rsidR="008C29E7" w:rsidRPr="00436DEB" w:rsidRDefault="00954AD4" w:rsidP="009010E2">
      <w:pPr>
        <w:numPr>
          <w:ilvl w:val="0"/>
          <w:numId w:val="40"/>
        </w:numPr>
        <w:tabs>
          <w:tab w:val="clear" w:pos="4320"/>
          <w:tab w:val="clear" w:pos="9072"/>
        </w:tabs>
        <w:snapToGrid/>
        <w:spacing w:after="440" w:line="360" w:lineRule="auto"/>
        <w:jc w:val="both"/>
        <w:rPr>
          <w:lang w:val="en-GB"/>
        </w:rPr>
      </w:pPr>
      <w:r>
        <w:rPr>
          <w:lang w:val="en-GB"/>
        </w:rPr>
        <w:t>The applicant</w:t>
      </w:r>
      <w:r w:rsidR="00687EDB">
        <w:rPr>
          <w:lang w:val="en-GB"/>
        </w:rPr>
        <w:t>s</w:t>
      </w:r>
      <w:r>
        <w:rPr>
          <w:lang w:val="en-GB"/>
        </w:rPr>
        <w:t xml:space="preserve"> filed a No</w:t>
      </w:r>
      <w:r w:rsidR="00F6721B">
        <w:rPr>
          <w:lang w:val="en-GB"/>
        </w:rPr>
        <w:t xml:space="preserve">tice of Application (“NOA’) on </w:t>
      </w:r>
      <w:r w:rsidR="007D0836">
        <w:rPr>
          <w:lang w:val="en-GB"/>
        </w:rPr>
        <w:t>26 October</w:t>
      </w:r>
      <w:r w:rsidR="005477A0">
        <w:rPr>
          <w:lang w:val="en-GB"/>
        </w:rPr>
        <w:t xml:space="preserve"> </w:t>
      </w:r>
      <w:r w:rsidR="00F6721B">
        <w:rPr>
          <w:lang w:val="en-GB"/>
        </w:rPr>
        <w:t>202</w:t>
      </w:r>
      <w:r w:rsidR="007D0836">
        <w:rPr>
          <w:lang w:val="en-GB"/>
        </w:rPr>
        <w:t>3</w:t>
      </w:r>
      <w:r w:rsidR="00162E0C">
        <w:rPr>
          <w:lang w:val="en-GB"/>
        </w:rPr>
        <w:t xml:space="preserve">. </w:t>
      </w:r>
      <w:r>
        <w:rPr>
          <w:lang w:val="en-GB"/>
        </w:rPr>
        <w:t xml:space="preserve">At the time of filing of the </w:t>
      </w:r>
      <w:r w:rsidR="008C29E7" w:rsidRPr="00436DEB">
        <w:rPr>
          <w:lang w:val="en-GB"/>
        </w:rPr>
        <w:t xml:space="preserve">NOA, </w:t>
      </w:r>
      <w:r w:rsidR="00F34E50">
        <w:rPr>
          <w:lang w:val="en-GB"/>
        </w:rPr>
        <w:t>there were</w:t>
      </w:r>
      <w:r w:rsidR="00F954D8" w:rsidRPr="00436DEB">
        <w:rPr>
          <w:lang w:val="en-GB"/>
        </w:rPr>
        <w:t xml:space="preserve"> </w:t>
      </w:r>
      <w:r w:rsidR="007D0836">
        <w:rPr>
          <w:lang w:val="en-GB"/>
        </w:rPr>
        <w:t>6</w:t>
      </w:r>
      <w:r w:rsidR="00F6721B">
        <w:rPr>
          <w:lang w:val="en-GB"/>
        </w:rPr>
        <w:t xml:space="preserve"> respondent</w:t>
      </w:r>
      <w:r w:rsidR="00F34E50">
        <w:rPr>
          <w:lang w:val="en-GB"/>
        </w:rPr>
        <w:t>s</w:t>
      </w:r>
      <w:r w:rsidR="00355D49" w:rsidRPr="00436DEB">
        <w:rPr>
          <w:lang w:val="en-GB"/>
        </w:rPr>
        <w:t xml:space="preserve"> and </w:t>
      </w:r>
      <w:r w:rsidR="003B0E24" w:rsidRPr="00436DEB">
        <w:rPr>
          <w:lang w:val="en-GB"/>
        </w:rPr>
        <w:t>the applicant</w:t>
      </w:r>
      <w:r w:rsidR="00687EDB">
        <w:rPr>
          <w:lang w:val="en-GB"/>
        </w:rPr>
        <w:t>s</w:t>
      </w:r>
      <w:r w:rsidR="003B0E24" w:rsidRPr="00436DEB">
        <w:rPr>
          <w:lang w:val="en-GB"/>
        </w:rPr>
        <w:t xml:space="preserve"> owned </w:t>
      </w:r>
      <w:r w:rsidR="007D0836">
        <w:rPr>
          <w:lang w:val="en-GB"/>
        </w:rPr>
        <w:t>45</w:t>
      </w:r>
      <w:r w:rsidR="00436DEB" w:rsidRPr="00436DEB">
        <w:rPr>
          <w:lang w:val="en-GB"/>
        </w:rPr>
        <w:t xml:space="preserve"> </w:t>
      </w:r>
      <w:r w:rsidR="007D0836">
        <w:rPr>
          <w:lang w:val="en-GB"/>
        </w:rPr>
        <w:t>over 48</w:t>
      </w:r>
      <w:r w:rsidR="00086C9B">
        <w:rPr>
          <w:lang w:val="en-GB"/>
        </w:rPr>
        <w:t xml:space="preserve"> </w:t>
      </w:r>
      <w:r w:rsidR="007D0836">
        <w:rPr>
          <w:lang w:val="en-GB"/>
        </w:rPr>
        <w:t>(i.e. 93.75</w:t>
      </w:r>
      <w:r w:rsidR="007167D7" w:rsidRPr="00436DEB">
        <w:rPr>
          <w:lang w:val="en-GB"/>
        </w:rPr>
        <w:t>%) undivided sha</w:t>
      </w:r>
      <w:r w:rsidR="00BA7128">
        <w:rPr>
          <w:lang w:val="en-GB"/>
        </w:rPr>
        <w:t>res in the Lot</w:t>
      </w:r>
      <w:r w:rsidR="007D0836">
        <w:rPr>
          <w:lang w:val="en-GB"/>
        </w:rPr>
        <w:t>.</w:t>
      </w:r>
      <w:r w:rsidR="00174C29">
        <w:rPr>
          <w:lang w:val="en-GB"/>
        </w:rPr>
        <w:t xml:space="preserve"> </w:t>
      </w:r>
    </w:p>
    <w:p w14:paraId="4D34DD75" w14:textId="77777777" w:rsidR="008C29E7" w:rsidRDefault="00B25C30" w:rsidP="00F23C53">
      <w:pPr>
        <w:numPr>
          <w:ilvl w:val="0"/>
          <w:numId w:val="40"/>
        </w:numPr>
        <w:tabs>
          <w:tab w:val="clear" w:pos="4320"/>
          <w:tab w:val="clear" w:pos="9072"/>
        </w:tabs>
        <w:snapToGrid/>
        <w:spacing w:after="440" w:line="360" w:lineRule="auto"/>
        <w:jc w:val="both"/>
        <w:rPr>
          <w:lang w:val="en-GB"/>
        </w:rPr>
      </w:pPr>
      <w:r w:rsidRPr="00B25C30">
        <w:rPr>
          <w:lang w:val="en-GB"/>
        </w:rPr>
        <w:t xml:space="preserve">Section 3(1) of the Ordinance prescribes that the minimum percentage of undivided shares that an applicant or applicants should possess before making an application under the Ordinance is 90%.  </w:t>
      </w:r>
    </w:p>
    <w:p w14:paraId="0020B563" w14:textId="77777777" w:rsidR="00183071" w:rsidRDefault="00355D49" w:rsidP="000E6FF9">
      <w:pPr>
        <w:numPr>
          <w:ilvl w:val="0"/>
          <w:numId w:val="40"/>
        </w:numPr>
        <w:tabs>
          <w:tab w:val="clear" w:pos="4320"/>
          <w:tab w:val="clear" w:pos="9072"/>
        </w:tabs>
        <w:snapToGrid/>
        <w:spacing w:after="440" w:line="360" w:lineRule="auto"/>
        <w:jc w:val="both"/>
        <w:rPr>
          <w:lang w:val="en-GB"/>
        </w:rPr>
      </w:pPr>
      <w:r>
        <w:rPr>
          <w:lang w:val="en-GB"/>
        </w:rPr>
        <w:t>I am</w:t>
      </w:r>
      <w:r w:rsidR="00965243" w:rsidRPr="00B25C30">
        <w:rPr>
          <w:lang w:val="en-GB"/>
        </w:rPr>
        <w:t xml:space="preserve"> satisfied that as at the date of </w:t>
      </w:r>
      <w:r w:rsidR="003B0E24">
        <w:rPr>
          <w:lang w:val="en-GB"/>
        </w:rPr>
        <w:t>application, the applicant</w:t>
      </w:r>
      <w:r w:rsidR="00687EDB">
        <w:rPr>
          <w:lang w:val="en-GB"/>
        </w:rPr>
        <w:t>s</w:t>
      </w:r>
      <w:r w:rsidR="003B0E24">
        <w:rPr>
          <w:lang w:val="en-GB"/>
        </w:rPr>
        <w:t xml:space="preserve"> </w:t>
      </w:r>
      <w:r w:rsidR="00965243" w:rsidRPr="00B25C30">
        <w:rPr>
          <w:lang w:val="en-GB"/>
        </w:rPr>
        <w:t>owned</w:t>
      </w:r>
      <w:r w:rsidR="00BA7128">
        <w:rPr>
          <w:lang w:val="en-GB"/>
        </w:rPr>
        <w:t xml:space="preserve"> </w:t>
      </w:r>
      <w:r w:rsidR="00A93214">
        <w:rPr>
          <w:lang w:val="en-GB"/>
        </w:rPr>
        <w:t>more than</w:t>
      </w:r>
      <w:r w:rsidR="00476FCB">
        <w:rPr>
          <w:lang w:val="en-GB"/>
        </w:rPr>
        <w:t xml:space="preserve"> </w:t>
      </w:r>
      <w:r w:rsidR="00BC33C8">
        <w:rPr>
          <w:lang w:val="en-GB"/>
        </w:rPr>
        <w:t>9</w:t>
      </w:r>
      <w:r w:rsidR="00965243" w:rsidRPr="00B25C30">
        <w:rPr>
          <w:lang w:val="en-GB"/>
        </w:rPr>
        <w:t xml:space="preserve">0% of the </w:t>
      </w:r>
      <w:r w:rsidR="00965243" w:rsidRPr="00B25C30">
        <w:rPr>
          <w:rFonts w:hint="eastAsia"/>
          <w:lang w:val="en-GB"/>
        </w:rPr>
        <w:t>u</w:t>
      </w:r>
      <w:r w:rsidR="00BC33C8">
        <w:rPr>
          <w:lang w:val="en-GB"/>
        </w:rPr>
        <w:t xml:space="preserve">ndivided shares in </w:t>
      </w:r>
      <w:r w:rsidR="007D0836">
        <w:rPr>
          <w:lang w:val="en-GB"/>
        </w:rPr>
        <w:t>the Lot</w:t>
      </w:r>
      <w:r w:rsidR="00BC33C8">
        <w:rPr>
          <w:lang w:val="en-GB"/>
        </w:rPr>
        <w:t xml:space="preserve">. </w:t>
      </w:r>
      <w:r w:rsidR="00DE3198">
        <w:t>I am</w:t>
      </w:r>
      <w:r w:rsidR="00183071">
        <w:t xml:space="preserve"> </w:t>
      </w:r>
      <w:r w:rsidR="00965243">
        <w:t xml:space="preserve">therefore </w:t>
      </w:r>
      <w:r w:rsidR="00183071">
        <w:t>satisfied the applicant</w:t>
      </w:r>
      <w:r w:rsidR="00687EDB">
        <w:t>s are</w:t>
      </w:r>
      <w:r w:rsidR="00183071">
        <w:t xml:space="preserve"> entitled to make the </w:t>
      </w:r>
      <w:r w:rsidR="003B0E24">
        <w:t>present a</w:t>
      </w:r>
      <w:r w:rsidR="00183071">
        <w:t>pplication under section 3 of the Ordinance.</w:t>
      </w:r>
    </w:p>
    <w:p w14:paraId="01DB4F51" w14:textId="77777777" w:rsidR="00B25C30" w:rsidRPr="00692E9E" w:rsidRDefault="00183071" w:rsidP="00692E9E">
      <w:pPr>
        <w:keepNext/>
        <w:tabs>
          <w:tab w:val="clear" w:pos="1440"/>
          <w:tab w:val="clear" w:pos="4320"/>
          <w:tab w:val="clear" w:pos="9072"/>
        </w:tabs>
        <w:overflowPunct w:val="0"/>
        <w:autoSpaceDE w:val="0"/>
        <w:autoSpaceDN w:val="0"/>
        <w:snapToGrid/>
        <w:spacing w:after="360" w:line="360" w:lineRule="auto"/>
        <w:textAlignment w:val="baseline"/>
        <w:outlineLvl w:val="0"/>
        <w:rPr>
          <w:b/>
          <w:i/>
          <w:caps/>
          <w:lang w:val="en-GB"/>
        </w:rPr>
      </w:pPr>
      <w:r w:rsidRPr="009C23B1">
        <w:rPr>
          <w:b/>
          <w:i/>
          <w:caps/>
          <w:lang w:val="en-GB"/>
        </w:rPr>
        <w:t xml:space="preserve">The Remaining </w:t>
      </w:r>
      <w:r w:rsidR="002179FC">
        <w:rPr>
          <w:b/>
          <w:i/>
          <w:caps/>
          <w:lang w:val="en-GB"/>
        </w:rPr>
        <w:t>Respondent</w:t>
      </w:r>
      <w:r w:rsidR="007D0836">
        <w:rPr>
          <w:b/>
          <w:i/>
          <w:caps/>
          <w:lang w:val="en-GB"/>
        </w:rPr>
        <w:t>s</w:t>
      </w:r>
      <w:r w:rsidR="00B25C30" w:rsidRPr="00692E9E">
        <w:rPr>
          <w:b/>
          <w:i/>
          <w:caps/>
          <w:lang w:val="en-GB"/>
        </w:rPr>
        <w:t xml:space="preserve"> </w:t>
      </w:r>
    </w:p>
    <w:p w14:paraId="557E7A51" w14:textId="77777777" w:rsidR="008062AD" w:rsidRDefault="00174C29" w:rsidP="00D0688B">
      <w:pPr>
        <w:numPr>
          <w:ilvl w:val="0"/>
          <w:numId w:val="40"/>
        </w:numPr>
        <w:tabs>
          <w:tab w:val="clear" w:pos="4320"/>
          <w:tab w:val="clear" w:pos="9072"/>
        </w:tabs>
        <w:snapToGrid/>
        <w:spacing w:after="440" w:line="360" w:lineRule="auto"/>
        <w:jc w:val="both"/>
        <w:rPr>
          <w:lang w:val="en-GB"/>
        </w:rPr>
      </w:pPr>
      <w:r w:rsidRPr="008062AD">
        <w:rPr>
          <w:lang w:val="en-GB"/>
        </w:rPr>
        <w:t>After the filing of the NOA, the applicant</w:t>
      </w:r>
      <w:r w:rsidR="00687EDB" w:rsidRPr="008062AD">
        <w:rPr>
          <w:lang w:val="en-GB"/>
        </w:rPr>
        <w:t>s</w:t>
      </w:r>
      <w:r w:rsidRPr="008062AD">
        <w:rPr>
          <w:lang w:val="en-GB"/>
        </w:rPr>
        <w:t xml:space="preserve"> acquired </w:t>
      </w:r>
      <w:r w:rsidR="007D0836" w:rsidRPr="008062AD">
        <w:rPr>
          <w:lang w:val="en-GB"/>
        </w:rPr>
        <w:t>Ground</w:t>
      </w:r>
      <w:r w:rsidR="004A404D" w:rsidRPr="008062AD">
        <w:rPr>
          <w:lang w:val="en-GB"/>
        </w:rPr>
        <w:t xml:space="preserve"> Floor of </w:t>
      </w:r>
      <w:r w:rsidR="007D0836" w:rsidRPr="008062AD">
        <w:rPr>
          <w:lang w:val="en-GB"/>
        </w:rPr>
        <w:t xml:space="preserve">No 24 Fuk Chak Street </w:t>
      </w:r>
      <w:r w:rsidR="00C279D8">
        <w:rPr>
          <w:lang w:val="en-GB"/>
        </w:rPr>
        <w:t xml:space="preserve">(“R1-R4 Property) </w:t>
      </w:r>
      <w:r w:rsidR="007D0836" w:rsidRPr="008062AD">
        <w:rPr>
          <w:lang w:val="en-GB"/>
        </w:rPr>
        <w:t>owned by the 1</w:t>
      </w:r>
      <w:r w:rsidR="007D0836" w:rsidRPr="008062AD">
        <w:rPr>
          <w:vertAlign w:val="superscript"/>
          <w:lang w:val="en-GB"/>
        </w:rPr>
        <w:t>st</w:t>
      </w:r>
      <w:r w:rsidR="007D0836" w:rsidRPr="008062AD">
        <w:rPr>
          <w:lang w:val="en-GB"/>
        </w:rPr>
        <w:t>, 2</w:t>
      </w:r>
      <w:r w:rsidR="007D0836" w:rsidRPr="008062AD">
        <w:rPr>
          <w:vertAlign w:val="superscript"/>
          <w:lang w:val="en-GB"/>
        </w:rPr>
        <w:t>nd</w:t>
      </w:r>
      <w:r w:rsidR="007D0836" w:rsidRPr="008062AD">
        <w:rPr>
          <w:lang w:val="en-GB"/>
        </w:rPr>
        <w:t>, 3</w:t>
      </w:r>
      <w:r w:rsidR="007D0836" w:rsidRPr="008062AD">
        <w:rPr>
          <w:vertAlign w:val="superscript"/>
          <w:lang w:val="en-GB"/>
        </w:rPr>
        <w:t>rd</w:t>
      </w:r>
      <w:r w:rsidR="007D0836" w:rsidRPr="008062AD">
        <w:rPr>
          <w:lang w:val="en-GB"/>
        </w:rPr>
        <w:t xml:space="preserve"> and 4</w:t>
      </w:r>
      <w:r w:rsidR="007D0836" w:rsidRPr="008062AD">
        <w:rPr>
          <w:vertAlign w:val="superscript"/>
          <w:lang w:val="en-GB"/>
        </w:rPr>
        <w:t>th</w:t>
      </w:r>
      <w:r w:rsidR="007D0836" w:rsidRPr="008062AD">
        <w:rPr>
          <w:lang w:val="en-GB"/>
        </w:rPr>
        <w:t xml:space="preserve"> </w:t>
      </w:r>
      <w:r w:rsidR="004A404D" w:rsidRPr="008062AD">
        <w:rPr>
          <w:lang w:val="en-GB"/>
        </w:rPr>
        <w:t>respondent</w:t>
      </w:r>
      <w:r w:rsidR="007D0836" w:rsidRPr="008062AD">
        <w:rPr>
          <w:lang w:val="en-GB"/>
        </w:rPr>
        <w:t>s</w:t>
      </w:r>
      <w:r w:rsidR="004A404D" w:rsidRPr="008062AD">
        <w:rPr>
          <w:lang w:val="en-GB"/>
        </w:rPr>
        <w:t xml:space="preserve">, and have discontinued the proceedings against them.  </w:t>
      </w:r>
    </w:p>
    <w:p w14:paraId="70275DDD" w14:textId="77777777" w:rsidR="004145CF" w:rsidRPr="008062AD" w:rsidRDefault="00C279D8" w:rsidP="00D0688B">
      <w:pPr>
        <w:numPr>
          <w:ilvl w:val="0"/>
          <w:numId w:val="40"/>
        </w:numPr>
        <w:tabs>
          <w:tab w:val="clear" w:pos="4320"/>
          <w:tab w:val="clear" w:pos="9072"/>
        </w:tabs>
        <w:snapToGrid/>
        <w:spacing w:after="440" w:line="360" w:lineRule="auto"/>
        <w:jc w:val="both"/>
        <w:rPr>
          <w:lang w:val="en-GB"/>
        </w:rPr>
      </w:pPr>
      <w:r>
        <w:rPr>
          <w:lang w:val="en-GB"/>
        </w:rPr>
        <w:t>By the purchase of the R1-R4 Property</w:t>
      </w:r>
      <w:r w:rsidR="004145CF" w:rsidRPr="008062AD">
        <w:rPr>
          <w:lang w:val="en-GB"/>
        </w:rPr>
        <w:t xml:space="preserve"> owned by the </w:t>
      </w:r>
      <w:r w:rsidR="008062AD" w:rsidRPr="008062AD">
        <w:rPr>
          <w:lang w:val="en-GB"/>
        </w:rPr>
        <w:t>1</w:t>
      </w:r>
      <w:r w:rsidR="008062AD" w:rsidRPr="008062AD">
        <w:rPr>
          <w:vertAlign w:val="superscript"/>
          <w:lang w:val="en-GB"/>
        </w:rPr>
        <w:t>st</w:t>
      </w:r>
      <w:r w:rsidR="008062AD" w:rsidRPr="008062AD">
        <w:rPr>
          <w:lang w:val="en-GB"/>
        </w:rPr>
        <w:t xml:space="preserve">, </w:t>
      </w:r>
      <w:r w:rsidR="004145CF" w:rsidRPr="008062AD">
        <w:rPr>
          <w:lang w:val="en-GB"/>
        </w:rPr>
        <w:t>2</w:t>
      </w:r>
      <w:r w:rsidR="004145CF" w:rsidRPr="008062AD">
        <w:rPr>
          <w:vertAlign w:val="superscript"/>
          <w:lang w:val="en-GB"/>
        </w:rPr>
        <w:t>nd</w:t>
      </w:r>
      <w:r w:rsidR="004145CF" w:rsidRPr="008062AD">
        <w:rPr>
          <w:lang w:val="en-GB"/>
        </w:rPr>
        <w:t>, 3</w:t>
      </w:r>
      <w:r w:rsidR="004145CF" w:rsidRPr="008062AD">
        <w:rPr>
          <w:vertAlign w:val="superscript"/>
          <w:lang w:val="en-GB"/>
        </w:rPr>
        <w:t>rd</w:t>
      </w:r>
      <w:r w:rsidR="008062AD" w:rsidRPr="008062AD">
        <w:rPr>
          <w:lang w:val="en-GB"/>
        </w:rPr>
        <w:t xml:space="preserve"> and</w:t>
      </w:r>
      <w:r w:rsidR="004145CF" w:rsidRPr="008062AD">
        <w:rPr>
          <w:lang w:val="en-GB"/>
        </w:rPr>
        <w:t xml:space="preserve"> 4</w:t>
      </w:r>
      <w:r w:rsidR="004145CF" w:rsidRPr="008062AD">
        <w:rPr>
          <w:vertAlign w:val="superscript"/>
          <w:lang w:val="en-GB"/>
        </w:rPr>
        <w:t>th</w:t>
      </w:r>
      <w:r w:rsidR="004145CF" w:rsidRPr="008062AD">
        <w:rPr>
          <w:lang w:val="en-GB"/>
        </w:rPr>
        <w:t xml:space="preserve"> respondents, the applicant</w:t>
      </w:r>
      <w:r w:rsidR="00687EDB" w:rsidRPr="008062AD">
        <w:rPr>
          <w:lang w:val="en-GB"/>
        </w:rPr>
        <w:t>s become</w:t>
      </w:r>
      <w:r w:rsidR="004145CF" w:rsidRPr="008062AD">
        <w:rPr>
          <w:lang w:val="en-GB"/>
        </w:rPr>
        <w:t xml:space="preserve"> </w:t>
      </w:r>
      <w:r w:rsidR="008062AD">
        <w:rPr>
          <w:lang w:val="en-GB"/>
        </w:rPr>
        <w:t>the 97.92% (i.e. 47 over 48</w:t>
      </w:r>
      <w:r w:rsidR="008B3EAC" w:rsidRPr="008062AD">
        <w:rPr>
          <w:lang w:val="en-GB"/>
        </w:rPr>
        <w:t xml:space="preserve"> undivided shares) owner of the </w:t>
      </w:r>
      <w:r w:rsidR="004145CF" w:rsidRPr="008062AD">
        <w:rPr>
          <w:lang w:val="en-GB"/>
        </w:rPr>
        <w:t>Lot.</w:t>
      </w:r>
    </w:p>
    <w:p w14:paraId="3148C925" w14:textId="77777777" w:rsidR="00EA2AC1" w:rsidRDefault="008062AD" w:rsidP="008062AD">
      <w:pPr>
        <w:numPr>
          <w:ilvl w:val="0"/>
          <w:numId w:val="40"/>
        </w:numPr>
        <w:tabs>
          <w:tab w:val="clear" w:pos="4320"/>
          <w:tab w:val="clear" w:pos="9072"/>
        </w:tabs>
        <w:snapToGrid/>
        <w:spacing w:after="440" w:line="360" w:lineRule="auto"/>
        <w:jc w:val="both"/>
        <w:rPr>
          <w:lang w:val="en-GB"/>
        </w:rPr>
      </w:pPr>
      <w:r>
        <w:rPr>
          <w:lang w:val="en-GB"/>
        </w:rPr>
        <w:t>The 6</w:t>
      </w:r>
      <w:r w:rsidRPr="008062AD">
        <w:rPr>
          <w:vertAlign w:val="superscript"/>
          <w:lang w:val="en-GB"/>
        </w:rPr>
        <w:t>th</w:t>
      </w:r>
      <w:r>
        <w:rPr>
          <w:lang w:val="en-GB"/>
        </w:rPr>
        <w:t xml:space="preserve"> respondent, who is the registered owner of Rear Portion </w:t>
      </w:r>
      <w:r w:rsidR="00B333D7">
        <w:rPr>
          <w:lang w:val="en-GB"/>
        </w:rPr>
        <w:t>on</w:t>
      </w:r>
      <w:r>
        <w:rPr>
          <w:lang w:val="en-GB"/>
        </w:rPr>
        <w:t xml:space="preserve"> 2</w:t>
      </w:r>
      <w:r w:rsidRPr="008062AD">
        <w:rPr>
          <w:vertAlign w:val="superscript"/>
          <w:lang w:val="en-GB"/>
        </w:rPr>
        <w:t>nd</w:t>
      </w:r>
      <w:r>
        <w:rPr>
          <w:lang w:val="en-GB"/>
        </w:rPr>
        <w:t xml:space="preserve"> Floor</w:t>
      </w:r>
      <w:r w:rsidR="00B333D7">
        <w:rPr>
          <w:lang w:val="en-GB"/>
        </w:rPr>
        <w:t xml:space="preserve"> of</w:t>
      </w:r>
      <w:r>
        <w:rPr>
          <w:lang w:val="en-GB"/>
        </w:rPr>
        <w:t xml:space="preserve"> No 24 Fuk Chak Street</w:t>
      </w:r>
      <w:r w:rsidR="002956F4">
        <w:rPr>
          <w:lang w:val="en-GB"/>
        </w:rPr>
        <w:t xml:space="preserve"> (“R5/R6 Property)</w:t>
      </w:r>
      <w:r>
        <w:rPr>
          <w:lang w:val="en-GB"/>
        </w:rPr>
        <w:t xml:space="preserve">, is a missing owner in these proceedings. </w:t>
      </w:r>
      <w:r w:rsidR="004E7961" w:rsidRPr="008062AD">
        <w:rPr>
          <w:lang w:val="en-GB"/>
        </w:rPr>
        <w:t xml:space="preserve">Substituted service of the application on the </w:t>
      </w:r>
      <w:r>
        <w:rPr>
          <w:lang w:val="en-GB"/>
        </w:rPr>
        <w:t>6</w:t>
      </w:r>
      <w:r w:rsidRPr="008062AD">
        <w:rPr>
          <w:vertAlign w:val="superscript"/>
          <w:lang w:val="en-GB"/>
        </w:rPr>
        <w:t>th</w:t>
      </w:r>
      <w:r>
        <w:rPr>
          <w:lang w:val="en-GB"/>
        </w:rPr>
        <w:t xml:space="preserve"> </w:t>
      </w:r>
      <w:r w:rsidR="004E7961" w:rsidRPr="008062AD">
        <w:rPr>
          <w:lang w:val="en-GB"/>
        </w:rPr>
        <w:t xml:space="preserve">respondent was effected on </w:t>
      </w:r>
      <w:r w:rsidR="0001391E">
        <w:rPr>
          <w:lang w:val="en-GB"/>
        </w:rPr>
        <w:t>10 January 2024</w:t>
      </w:r>
      <w:r w:rsidR="008B5BAD" w:rsidRPr="008062AD">
        <w:rPr>
          <w:lang w:val="en-GB"/>
        </w:rPr>
        <w:t xml:space="preserve"> pursuant to the Order of th</w:t>
      </w:r>
      <w:r>
        <w:rPr>
          <w:lang w:val="en-GB"/>
        </w:rPr>
        <w:t>e tribunal dated 22 December</w:t>
      </w:r>
      <w:r w:rsidR="00717EBB" w:rsidRPr="008062AD">
        <w:rPr>
          <w:lang w:val="en-GB"/>
        </w:rPr>
        <w:t xml:space="preserve"> </w:t>
      </w:r>
      <w:r>
        <w:rPr>
          <w:lang w:val="en-GB"/>
        </w:rPr>
        <w:t>2023</w:t>
      </w:r>
      <w:r w:rsidR="0001391E">
        <w:rPr>
          <w:lang w:val="en-GB"/>
        </w:rPr>
        <w:t>. The 6</w:t>
      </w:r>
      <w:r w:rsidR="0001391E" w:rsidRPr="0001391E">
        <w:rPr>
          <w:vertAlign w:val="superscript"/>
          <w:lang w:val="en-GB"/>
        </w:rPr>
        <w:t>th</w:t>
      </w:r>
      <w:r w:rsidR="0001391E">
        <w:rPr>
          <w:lang w:val="en-GB"/>
        </w:rPr>
        <w:t xml:space="preserve"> respondent had</w:t>
      </w:r>
      <w:r w:rsidR="00DF2500" w:rsidRPr="0001391E">
        <w:rPr>
          <w:lang w:val="en-GB"/>
        </w:rPr>
        <w:t xml:space="preserve"> </w:t>
      </w:r>
      <w:r w:rsidR="0001391E">
        <w:rPr>
          <w:lang w:val="en-GB"/>
        </w:rPr>
        <w:t xml:space="preserve">not </w:t>
      </w:r>
      <w:r w:rsidR="00DF2500" w:rsidRPr="0001391E">
        <w:rPr>
          <w:lang w:val="en-GB"/>
        </w:rPr>
        <w:t>shown up after the expiration of the 21-day period as specified in the notice</w:t>
      </w:r>
      <w:r w:rsidR="00DD6825" w:rsidRPr="0001391E">
        <w:rPr>
          <w:lang w:val="en-GB"/>
        </w:rPr>
        <w:t>s</w:t>
      </w:r>
      <w:r w:rsidR="00DF2500" w:rsidRPr="0001391E">
        <w:rPr>
          <w:lang w:val="en-GB"/>
        </w:rPr>
        <w:t>.</w:t>
      </w:r>
    </w:p>
    <w:p w14:paraId="50594C9C" w14:textId="77777777" w:rsidR="0001391E" w:rsidRPr="0001391E" w:rsidRDefault="0001391E" w:rsidP="008062AD">
      <w:pPr>
        <w:numPr>
          <w:ilvl w:val="0"/>
          <w:numId w:val="40"/>
        </w:numPr>
        <w:tabs>
          <w:tab w:val="clear" w:pos="4320"/>
          <w:tab w:val="clear" w:pos="9072"/>
        </w:tabs>
        <w:snapToGrid/>
        <w:spacing w:after="440" w:line="360" w:lineRule="auto"/>
        <w:jc w:val="both"/>
        <w:rPr>
          <w:lang w:val="en-GB"/>
        </w:rPr>
      </w:pPr>
      <w:r>
        <w:rPr>
          <w:lang w:val="en-GB"/>
        </w:rPr>
        <w:t>The 5</w:t>
      </w:r>
      <w:r w:rsidRPr="0001391E">
        <w:rPr>
          <w:vertAlign w:val="superscript"/>
          <w:lang w:val="en-GB"/>
        </w:rPr>
        <w:t>th</w:t>
      </w:r>
      <w:r>
        <w:rPr>
          <w:lang w:val="en-GB"/>
        </w:rPr>
        <w:t xml:space="preserve"> respondent was declared by the Order dated 25 February 2019 in DCCJ 41/2018 to </w:t>
      </w:r>
      <w:r w:rsidR="002956F4">
        <w:rPr>
          <w:lang w:val="en-GB"/>
        </w:rPr>
        <w:t>hold the possessory title over the R5/R6 Property by adverse possession. At</w:t>
      </w:r>
      <w:r w:rsidR="00B2278F">
        <w:rPr>
          <w:lang w:val="en-GB"/>
        </w:rPr>
        <w:t xml:space="preserve"> the hearing on 23 September 2024, upon the confirmation and undertaking by the 5</w:t>
      </w:r>
      <w:r w:rsidR="00B2278F" w:rsidRPr="00B2278F">
        <w:rPr>
          <w:vertAlign w:val="superscript"/>
          <w:lang w:val="en-GB"/>
        </w:rPr>
        <w:t>th</w:t>
      </w:r>
      <w:r w:rsidR="00B2278F">
        <w:rPr>
          <w:lang w:val="en-GB"/>
        </w:rPr>
        <w:t xml:space="preserve"> respondent not to take any issue and not to seek any relief in these proceedings, </w:t>
      </w:r>
      <w:r w:rsidR="00531420">
        <w:rPr>
          <w:lang w:val="en-GB"/>
        </w:rPr>
        <w:t xml:space="preserve">leave be granted by the tribunal to dispense with </w:t>
      </w:r>
      <w:r w:rsidR="00B2278F">
        <w:rPr>
          <w:lang w:val="en-GB"/>
        </w:rPr>
        <w:t>attendance of the 5</w:t>
      </w:r>
      <w:r w:rsidR="00B2278F" w:rsidRPr="00B2278F">
        <w:rPr>
          <w:vertAlign w:val="superscript"/>
          <w:lang w:val="en-GB"/>
        </w:rPr>
        <w:t>th</w:t>
      </w:r>
      <w:r w:rsidR="00B2278F">
        <w:rPr>
          <w:lang w:val="en-GB"/>
        </w:rPr>
        <w:t xml:space="preserve"> respo</w:t>
      </w:r>
      <w:r w:rsidR="00531420">
        <w:rPr>
          <w:lang w:val="en-GB"/>
        </w:rPr>
        <w:t>ndent at trial</w:t>
      </w:r>
      <w:r w:rsidR="00B2278F">
        <w:rPr>
          <w:lang w:val="en-GB"/>
        </w:rPr>
        <w:t>.</w:t>
      </w:r>
    </w:p>
    <w:p w14:paraId="0CDCD10B" w14:textId="77777777" w:rsidR="00B25C30" w:rsidRPr="00692E9E" w:rsidRDefault="00B25C30" w:rsidP="00692E9E">
      <w:pPr>
        <w:keepNext/>
        <w:tabs>
          <w:tab w:val="clear" w:pos="1440"/>
          <w:tab w:val="clear" w:pos="4320"/>
          <w:tab w:val="clear" w:pos="9072"/>
        </w:tabs>
        <w:overflowPunct w:val="0"/>
        <w:autoSpaceDE w:val="0"/>
        <w:autoSpaceDN w:val="0"/>
        <w:snapToGrid/>
        <w:spacing w:after="360" w:line="360" w:lineRule="auto"/>
        <w:textAlignment w:val="baseline"/>
        <w:outlineLvl w:val="0"/>
        <w:rPr>
          <w:b/>
          <w:i/>
          <w:caps/>
          <w:lang w:val="en-GB"/>
        </w:rPr>
      </w:pPr>
      <w:r w:rsidRPr="001D0FE4">
        <w:rPr>
          <w:b/>
          <w:i/>
          <w:caps/>
          <w:lang w:val="en-GB"/>
        </w:rPr>
        <w:t>Issues for Determination by the Tribunal</w:t>
      </w:r>
    </w:p>
    <w:p w14:paraId="0E4C5AB5" w14:textId="77777777" w:rsidR="009B55A3" w:rsidRDefault="00C62EB2" w:rsidP="00692E9E">
      <w:pPr>
        <w:numPr>
          <w:ilvl w:val="0"/>
          <w:numId w:val="40"/>
        </w:numPr>
        <w:tabs>
          <w:tab w:val="clear" w:pos="4320"/>
          <w:tab w:val="clear" w:pos="9072"/>
        </w:tabs>
        <w:snapToGrid/>
        <w:spacing w:after="440" w:line="360" w:lineRule="auto"/>
        <w:jc w:val="both"/>
      </w:pPr>
      <w:r>
        <w:rPr>
          <w:lang w:val="en-GB"/>
        </w:rPr>
        <w:t xml:space="preserve">The </w:t>
      </w:r>
      <w:r w:rsidR="006D134E">
        <w:rPr>
          <w:lang w:val="en-GB"/>
        </w:rPr>
        <w:t xml:space="preserve">remaining </w:t>
      </w:r>
      <w:r>
        <w:rPr>
          <w:lang w:val="en-GB"/>
        </w:rPr>
        <w:t xml:space="preserve">issues to be decided in this case are as follows: </w:t>
      </w:r>
    </w:p>
    <w:p w14:paraId="22407EB7" w14:textId="77777777" w:rsidR="009B55A3" w:rsidRPr="007E3DAA" w:rsidRDefault="00EC493A" w:rsidP="00692E9E">
      <w:pPr>
        <w:numPr>
          <w:ilvl w:val="1"/>
          <w:numId w:val="40"/>
        </w:numPr>
        <w:tabs>
          <w:tab w:val="clear" w:pos="4320"/>
          <w:tab w:val="clear" w:pos="9072"/>
        </w:tabs>
        <w:snapToGrid/>
        <w:spacing w:after="440" w:line="360" w:lineRule="auto"/>
        <w:ind w:left="1440" w:hanging="720"/>
        <w:jc w:val="both"/>
      </w:pPr>
      <w:r>
        <w:rPr>
          <w:kern w:val="2"/>
        </w:rPr>
        <w:t>W</w:t>
      </w:r>
      <w:r w:rsidR="00C62EB2" w:rsidRPr="00681381">
        <w:rPr>
          <w:rFonts w:hint="eastAsia"/>
          <w:kern w:val="2"/>
        </w:rPr>
        <w:t>h</w:t>
      </w:r>
      <w:r w:rsidR="00C62EB2" w:rsidRPr="00681381">
        <w:rPr>
          <w:kern w:val="2"/>
        </w:rPr>
        <w:t>at</w:t>
      </w:r>
      <w:r w:rsidR="005529FF" w:rsidRPr="00681381">
        <w:rPr>
          <w:kern w:val="2"/>
        </w:rPr>
        <w:t xml:space="preserve"> </w:t>
      </w:r>
      <w:r w:rsidR="0023320F" w:rsidRPr="00681381">
        <w:rPr>
          <w:kern w:val="2"/>
        </w:rPr>
        <w:t>wa</w:t>
      </w:r>
      <w:r w:rsidR="0023320F">
        <w:rPr>
          <w:kern w:val="2"/>
        </w:rPr>
        <w:t>s</w:t>
      </w:r>
      <w:r w:rsidR="00C62EB2" w:rsidRPr="00F23C53">
        <w:rPr>
          <w:kern w:val="2"/>
        </w:rPr>
        <w:t xml:space="preserve"> the respective </w:t>
      </w:r>
      <w:r w:rsidR="00931146">
        <w:rPr>
          <w:kern w:val="2"/>
        </w:rPr>
        <w:t xml:space="preserve">market value of each </w:t>
      </w:r>
      <w:r w:rsidR="000751DA">
        <w:rPr>
          <w:kern w:val="2"/>
        </w:rPr>
        <w:t>property</w:t>
      </w:r>
      <w:r w:rsidRPr="00F23C53">
        <w:rPr>
          <w:kern w:val="2"/>
        </w:rPr>
        <w:t xml:space="preserve"> in the Building</w:t>
      </w:r>
      <w:r w:rsidR="00D7398F">
        <w:rPr>
          <w:kern w:val="2"/>
        </w:rPr>
        <w:t xml:space="preserve"> as at 2 August 2023</w:t>
      </w:r>
      <w:r>
        <w:rPr>
          <w:kern w:val="2"/>
        </w:rPr>
        <w:t xml:space="preserve">, the valuation date </w:t>
      </w:r>
      <w:r w:rsidR="00814F8A">
        <w:rPr>
          <w:kern w:val="2"/>
        </w:rPr>
        <w:t xml:space="preserve">adopted </w:t>
      </w:r>
      <w:r>
        <w:rPr>
          <w:kern w:val="2"/>
        </w:rPr>
        <w:t>in the application valuati</w:t>
      </w:r>
      <w:r w:rsidR="00D7398F">
        <w:rPr>
          <w:kern w:val="2"/>
        </w:rPr>
        <w:t>on report dated 18 October 2023</w:t>
      </w:r>
      <w:r>
        <w:rPr>
          <w:kern w:val="2"/>
        </w:rPr>
        <w:t xml:space="preserve">, </w:t>
      </w:r>
      <w:r w:rsidR="009B55A3" w:rsidRPr="001E70D2">
        <w:rPr>
          <w:kern w:val="2"/>
        </w:rPr>
        <w:t>as assessed in accordance with Part 1 of Schedule 1 of the Ordinance</w:t>
      </w:r>
      <w:r w:rsidR="00C62EB2" w:rsidRPr="00F23C53">
        <w:rPr>
          <w:kern w:val="2"/>
        </w:rPr>
        <w:t>?</w:t>
      </w:r>
    </w:p>
    <w:p w14:paraId="1F49E55C" w14:textId="77777777" w:rsidR="007E3DAA" w:rsidRDefault="007E3DAA" w:rsidP="00692E9E">
      <w:pPr>
        <w:numPr>
          <w:ilvl w:val="1"/>
          <w:numId w:val="40"/>
        </w:numPr>
        <w:tabs>
          <w:tab w:val="clear" w:pos="4320"/>
          <w:tab w:val="clear" w:pos="9072"/>
        </w:tabs>
        <w:snapToGrid/>
        <w:spacing w:after="440" w:line="360" w:lineRule="auto"/>
        <w:ind w:left="1440" w:hanging="720"/>
        <w:jc w:val="both"/>
      </w:pPr>
      <w:r w:rsidRPr="00F23C53">
        <w:rPr>
          <w:kern w:val="2"/>
        </w:rPr>
        <w:t>W</w:t>
      </w:r>
      <w:r w:rsidRPr="00F23C53">
        <w:rPr>
          <w:rFonts w:hint="eastAsia"/>
          <w:kern w:val="2"/>
        </w:rPr>
        <w:t xml:space="preserve">hether </w:t>
      </w:r>
      <w:r w:rsidRPr="000E6FF9">
        <w:rPr>
          <w:kern w:val="2"/>
        </w:rPr>
        <w:t>the</w:t>
      </w:r>
      <w:r w:rsidRPr="000E6FF9">
        <w:rPr>
          <w:rFonts w:hint="eastAsia"/>
          <w:kern w:val="2"/>
        </w:rPr>
        <w:t xml:space="preserve"> redevelopment of the </w:t>
      </w:r>
      <w:r w:rsidRPr="00FA0C9B">
        <w:rPr>
          <w:kern w:val="2"/>
        </w:rPr>
        <w:t>Lot</w:t>
      </w:r>
      <w:r w:rsidR="00DF2500">
        <w:rPr>
          <w:kern w:val="2"/>
        </w:rPr>
        <w:t xml:space="preserve"> </w:t>
      </w:r>
      <w:r w:rsidRPr="00CC2A8E">
        <w:rPr>
          <w:rFonts w:hint="eastAsia"/>
          <w:kern w:val="2"/>
        </w:rPr>
        <w:t>is justified due to age and/or state of repair of the Building</w:t>
      </w:r>
      <w:r w:rsidRPr="00634DC3">
        <w:rPr>
          <w:rFonts w:hint="eastAsia"/>
          <w:kern w:val="2"/>
        </w:rPr>
        <w:t xml:space="preserve"> </w:t>
      </w:r>
      <w:r w:rsidRPr="00634DC3">
        <w:rPr>
          <w:kern w:val="2"/>
        </w:rPr>
        <w:t xml:space="preserve">in accordance with section 4(2)(a) of the </w:t>
      </w:r>
      <w:r w:rsidRPr="00965ACC">
        <w:rPr>
          <w:kern w:val="2"/>
        </w:rPr>
        <w:t>Ordinance</w:t>
      </w:r>
      <w:r w:rsidRPr="00965ACC">
        <w:rPr>
          <w:rFonts w:hint="eastAsia"/>
          <w:kern w:val="2"/>
        </w:rPr>
        <w:t>?</w:t>
      </w:r>
    </w:p>
    <w:p w14:paraId="70F0BAB5" w14:textId="77777777" w:rsidR="009B55A3" w:rsidRPr="008B69BA" w:rsidRDefault="00C62EB2" w:rsidP="00692E9E">
      <w:pPr>
        <w:numPr>
          <w:ilvl w:val="1"/>
          <w:numId w:val="40"/>
        </w:numPr>
        <w:tabs>
          <w:tab w:val="clear" w:pos="4320"/>
          <w:tab w:val="clear" w:pos="9072"/>
        </w:tabs>
        <w:snapToGrid/>
        <w:spacing w:after="440" w:line="360" w:lineRule="auto"/>
        <w:ind w:left="1440" w:hanging="720"/>
        <w:jc w:val="both"/>
      </w:pPr>
      <w:r w:rsidRPr="00F23C53">
        <w:rPr>
          <w:kern w:val="2"/>
        </w:rPr>
        <w:t>Whether the applicant</w:t>
      </w:r>
      <w:r w:rsidR="00687EDB">
        <w:rPr>
          <w:kern w:val="2"/>
        </w:rPr>
        <w:t>s have</w:t>
      </w:r>
      <w:r w:rsidRPr="00F23C53">
        <w:rPr>
          <w:kern w:val="2"/>
        </w:rPr>
        <w:t xml:space="preserve"> taken reasonable steps to acquire all the undivided shares in the Lo</w:t>
      </w:r>
      <w:r w:rsidR="00C00BD1">
        <w:rPr>
          <w:kern w:val="2"/>
        </w:rPr>
        <w:t>t</w:t>
      </w:r>
      <w:r w:rsidR="00972A17">
        <w:rPr>
          <w:kern w:val="2"/>
        </w:rPr>
        <w:t xml:space="preserve"> </w:t>
      </w:r>
      <w:r w:rsidRPr="000E6FF9">
        <w:rPr>
          <w:kern w:val="2"/>
        </w:rPr>
        <w:t>on terms that are fair and reasonable in accordance with section 4(2)(b) of the Ordinance</w:t>
      </w:r>
      <w:r w:rsidRPr="00FA0C9B">
        <w:rPr>
          <w:rFonts w:hint="eastAsia"/>
          <w:kern w:val="2"/>
        </w:rPr>
        <w:t>?</w:t>
      </w:r>
    </w:p>
    <w:p w14:paraId="5E37AC1C" w14:textId="77777777" w:rsidR="009B55A3" w:rsidRPr="006D3740" w:rsidRDefault="00C62EB2" w:rsidP="003B0E24">
      <w:pPr>
        <w:numPr>
          <w:ilvl w:val="1"/>
          <w:numId w:val="40"/>
        </w:numPr>
        <w:tabs>
          <w:tab w:val="clear" w:pos="4320"/>
          <w:tab w:val="clear" w:pos="9072"/>
        </w:tabs>
        <w:snapToGrid/>
        <w:spacing w:after="440" w:line="360" w:lineRule="auto"/>
        <w:ind w:left="1440" w:hanging="720"/>
        <w:jc w:val="both"/>
      </w:pPr>
      <w:r w:rsidRPr="00F23C53">
        <w:rPr>
          <w:kern w:val="2"/>
        </w:rPr>
        <w:t>If an order for sale should be granted, what should be the reserv</w:t>
      </w:r>
      <w:r w:rsidR="00931146">
        <w:rPr>
          <w:kern w:val="2"/>
        </w:rPr>
        <w:t xml:space="preserve">e price </w:t>
      </w:r>
      <w:r w:rsidRPr="000E6FF9">
        <w:rPr>
          <w:kern w:val="2"/>
        </w:rPr>
        <w:t>for the purpose of auction sale</w:t>
      </w:r>
      <w:r w:rsidR="007E3DAA">
        <w:rPr>
          <w:rFonts w:hint="eastAsia"/>
          <w:kern w:val="2"/>
        </w:rPr>
        <w:t>?</w:t>
      </w:r>
    </w:p>
    <w:p w14:paraId="18D29FD7" w14:textId="77777777" w:rsidR="00D9261F" w:rsidRPr="0060375E" w:rsidRDefault="00D9261F" w:rsidP="00D9261F">
      <w:pPr>
        <w:tabs>
          <w:tab w:val="clear" w:pos="1440"/>
          <w:tab w:val="clear" w:pos="4320"/>
          <w:tab w:val="clear" w:pos="9072"/>
        </w:tabs>
        <w:snapToGrid/>
        <w:spacing w:after="440" w:line="360" w:lineRule="auto"/>
        <w:jc w:val="both"/>
        <w:rPr>
          <w:b/>
          <w:i/>
          <w:caps/>
          <w:lang w:val="en-GB"/>
        </w:rPr>
      </w:pPr>
      <w:r w:rsidRPr="0088102F">
        <w:rPr>
          <w:b/>
          <w:i/>
          <w:caps/>
          <w:lang w:val="en-GB"/>
        </w:rPr>
        <w:t>Deter</w:t>
      </w:r>
      <w:r w:rsidR="000751DA">
        <w:rPr>
          <w:b/>
          <w:i/>
          <w:caps/>
          <w:lang w:val="en-GB"/>
        </w:rPr>
        <w:t xml:space="preserve">mination of the market value of each property </w:t>
      </w:r>
      <w:r w:rsidRPr="0088102F">
        <w:rPr>
          <w:b/>
          <w:i/>
          <w:caps/>
          <w:lang w:val="en-GB"/>
        </w:rPr>
        <w:t>in the Building</w:t>
      </w:r>
    </w:p>
    <w:p w14:paraId="634AC3A2" w14:textId="77777777" w:rsidR="00D9261F" w:rsidRPr="0060375E" w:rsidRDefault="00D9261F" w:rsidP="00D9261F">
      <w:pPr>
        <w:numPr>
          <w:ilvl w:val="0"/>
          <w:numId w:val="40"/>
        </w:numPr>
        <w:tabs>
          <w:tab w:val="clear" w:pos="4320"/>
          <w:tab w:val="clear" w:pos="9072"/>
        </w:tabs>
        <w:snapToGrid/>
        <w:spacing w:after="440" w:line="360" w:lineRule="auto"/>
        <w:jc w:val="both"/>
        <w:rPr>
          <w:lang w:val="en-GB"/>
        </w:rPr>
      </w:pPr>
      <w:r w:rsidRPr="0060375E">
        <w:t>Pursuant to section 4(1)(a)(i)</w:t>
      </w:r>
      <w:r w:rsidRPr="0060375E">
        <w:rPr>
          <w:rFonts w:hint="eastAsia"/>
        </w:rPr>
        <w:t xml:space="preserve"> of</w:t>
      </w:r>
      <w:r w:rsidRPr="0060375E">
        <w:rPr>
          <w:rFonts w:hint="eastAsia"/>
          <w:lang w:val="en-GB"/>
        </w:rPr>
        <w:t xml:space="preserve"> the Ordinance</w:t>
      </w:r>
      <w:r w:rsidRPr="0060375E">
        <w:rPr>
          <w:lang w:val="en-GB"/>
        </w:rPr>
        <w:t>, if there is a disput</w:t>
      </w:r>
      <w:r w:rsidR="000751DA">
        <w:rPr>
          <w:lang w:val="en-GB"/>
        </w:rPr>
        <w:t>e between the parties on the market value of the properties</w:t>
      </w:r>
      <w:r w:rsidRPr="0060375E">
        <w:rPr>
          <w:lang w:val="en-GB"/>
        </w:rPr>
        <w:t xml:space="preserve"> as assessed in the application, the tribunal shall determine the proper value.  Section 4(1)(a)(ii) further provides that, in the case of any minority owner of the lot who cannot be found, the majority owner of the lot is required to satisfy the tribunal that the value of the minority owner’s property as assessed in the application is: -</w:t>
      </w:r>
    </w:p>
    <w:p w14:paraId="46401776" w14:textId="77777777" w:rsidR="00E502B8" w:rsidRPr="0060375E" w:rsidRDefault="00E502B8" w:rsidP="0063122B">
      <w:pPr>
        <w:tabs>
          <w:tab w:val="clear" w:pos="1440"/>
          <w:tab w:val="clear" w:pos="4320"/>
          <w:tab w:val="clear" w:pos="9072"/>
        </w:tabs>
        <w:snapToGrid/>
        <w:spacing w:before="240"/>
        <w:ind w:left="1440" w:right="720" w:hanging="357"/>
        <w:jc w:val="both"/>
        <w:rPr>
          <w:rFonts w:eastAsia="Times New Roman"/>
          <w:i/>
          <w:sz w:val="24"/>
          <w:szCs w:val="24"/>
        </w:rPr>
      </w:pPr>
      <w:r w:rsidRPr="0060375E">
        <w:rPr>
          <w:rFonts w:eastAsia="Times New Roman"/>
          <w:i/>
          <w:sz w:val="24"/>
          <w:szCs w:val="24"/>
        </w:rPr>
        <w:t>“(A) not less than fair and reasonable; and</w:t>
      </w:r>
    </w:p>
    <w:p w14:paraId="23D0DC24" w14:textId="77777777" w:rsidR="00E502B8" w:rsidRPr="000547B0" w:rsidRDefault="00E502B8" w:rsidP="0063122B">
      <w:pPr>
        <w:tabs>
          <w:tab w:val="clear" w:pos="1440"/>
          <w:tab w:val="clear" w:pos="4320"/>
          <w:tab w:val="clear" w:pos="9072"/>
          <w:tab w:val="left" w:pos="2410"/>
        </w:tabs>
        <w:snapToGrid/>
        <w:spacing w:before="240" w:after="520"/>
        <w:ind w:left="1440" w:right="720" w:hanging="283"/>
        <w:jc w:val="both"/>
        <w:rPr>
          <w:rFonts w:eastAsia="Times New Roman"/>
          <w:i/>
        </w:rPr>
      </w:pPr>
      <w:r w:rsidRPr="0060375E">
        <w:rPr>
          <w:rFonts w:eastAsia="Times New Roman"/>
          <w:i/>
          <w:sz w:val="24"/>
          <w:szCs w:val="24"/>
        </w:rPr>
        <w:t xml:space="preserve">(B) not less than fair and reasonable when compared with the value of </w:t>
      </w:r>
      <w:r w:rsidRPr="000547B0">
        <w:rPr>
          <w:rFonts w:eastAsia="Times New Roman"/>
          <w:i/>
          <w:sz w:val="24"/>
          <w:szCs w:val="24"/>
        </w:rPr>
        <w:t>the majority owner’s property as assessed in the application.”</w:t>
      </w:r>
    </w:p>
    <w:p w14:paraId="1E9A157D" w14:textId="77777777" w:rsidR="004941FF" w:rsidRDefault="00AA397C" w:rsidP="00816C16">
      <w:pPr>
        <w:numPr>
          <w:ilvl w:val="0"/>
          <w:numId w:val="40"/>
        </w:numPr>
        <w:tabs>
          <w:tab w:val="clear" w:pos="4320"/>
          <w:tab w:val="clear" w:pos="9072"/>
        </w:tabs>
        <w:snapToGrid/>
        <w:spacing w:after="440" w:line="360" w:lineRule="auto"/>
        <w:jc w:val="both"/>
        <w:rPr>
          <w:lang w:val="en-GB"/>
        </w:rPr>
      </w:pPr>
      <w:r>
        <w:t>While t</w:t>
      </w:r>
      <w:r w:rsidR="004941FF">
        <w:rPr>
          <w:lang w:val="en-GB"/>
        </w:rPr>
        <w:t xml:space="preserve">he </w:t>
      </w:r>
      <w:r w:rsidR="00231E2D">
        <w:rPr>
          <w:lang w:val="en-GB"/>
        </w:rPr>
        <w:t>5</w:t>
      </w:r>
      <w:r w:rsidR="00231E2D" w:rsidRPr="00231E2D">
        <w:rPr>
          <w:vertAlign w:val="superscript"/>
          <w:lang w:val="en-GB"/>
        </w:rPr>
        <w:t>th</w:t>
      </w:r>
      <w:r w:rsidR="00231E2D">
        <w:rPr>
          <w:lang w:val="en-GB"/>
        </w:rPr>
        <w:t xml:space="preserve"> </w:t>
      </w:r>
      <w:r>
        <w:rPr>
          <w:lang w:val="en-GB"/>
        </w:rPr>
        <w:t>respondent has withdrawn her opposition,</w:t>
      </w:r>
      <w:r w:rsidR="00231E2D">
        <w:rPr>
          <w:lang w:val="en-GB"/>
        </w:rPr>
        <w:t xml:space="preserve"> the 6</w:t>
      </w:r>
      <w:r w:rsidR="00231E2D" w:rsidRPr="00231E2D">
        <w:rPr>
          <w:vertAlign w:val="superscript"/>
          <w:lang w:val="en-GB"/>
        </w:rPr>
        <w:t>th</w:t>
      </w:r>
      <w:r w:rsidR="00231E2D">
        <w:rPr>
          <w:lang w:val="en-GB"/>
        </w:rPr>
        <w:t xml:space="preserve"> </w:t>
      </w:r>
      <w:r w:rsidR="004941FF">
        <w:rPr>
          <w:lang w:val="en-GB"/>
        </w:rPr>
        <w:t>respondent</w:t>
      </w:r>
      <w:r w:rsidR="00CD025F">
        <w:rPr>
          <w:lang w:val="en-GB"/>
        </w:rPr>
        <w:t xml:space="preserve"> is missing</w:t>
      </w:r>
      <w:r w:rsidR="00662F08">
        <w:rPr>
          <w:lang w:val="en-GB"/>
        </w:rPr>
        <w:t xml:space="preserve"> </w:t>
      </w:r>
      <w:r w:rsidR="004941FF">
        <w:rPr>
          <w:lang w:val="en-GB"/>
        </w:rPr>
        <w:t>in these proceedings.</w:t>
      </w:r>
    </w:p>
    <w:p w14:paraId="18373008" w14:textId="77777777" w:rsidR="00103413" w:rsidRPr="00337DC5" w:rsidRDefault="00816C16" w:rsidP="00816C16">
      <w:pPr>
        <w:numPr>
          <w:ilvl w:val="0"/>
          <w:numId w:val="40"/>
        </w:numPr>
        <w:tabs>
          <w:tab w:val="clear" w:pos="4320"/>
          <w:tab w:val="clear" w:pos="9072"/>
        </w:tabs>
        <w:snapToGrid/>
        <w:spacing w:after="440" w:line="360" w:lineRule="auto"/>
        <w:jc w:val="both"/>
        <w:rPr>
          <w:lang w:val="en-GB"/>
        </w:rPr>
      </w:pPr>
      <w:r w:rsidRPr="000547B0">
        <w:rPr>
          <w:lang w:val="en-GB"/>
        </w:rPr>
        <w:t>The applicant</w:t>
      </w:r>
      <w:r w:rsidR="00687EDB">
        <w:rPr>
          <w:lang w:val="en-GB"/>
        </w:rPr>
        <w:t>s rely</w:t>
      </w:r>
      <w:r w:rsidRPr="000547B0">
        <w:rPr>
          <w:lang w:val="en-GB"/>
        </w:rPr>
        <w:t xml:space="preserve"> on the reports and valuations of </w:t>
      </w:r>
      <w:r w:rsidR="00BE698F">
        <w:rPr>
          <w:lang w:val="en-GB"/>
        </w:rPr>
        <w:t xml:space="preserve">Mr </w:t>
      </w:r>
      <w:r w:rsidR="0019328A">
        <w:rPr>
          <w:lang w:val="en-GB"/>
        </w:rPr>
        <w:t xml:space="preserve">Alnwick </w:t>
      </w:r>
      <w:r w:rsidR="00BE698F">
        <w:rPr>
          <w:lang w:val="en-GB"/>
        </w:rPr>
        <w:t>Chan</w:t>
      </w:r>
      <w:r w:rsidR="002B60B6">
        <w:rPr>
          <w:lang w:val="en-GB"/>
        </w:rPr>
        <w:t xml:space="preserve"> </w:t>
      </w:r>
      <w:r w:rsidR="0019328A">
        <w:rPr>
          <w:lang w:val="en-GB"/>
        </w:rPr>
        <w:t xml:space="preserve">Chi Hing (“Mr Chan”) </w:t>
      </w:r>
      <w:r w:rsidR="0060375E" w:rsidRPr="000547B0">
        <w:rPr>
          <w:lang w:val="en-GB"/>
        </w:rPr>
        <w:t xml:space="preserve">of </w:t>
      </w:r>
      <w:r w:rsidR="0019328A">
        <w:rPr>
          <w:lang w:val="en-GB"/>
        </w:rPr>
        <w:t>Knight Frank Petty</w:t>
      </w:r>
      <w:r w:rsidR="00BE698F">
        <w:rPr>
          <w:lang w:val="en-GB"/>
        </w:rPr>
        <w:t xml:space="preserve"> Limited. </w:t>
      </w:r>
      <w:r w:rsidR="002C4C21">
        <w:rPr>
          <w:lang w:val="en-GB"/>
        </w:rPr>
        <w:t>M</w:t>
      </w:r>
      <w:r w:rsidR="00BE698F">
        <w:rPr>
          <w:lang w:val="en-GB"/>
        </w:rPr>
        <w:t>r</w:t>
      </w:r>
      <w:r w:rsidR="002B60B6">
        <w:rPr>
          <w:lang w:val="en-GB"/>
        </w:rPr>
        <w:t xml:space="preserve"> </w:t>
      </w:r>
      <w:r w:rsidR="00BE698F">
        <w:rPr>
          <w:lang w:val="en-GB"/>
        </w:rPr>
        <w:t>Chan</w:t>
      </w:r>
      <w:r w:rsidR="00103413" w:rsidRPr="000547B0">
        <w:rPr>
          <w:lang w:val="en-GB"/>
        </w:rPr>
        <w:t xml:space="preserve"> prepared the application </w:t>
      </w:r>
      <w:r w:rsidR="00462F1F">
        <w:rPr>
          <w:lang w:val="en-GB"/>
        </w:rPr>
        <w:t xml:space="preserve">valuation </w:t>
      </w:r>
      <w:r w:rsidR="00103413" w:rsidRPr="000547B0">
        <w:rPr>
          <w:lang w:val="en-GB"/>
        </w:rPr>
        <w:t>repo</w:t>
      </w:r>
      <w:r w:rsidR="00DD6825">
        <w:rPr>
          <w:lang w:val="en-GB"/>
        </w:rPr>
        <w:t>rt on</w:t>
      </w:r>
      <w:r w:rsidR="00B333D7">
        <w:rPr>
          <w:lang w:val="en-GB"/>
        </w:rPr>
        <w:t xml:space="preserve"> 18 October 2023</w:t>
      </w:r>
      <w:r w:rsidR="00BE698F">
        <w:rPr>
          <w:lang w:val="en-GB"/>
        </w:rPr>
        <w:t>, which assessed the market value of all properties</w:t>
      </w:r>
      <w:r w:rsidR="00103413" w:rsidRPr="000547B0">
        <w:rPr>
          <w:lang w:val="en-GB"/>
        </w:rPr>
        <w:t xml:space="preserve"> in the Building</w:t>
      </w:r>
      <w:r w:rsidR="00B333D7">
        <w:rPr>
          <w:lang w:val="en-GB"/>
        </w:rPr>
        <w:t xml:space="preserve"> as at 2</w:t>
      </w:r>
      <w:r w:rsidR="00BE698F">
        <w:rPr>
          <w:lang w:val="en-GB"/>
        </w:rPr>
        <w:t xml:space="preserve"> August</w:t>
      </w:r>
      <w:r w:rsidR="008E6045">
        <w:rPr>
          <w:lang w:val="en-GB"/>
        </w:rPr>
        <w:t xml:space="preserve"> </w:t>
      </w:r>
      <w:r w:rsidR="00B333D7">
        <w:rPr>
          <w:lang w:val="en-GB"/>
        </w:rPr>
        <w:t>2023</w:t>
      </w:r>
      <w:r w:rsidR="00BE698F">
        <w:rPr>
          <w:lang w:val="en-GB"/>
        </w:rPr>
        <w:t xml:space="preserve"> </w:t>
      </w:r>
      <w:r w:rsidR="00BE698F" w:rsidRPr="001E70D2">
        <w:rPr>
          <w:kern w:val="2"/>
        </w:rPr>
        <w:t>in accordance with Part 1 of Schedule 1 of the Ordinance</w:t>
      </w:r>
      <w:r w:rsidR="00BE698F">
        <w:rPr>
          <w:lang w:val="en-GB"/>
        </w:rPr>
        <w:t xml:space="preserve">.  </w:t>
      </w:r>
      <w:r w:rsidR="00A728E0">
        <w:rPr>
          <w:lang w:val="en-GB"/>
        </w:rPr>
        <w:t>He subsequently prepared a supplemental report on 16 May 2024, which reviewed the market value as initially assessed by him.</w:t>
      </w:r>
    </w:p>
    <w:p w14:paraId="183A71A9" w14:textId="77777777" w:rsidR="00816C16" w:rsidRPr="00F40FEE" w:rsidRDefault="00816C16" w:rsidP="006E1C4B">
      <w:pPr>
        <w:numPr>
          <w:ilvl w:val="0"/>
          <w:numId w:val="40"/>
        </w:numPr>
        <w:tabs>
          <w:tab w:val="clear" w:pos="4320"/>
          <w:tab w:val="clear" w:pos="9072"/>
        </w:tabs>
        <w:snapToGrid/>
        <w:spacing w:after="440" w:line="360" w:lineRule="auto"/>
        <w:jc w:val="both"/>
        <w:rPr>
          <w:lang w:val="en-GB"/>
        </w:rPr>
      </w:pPr>
      <w:r w:rsidRPr="00F40FEE">
        <w:rPr>
          <w:lang w:val="en-GB"/>
        </w:rPr>
        <w:t>In the app</w:t>
      </w:r>
      <w:r w:rsidR="000547B0" w:rsidRPr="00F40FEE">
        <w:rPr>
          <w:lang w:val="en-GB"/>
        </w:rPr>
        <w:t>lication valuation report</w:t>
      </w:r>
      <w:r w:rsidR="002C4C21">
        <w:rPr>
          <w:lang w:val="en-GB"/>
        </w:rPr>
        <w:t>, M</w:t>
      </w:r>
      <w:r w:rsidR="00B333D7">
        <w:rPr>
          <w:lang w:val="en-GB"/>
        </w:rPr>
        <w:t xml:space="preserve">r </w:t>
      </w:r>
      <w:r w:rsidR="00BE698F">
        <w:rPr>
          <w:lang w:val="en-GB"/>
        </w:rPr>
        <w:t>Chan</w:t>
      </w:r>
      <w:r w:rsidRPr="00F40FEE">
        <w:rPr>
          <w:lang w:val="en-GB"/>
        </w:rPr>
        <w:t xml:space="preserve"> adopted </w:t>
      </w:r>
      <w:r w:rsidR="00662F08" w:rsidRPr="00F40FEE">
        <w:rPr>
          <w:lang w:val="en-GB"/>
        </w:rPr>
        <w:t>direct comparison method to assess</w:t>
      </w:r>
      <w:r w:rsidR="00BE698F">
        <w:rPr>
          <w:lang w:val="en-GB"/>
        </w:rPr>
        <w:t xml:space="preserve"> the market value</w:t>
      </w:r>
      <w:r w:rsidRPr="00F40FEE">
        <w:rPr>
          <w:lang w:val="en-GB"/>
        </w:rPr>
        <w:t xml:space="preserve"> of ea</w:t>
      </w:r>
      <w:r w:rsidR="00BE698F">
        <w:rPr>
          <w:lang w:val="en-GB"/>
        </w:rPr>
        <w:t>ch property</w:t>
      </w:r>
      <w:r w:rsidR="00662F08" w:rsidRPr="00F40FEE">
        <w:rPr>
          <w:lang w:val="en-GB"/>
        </w:rPr>
        <w:t xml:space="preserve"> in the Building</w:t>
      </w:r>
      <w:r w:rsidRPr="00F40FEE">
        <w:rPr>
          <w:lang w:val="en-GB"/>
        </w:rPr>
        <w:t>.</w:t>
      </w:r>
      <w:r w:rsidR="000547B0" w:rsidRPr="00F40FEE">
        <w:rPr>
          <w:lang w:val="en-GB"/>
        </w:rPr>
        <w:t xml:space="preserve"> </w:t>
      </w:r>
      <w:r w:rsidR="00A728E0">
        <w:rPr>
          <w:lang w:val="en-GB"/>
        </w:rPr>
        <w:t xml:space="preserve">In the supplemental report, </w:t>
      </w:r>
      <w:r w:rsidR="00BE698F">
        <w:rPr>
          <w:lang w:val="en-GB"/>
        </w:rPr>
        <w:t xml:space="preserve">Mr Chan </w:t>
      </w:r>
      <w:r w:rsidR="00F40FEE" w:rsidRPr="00F40FEE">
        <w:rPr>
          <w:lang w:val="en-GB"/>
        </w:rPr>
        <w:t xml:space="preserve">assessed </w:t>
      </w:r>
      <w:r w:rsidR="004B18BA">
        <w:rPr>
          <w:lang w:val="en-GB"/>
        </w:rPr>
        <w:t xml:space="preserve">the reference shop unit (i.e. </w:t>
      </w:r>
      <w:r w:rsidR="00F40FEE" w:rsidRPr="00F40FEE">
        <w:rPr>
          <w:lang w:val="en-GB"/>
        </w:rPr>
        <w:t xml:space="preserve"> </w:t>
      </w:r>
      <w:r w:rsidR="004B18BA">
        <w:rPr>
          <w:lang w:val="en-GB"/>
        </w:rPr>
        <w:t>Ground Floor</w:t>
      </w:r>
      <w:r w:rsidR="00B333D7">
        <w:rPr>
          <w:lang w:val="en-GB"/>
        </w:rPr>
        <w:t xml:space="preserve"> of No 28</w:t>
      </w:r>
      <w:r w:rsidR="00BE698F">
        <w:rPr>
          <w:lang w:val="en-GB"/>
        </w:rPr>
        <w:t xml:space="preserve"> Fuk </w:t>
      </w:r>
      <w:r w:rsidR="00B333D7">
        <w:rPr>
          <w:lang w:val="en-GB"/>
        </w:rPr>
        <w:t>Chak</w:t>
      </w:r>
      <w:r w:rsidR="00A728E0">
        <w:rPr>
          <w:lang w:val="en-GB"/>
        </w:rPr>
        <w:t xml:space="preserve"> Street) at $280</w:t>
      </w:r>
      <w:r w:rsidR="00BE698F">
        <w:rPr>
          <w:lang w:val="en-GB"/>
        </w:rPr>
        <w:t>,000</w:t>
      </w:r>
      <w:r w:rsidR="004B18BA">
        <w:rPr>
          <w:lang w:val="en-GB"/>
        </w:rPr>
        <w:t xml:space="preserve"> per square meter saleable</w:t>
      </w:r>
      <w:r w:rsidR="0045631D">
        <w:rPr>
          <w:lang w:val="en-GB"/>
        </w:rPr>
        <w:t xml:space="preserve"> </w:t>
      </w:r>
      <w:r w:rsidRPr="00F40FEE">
        <w:rPr>
          <w:lang w:val="en-GB"/>
        </w:rPr>
        <w:t xml:space="preserve">and the reference domestic unit (i.e. </w:t>
      </w:r>
      <w:r w:rsidR="00B333D7">
        <w:rPr>
          <w:lang w:val="en-GB"/>
        </w:rPr>
        <w:t xml:space="preserve">Front Portion </w:t>
      </w:r>
      <w:r w:rsidR="004B18BA">
        <w:rPr>
          <w:lang w:val="en-GB"/>
        </w:rPr>
        <w:t>on 3</w:t>
      </w:r>
      <w:r w:rsidR="004B18BA" w:rsidRPr="004B18BA">
        <w:rPr>
          <w:vertAlign w:val="superscript"/>
          <w:lang w:val="en-GB"/>
        </w:rPr>
        <w:t>rd</w:t>
      </w:r>
      <w:r w:rsidR="004B18BA">
        <w:rPr>
          <w:lang w:val="en-GB"/>
        </w:rPr>
        <w:t xml:space="preserve"> Floor</w:t>
      </w:r>
      <w:r w:rsidR="00B333D7">
        <w:rPr>
          <w:lang w:val="en-GB"/>
        </w:rPr>
        <w:t xml:space="preserve"> of No 28 Fuk Chak</w:t>
      </w:r>
      <w:r w:rsidR="0045631D">
        <w:rPr>
          <w:lang w:val="en-GB"/>
        </w:rPr>
        <w:t xml:space="preserve"> Street</w:t>
      </w:r>
      <w:r w:rsidR="004B18BA">
        <w:rPr>
          <w:lang w:val="en-GB"/>
        </w:rPr>
        <w:t xml:space="preserve">) </w:t>
      </w:r>
      <w:r w:rsidRPr="00F40FEE">
        <w:rPr>
          <w:lang w:val="en-GB"/>
        </w:rPr>
        <w:t>at $</w:t>
      </w:r>
      <w:r w:rsidR="00A728E0">
        <w:rPr>
          <w:lang w:val="en-GB"/>
        </w:rPr>
        <w:t>98</w:t>
      </w:r>
      <w:r w:rsidR="0045631D">
        <w:rPr>
          <w:lang w:val="en-GB"/>
        </w:rPr>
        <w:t>,000</w:t>
      </w:r>
      <w:r w:rsidRPr="00F40FEE">
        <w:rPr>
          <w:lang w:val="en-GB"/>
        </w:rPr>
        <w:t xml:space="preserve"> per </w:t>
      </w:r>
      <w:r w:rsidR="009821FD" w:rsidRPr="00F40FEE">
        <w:rPr>
          <w:lang w:val="en-GB"/>
        </w:rPr>
        <w:t>square meter</w:t>
      </w:r>
      <w:r w:rsidR="00DC32DB" w:rsidRPr="00F40FEE">
        <w:rPr>
          <w:lang w:val="en-GB"/>
        </w:rPr>
        <w:t xml:space="preserve"> saleable</w:t>
      </w:r>
      <w:r w:rsidR="009821FD" w:rsidRPr="00F40FEE">
        <w:rPr>
          <w:lang w:val="en-GB"/>
        </w:rPr>
        <w:t xml:space="preserve">.  </w:t>
      </w:r>
      <w:r w:rsidR="009C71EE">
        <w:rPr>
          <w:lang w:val="en-GB"/>
        </w:rPr>
        <w:t>He had then compared the reference units with the o</w:t>
      </w:r>
      <w:r w:rsidR="00B333D7">
        <w:rPr>
          <w:lang w:val="en-GB"/>
        </w:rPr>
        <w:t>ther properties in the Building</w:t>
      </w:r>
      <w:r w:rsidR="009C71EE">
        <w:rPr>
          <w:lang w:val="en-GB"/>
        </w:rPr>
        <w:t>.</w:t>
      </w:r>
    </w:p>
    <w:p w14:paraId="15271034" w14:textId="77777777" w:rsidR="00407CF4" w:rsidRDefault="00792924" w:rsidP="00816C16">
      <w:pPr>
        <w:numPr>
          <w:ilvl w:val="0"/>
          <w:numId w:val="40"/>
        </w:numPr>
        <w:tabs>
          <w:tab w:val="clear" w:pos="4320"/>
          <w:tab w:val="clear" w:pos="9072"/>
        </w:tabs>
        <w:snapToGrid/>
        <w:spacing w:after="440" w:line="360" w:lineRule="auto"/>
        <w:jc w:val="both"/>
        <w:rPr>
          <w:lang w:val="en-GB"/>
        </w:rPr>
      </w:pPr>
      <w:r>
        <w:rPr>
          <w:lang w:val="en-GB"/>
        </w:rPr>
        <w:t xml:space="preserve">In the absence of contrary evidence, </w:t>
      </w:r>
      <w:r w:rsidR="0045631D">
        <w:rPr>
          <w:lang w:val="en-GB"/>
        </w:rPr>
        <w:t>I accept the market value</w:t>
      </w:r>
      <w:r w:rsidR="00407CF4">
        <w:rPr>
          <w:lang w:val="en-GB"/>
        </w:rPr>
        <w:t xml:space="preserve"> of each</w:t>
      </w:r>
      <w:r w:rsidR="0045631D">
        <w:rPr>
          <w:lang w:val="en-GB"/>
        </w:rPr>
        <w:t xml:space="preserve"> propert</w:t>
      </w:r>
      <w:r w:rsidR="00407CF4">
        <w:rPr>
          <w:lang w:val="en-GB"/>
        </w:rPr>
        <w:t>y</w:t>
      </w:r>
      <w:r w:rsidR="00816C16" w:rsidRPr="00337DC5">
        <w:rPr>
          <w:lang w:val="en-GB"/>
        </w:rPr>
        <w:t xml:space="preserve"> in the Building </w:t>
      </w:r>
      <w:r w:rsidR="00DC32DB" w:rsidRPr="00337DC5">
        <w:rPr>
          <w:lang w:val="en-GB"/>
        </w:rPr>
        <w:t>as</w:t>
      </w:r>
      <w:r w:rsidR="00CB5F9C" w:rsidRPr="00337DC5">
        <w:rPr>
          <w:lang w:val="en-GB"/>
        </w:rPr>
        <w:t xml:space="preserve"> </w:t>
      </w:r>
      <w:r w:rsidR="0045631D">
        <w:rPr>
          <w:lang w:val="en-GB"/>
        </w:rPr>
        <w:t>assessed by Mr Chan</w:t>
      </w:r>
      <w:r w:rsidR="00407CF4">
        <w:rPr>
          <w:lang w:val="en-GB"/>
        </w:rPr>
        <w:t>. I</w:t>
      </w:r>
      <w:r w:rsidR="00816C16" w:rsidRPr="00337DC5">
        <w:rPr>
          <w:lang w:val="en-GB"/>
        </w:rPr>
        <w:t xml:space="preserve"> am satis</w:t>
      </w:r>
      <w:r w:rsidR="00C63B4D" w:rsidRPr="00337DC5">
        <w:rPr>
          <w:lang w:val="en-GB"/>
        </w:rPr>
        <w:t xml:space="preserve">fied that the </w:t>
      </w:r>
      <w:r w:rsidR="00B333D7">
        <w:rPr>
          <w:lang w:val="en-GB"/>
        </w:rPr>
        <w:t xml:space="preserve">value of the R5/R6 Property </w:t>
      </w:r>
      <w:r w:rsidR="00337DC5" w:rsidRPr="00337DC5">
        <w:rPr>
          <w:lang w:val="en-GB"/>
        </w:rPr>
        <w:t>is</w:t>
      </w:r>
      <w:r w:rsidR="00816C16" w:rsidRPr="00337DC5">
        <w:rPr>
          <w:lang w:val="en-GB"/>
        </w:rPr>
        <w:t xml:space="preserve"> not less than fair and reasonable and not less than fair and reasonable when compared with the value of t</w:t>
      </w:r>
      <w:r w:rsidR="00691BBF">
        <w:rPr>
          <w:lang w:val="en-GB"/>
        </w:rPr>
        <w:t>he applicant</w:t>
      </w:r>
      <w:r w:rsidR="0045631D">
        <w:rPr>
          <w:lang w:val="en-GB"/>
        </w:rPr>
        <w:t>s</w:t>
      </w:r>
      <w:r w:rsidR="00691BBF">
        <w:rPr>
          <w:lang w:val="en-GB"/>
        </w:rPr>
        <w:t>’</w:t>
      </w:r>
      <w:r w:rsidR="0045631D">
        <w:rPr>
          <w:lang w:val="en-GB"/>
        </w:rPr>
        <w:t xml:space="preserve"> properties. </w:t>
      </w:r>
    </w:p>
    <w:p w14:paraId="16A54A06" w14:textId="77777777" w:rsidR="008857DF" w:rsidRDefault="0045631D" w:rsidP="00816C16">
      <w:pPr>
        <w:numPr>
          <w:ilvl w:val="0"/>
          <w:numId w:val="40"/>
        </w:numPr>
        <w:tabs>
          <w:tab w:val="clear" w:pos="4320"/>
          <w:tab w:val="clear" w:pos="9072"/>
        </w:tabs>
        <w:snapToGrid/>
        <w:spacing w:after="440" w:line="360" w:lineRule="auto"/>
        <w:jc w:val="both"/>
        <w:rPr>
          <w:lang w:val="en-GB"/>
        </w:rPr>
      </w:pPr>
      <w:r>
        <w:rPr>
          <w:lang w:val="en-GB"/>
        </w:rPr>
        <w:t>Th</w:t>
      </w:r>
      <w:r w:rsidR="00534E09">
        <w:rPr>
          <w:lang w:val="en-GB"/>
        </w:rPr>
        <w:t>e market value of each property</w:t>
      </w:r>
      <w:r w:rsidR="00EC1D51">
        <w:rPr>
          <w:lang w:val="en-GB"/>
        </w:rPr>
        <w:t xml:space="preserve"> in </w:t>
      </w:r>
      <w:r w:rsidR="0043110C" w:rsidRPr="00337DC5">
        <w:rPr>
          <w:lang w:val="en-GB"/>
        </w:rPr>
        <w:t>the B</w:t>
      </w:r>
      <w:r w:rsidR="00BB1DD8">
        <w:rPr>
          <w:lang w:val="en-GB"/>
        </w:rPr>
        <w:t xml:space="preserve">uilding </w:t>
      </w:r>
      <w:r w:rsidR="00816C16" w:rsidRPr="00337DC5">
        <w:rPr>
          <w:lang w:val="en-GB"/>
        </w:rPr>
        <w:t>as at the relevant date of valuation, i.e. </w:t>
      </w:r>
      <w:r w:rsidR="00C9581F">
        <w:rPr>
          <w:lang w:val="en-GB"/>
        </w:rPr>
        <w:t>2 August 2023</w:t>
      </w:r>
      <w:r w:rsidR="00816C16" w:rsidRPr="00337DC5">
        <w:rPr>
          <w:lang w:val="en-GB"/>
        </w:rPr>
        <w:t>, are appended below: -</w:t>
      </w:r>
    </w:p>
    <w:tbl>
      <w:tblPr>
        <w:tblW w:w="8720" w:type="dxa"/>
        <w:tblLook w:val="04A0" w:firstRow="1" w:lastRow="0" w:firstColumn="1" w:lastColumn="0" w:noHBand="0" w:noVBand="1"/>
      </w:tblPr>
      <w:tblGrid>
        <w:gridCol w:w="2720"/>
        <w:gridCol w:w="1880"/>
        <w:gridCol w:w="1880"/>
        <w:gridCol w:w="2240"/>
      </w:tblGrid>
      <w:tr w:rsidR="00294BF2" w:rsidRPr="00294BF2" w14:paraId="74B12131" w14:textId="77777777" w:rsidTr="00514903">
        <w:trPr>
          <w:trHeight w:val="375"/>
        </w:trPr>
        <w:tc>
          <w:tcPr>
            <w:tcW w:w="2720" w:type="dxa"/>
            <w:tcBorders>
              <w:top w:val="nil"/>
              <w:left w:val="nil"/>
              <w:bottom w:val="single" w:sz="4" w:space="0" w:color="auto"/>
              <w:right w:val="nil"/>
            </w:tcBorders>
            <w:shd w:val="clear" w:color="auto" w:fill="auto"/>
            <w:noWrap/>
            <w:vAlign w:val="bottom"/>
            <w:hideMark/>
          </w:tcPr>
          <w:p w14:paraId="5E158552" w14:textId="77777777" w:rsidR="00294BF2" w:rsidRPr="00294BF2" w:rsidRDefault="00294BF2" w:rsidP="00294BF2">
            <w:pPr>
              <w:tabs>
                <w:tab w:val="clear" w:pos="1440"/>
                <w:tab w:val="clear" w:pos="4320"/>
                <w:tab w:val="clear" w:pos="9072"/>
              </w:tabs>
              <w:snapToGrid/>
              <w:jc w:val="center"/>
              <w:rPr>
                <w:rFonts w:eastAsia="Times New Roman"/>
                <w:i/>
                <w:iCs/>
                <w:color w:val="000000"/>
                <w:szCs w:val="28"/>
                <w:u w:val="single"/>
              </w:rPr>
            </w:pPr>
            <w:r w:rsidRPr="00294BF2">
              <w:rPr>
                <w:rFonts w:eastAsia="Times New Roman"/>
                <w:i/>
                <w:iCs/>
                <w:color w:val="000000"/>
                <w:szCs w:val="28"/>
                <w:u w:val="single"/>
              </w:rPr>
              <w:t>Street No</w:t>
            </w:r>
          </w:p>
        </w:tc>
        <w:tc>
          <w:tcPr>
            <w:tcW w:w="1880" w:type="dxa"/>
            <w:tcBorders>
              <w:top w:val="nil"/>
              <w:left w:val="nil"/>
              <w:bottom w:val="single" w:sz="4" w:space="0" w:color="auto"/>
              <w:right w:val="nil"/>
            </w:tcBorders>
            <w:shd w:val="clear" w:color="auto" w:fill="auto"/>
            <w:noWrap/>
            <w:vAlign w:val="bottom"/>
            <w:hideMark/>
          </w:tcPr>
          <w:p w14:paraId="7AA87D04" w14:textId="77777777" w:rsidR="00294BF2" w:rsidRPr="00294BF2" w:rsidRDefault="00294BF2" w:rsidP="00294BF2">
            <w:pPr>
              <w:tabs>
                <w:tab w:val="clear" w:pos="1440"/>
                <w:tab w:val="clear" w:pos="4320"/>
                <w:tab w:val="clear" w:pos="9072"/>
              </w:tabs>
              <w:snapToGrid/>
              <w:jc w:val="center"/>
              <w:rPr>
                <w:rFonts w:eastAsia="Times New Roman"/>
                <w:i/>
                <w:iCs/>
                <w:color w:val="000000"/>
                <w:szCs w:val="28"/>
                <w:u w:val="single"/>
              </w:rPr>
            </w:pPr>
            <w:r w:rsidRPr="00294BF2">
              <w:rPr>
                <w:rFonts w:eastAsia="Times New Roman"/>
                <w:i/>
                <w:iCs/>
                <w:color w:val="000000"/>
                <w:szCs w:val="28"/>
                <w:u w:val="single"/>
              </w:rPr>
              <w:t xml:space="preserve">Floor </w:t>
            </w:r>
          </w:p>
        </w:tc>
        <w:tc>
          <w:tcPr>
            <w:tcW w:w="1880" w:type="dxa"/>
            <w:tcBorders>
              <w:top w:val="nil"/>
              <w:left w:val="nil"/>
              <w:bottom w:val="single" w:sz="4" w:space="0" w:color="auto"/>
              <w:right w:val="nil"/>
            </w:tcBorders>
            <w:shd w:val="clear" w:color="auto" w:fill="auto"/>
            <w:noWrap/>
            <w:vAlign w:val="bottom"/>
            <w:hideMark/>
          </w:tcPr>
          <w:p w14:paraId="2CD107AD" w14:textId="77777777" w:rsidR="00294BF2" w:rsidRPr="00294BF2" w:rsidRDefault="00294BF2" w:rsidP="00294BF2">
            <w:pPr>
              <w:tabs>
                <w:tab w:val="clear" w:pos="1440"/>
                <w:tab w:val="clear" w:pos="4320"/>
                <w:tab w:val="clear" w:pos="9072"/>
              </w:tabs>
              <w:snapToGrid/>
              <w:jc w:val="center"/>
              <w:rPr>
                <w:rFonts w:eastAsia="Times New Roman"/>
                <w:i/>
                <w:iCs/>
                <w:color w:val="000000"/>
                <w:szCs w:val="28"/>
                <w:u w:val="single"/>
              </w:rPr>
            </w:pPr>
            <w:r w:rsidRPr="00294BF2">
              <w:rPr>
                <w:rFonts w:eastAsia="Times New Roman"/>
                <w:i/>
                <w:iCs/>
                <w:color w:val="000000"/>
                <w:szCs w:val="28"/>
                <w:u w:val="single"/>
              </w:rPr>
              <w:t>Portion</w:t>
            </w:r>
          </w:p>
        </w:tc>
        <w:tc>
          <w:tcPr>
            <w:tcW w:w="2240" w:type="dxa"/>
            <w:tcBorders>
              <w:top w:val="nil"/>
              <w:left w:val="nil"/>
              <w:bottom w:val="single" w:sz="4" w:space="0" w:color="auto"/>
              <w:right w:val="nil"/>
            </w:tcBorders>
            <w:shd w:val="clear" w:color="auto" w:fill="auto"/>
            <w:noWrap/>
            <w:vAlign w:val="bottom"/>
            <w:hideMark/>
          </w:tcPr>
          <w:p w14:paraId="6A205030" w14:textId="77777777" w:rsidR="00294BF2" w:rsidRPr="00294BF2" w:rsidRDefault="00294BF2" w:rsidP="00294BF2">
            <w:pPr>
              <w:tabs>
                <w:tab w:val="clear" w:pos="1440"/>
                <w:tab w:val="clear" w:pos="4320"/>
                <w:tab w:val="clear" w:pos="9072"/>
              </w:tabs>
              <w:snapToGrid/>
              <w:jc w:val="center"/>
              <w:rPr>
                <w:rFonts w:eastAsia="Times New Roman"/>
                <w:i/>
                <w:iCs/>
                <w:color w:val="000000"/>
                <w:szCs w:val="28"/>
                <w:u w:val="single"/>
              </w:rPr>
            </w:pPr>
            <w:r w:rsidRPr="00294BF2">
              <w:rPr>
                <w:rFonts w:eastAsia="Times New Roman"/>
                <w:i/>
                <w:iCs/>
                <w:color w:val="000000"/>
                <w:szCs w:val="28"/>
                <w:u w:val="single"/>
              </w:rPr>
              <w:t>Market Value</w:t>
            </w:r>
          </w:p>
        </w:tc>
      </w:tr>
      <w:tr w:rsidR="00294BF2" w:rsidRPr="00294BF2" w14:paraId="61774F8C"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35A3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A100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Ground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DBE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E04B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$31,417,109</w:t>
            </w:r>
          </w:p>
        </w:tc>
      </w:tr>
      <w:tr w:rsidR="00294BF2" w:rsidRPr="00294BF2" w14:paraId="7A893D3D"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85C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F31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F7E4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94D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$4,448,973</w:t>
            </w:r>
          </w:p>
        </w:tc>
      </w:tr>
      <w:tr w:rsidR="00294BF2" w:rsidRPr="00294BF2" w14:paraId="74BE849B"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F3E2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034B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2FC2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0AD2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$3,515,599</w:t>
            </w:r>
          </w:p>
        </w:tc>
      </w:tr>
      <w:tr w:rsidR="00294BF2" w:rsidRPr="00294BF2" w14:paraId="3339DB80"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2224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A9E5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95C8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6B1B"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$4,182,199</w:t>
            </w:r>
          </w:p>
        </w:tc>
      </w:tr>
      <w:tr w:rsidR="00294BF2" w:rsidRPr="00294BF2" w14:paraId="46EAA126"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69E8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CA9D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50B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D3BC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$3,473,713</w:t>
            </w:r>
          </w:p>
        </w:tc>
      </w:tr>
      <w:tr w:rsidR="00294BF2" w:rsidRPr="00294BF2" w14:paraId="55BB8FCB"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50B9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8E9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F492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686B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$4,099,340</w:t>
            </w:r>
          </w:p>
        </w:tc>
      </w:tr>
      <w:tr w:rsidR="00294BF2" w:rsidRPr="00294BF2" w14:paraId="3D78ABC9"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8531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9366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25F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46E4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$3,340,237</w:t>
            </w:r>
          </w:p>
        </w:tc>
      </w:tr>
      <w:tr w:rsidR="00294BF2" w:rsidRPr="00294BF2" w14:paraId="6EBE9D94"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304D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D057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6A46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CFF6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$4,103,701</w:t>
            </w:r>
          </w:p>
        </w:tc>
      </w:tr>
      <w:tr w:rsidR="00294BF2" w:rsidRPr="00294BF2" w14:paraId="7D0AC5F4"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0397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8758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073FB"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E652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$3,140,023</w:t>
            </w:r>
          </w:p>
        </w:tc>
      </w:tr>
      <w:tr w:rsidR="00294BF2" w:rsidRPr="00294BF2" w14:paraId="0C52AA1B"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9247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8C8C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AD16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F6FD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$4,317,941</w:t>
            </w:r>
          </w:p>
        </w:tc>
      </w:tr>
      <w:tr w:rsidR="00294BF2" w:rsidRPr="00294BF2" w14:paraId="6C38EA4B"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4925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24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001B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434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385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$3,402,840</w:t>
            </w:r>
          </w:p>
        </w:tc>
      </w:tr>
      <w:tr w:rsidR="00294BF2" w:rsidRPr="00294BF2" w14:paraId="2A2AFA13"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1422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36BD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Ground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E091B"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0020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$33,376,448</w:t>
            </w:r>
          </w:p>
        </w:tc>
      </w:tr>
      <w:tr w:rsidR="00294BF2" w:rsidRPr="00294BF2" w14:paraId="1F5D3EBE"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667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FF2F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7F03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7B16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$4,359,636</w:t>
            </w:r>
          </w:p>
        </w:tc>
      </w:tr>
      <w:tr w:rsidR="00294BF2" w:rsidRPr="00294BF2" w14:paraId="31A34576"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CCAB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9206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CCE0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9E99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$3,515,599</w:t>
            </w:r>
          </w:p>
        </w:tc>
      </w:tr>
      <w:tr w:rsidR="00294BF2" w:rsidRPr="00294BF2" w14:paraId="62F6BDA3"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8027"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528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3D04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9CEF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$4,182,199</w:t>
            </w:r>
          </w:p>
        </w:tc>
      </w:tr>
      <w:tr w:rsidR="00294BF2" w:rsidRPr="00294BF2" w14:paraId="4C687BF0"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60E7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6264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64D7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70E3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$3,473,713</w:t>
            </w:r>
          </w:p>
        </w:tc>
      </w:tr>
      <w:tr w:rsidR="00294BF2" w:rsidRPr="00294BF2" w14:paraId="6ACD2487"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795FB"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1985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D6F57"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4FF2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$4,361,000</w:t>
            </w:r>
          </w:p>
        </w:tc>
      </w:tr>
      <w:tr w:rsidR="00294BF2" w:rsidRPr="00294BF2" w14:paraId="5A165797"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331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264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A15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9D7B"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$3,406,975</w:t>
            </w:r>
          </w:p>
        </w:tc>
      </w:tr>
      <w:tr w:rsidR="00294BF2" w:rsidRPr="00294BF2" w14:paraId="7F53017A"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B28E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BFE3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4E3A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DEBF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$4,103,701</w:t>
            </w:r>
          </w:p>
        </w:tc>
      </w:tr>
      <w:tr w:rsidR="00294BF2" w:rsidRPr="00294BF2" w14:paraId="1E94B6B4"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AAD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2EE5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D8F1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6396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$3,206,761</w:t>
            </w:r>
          </w:p>
        </w:tc>
      </w:tr>
      <w:tr w:rsidR="00294BF2" w:rsidRPr="00294BF2" w14:paraId="15671854"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1D72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7E31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0914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1034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$4,311,815</w:t>
            </w:r>
          </w:p>
        </w:tc>
      </w:tr>
      <w:tr w:rsidR="00294BF2" w:rsidRPr="00294BF2" w14:paraId="38CFF132"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131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26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A17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BF25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23C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$3,402,840</w:t>
            </w:r>
          </w:p>
        </w:tc>
      </w:tr>
      <w:tr w:rsidR="00294BF2" w:rsidRPr="00294BF2" w14:paraId="7AA33A17"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4EBD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7BD4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Ground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4BBB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1FF13"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$31,354,400</w:t>
            </w:r>
          </w:p>
        </w:tc>
      </w:tr>
      <w:tr w:rsidR="00294BF2" w:rsidRPr="00294BF2" w14:paraId="0693BDA2"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87B6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3837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79D5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BB8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$4,636,580</w:t>
            </w:r>
          </w:p>
        </w:tc>
      </w:tr>
      <w:tr w:rsidR="00294BF2" w:rsidRPr="00294BF2" w14:paraId="062E6A4D"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EA62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DA4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785A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F3F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$3,741,956</w:t>
            </w:r>
          </w:p>
        </w:tc>
      </w:tr>
      <w:tr w:rsidR="00294BF2" w:rsidRPr="00294BF2" w14:paraId="18AB2621"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0C84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0A13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4944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8C8C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$4,535,440</w:t>
            </w:r>
          </w:p>
        </w:tc>
      </w:tr>
      <w:tr w:rsidR="00294BF2" w:rsidRPr="00294BF2" w14:paraId="1FDFC1D2"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27D6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2BCB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13D7"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FFC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$3,266,825</w:t>
            </w:r>
          </w:p>
        </w:tc>
      </w:tr>
      <w:tr w:rsidR="00294BF2" w:rsidRPr="00294BF2" w14:paraId="23DD45F0"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B50E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CAAC7"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078D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8ED8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$4,361,000</w:t>
            </w:r>
          </w:p>
        </w:tc>
      </w:tr>
      <w:tr w:rsidR="00294BF2" w:rsidRPr="00294BF2" w14:paraId="35341FFB"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BF4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343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E424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7F6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$3,406,975</w:t>
            </w:r>
          </w:p>
        </w:tc>
      </w:tr>
      <w:tr w:rsidR="00294BF2" w:rsidRPr="00294BF2" w14:paraId="0E9A975A"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BB54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731F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5FA7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6D0F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$4,273,780</w:t>
            </w:r>
          </w:p>
        </w:tc>
      </w:tr>
      <w:tr w:rsidR="00294BF2" w:rsidRPr="00294BF2" w14:paraId="04E667A9"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1D7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FC91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2BBB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944E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$3,340,237</w:t>
            </w:r>
          </w:p>
        </w:tc>
      </w:tr>
      <w:tr w:rsidR="00294BF2" w:rsidRPr="00294BF2" w14:paraId="05A1CD3D"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61E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0053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57D4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2F1C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$4,409,812</w:t>
            </w:r>
          </w:p>
        </w:tc>
      </w:tr>
      <w:tr w:rsidR="00294BF2" w:rsidRPr="00294BF2" w14:paraId="6E637834"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B594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BE00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DC54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62E1B"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$3,402,840</w:t>
            </w:r>
          </w:p>
        </w:tc>
      </w:tr>
      <w:tr w:rsidR="00294BF2" w:rsidRPr="00294BF2" w14:paraId="53561108"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75E2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3AA0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Ground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DA5E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1877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$33,310,682</w:t>
            </w:r>
          </w:p>
        </w:tc>
      </w:tr>
      <w:tr w:rsidR="00294BF2" w:rsidRPr="00294BF2" w14:paraId="3A59D2BD"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839F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4C5A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248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584F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$4,681,248</w:t>
            </w:r>
          </w:p>
        </w:tc>
      </w:tr>
      <w:tr w:rsidR="00294BF2" w:rsidRPr="00294BF2" w14:paraId="4204545D"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6778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1C5C"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1st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E1D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EEF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$3,515,599</w:t>
            </w:r>
          </w:p>
        </w:tc>
      </w:tr>
      <w:tr w:rsidR="00294BF2" w:rsidRPr="00294BF2" w14:paraId="0AF83734"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55245"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1FCC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44B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82C4B"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$4,221,448</w:t>
            </w:r>
          </w:p>
        </w:tc>
      </w:tr>
      <w:tr w:rsidR="00294BF2" w:rsidRPr="00294BF2" w14:paraId="00CE2B2C"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A865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0267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2nd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CCD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1D6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$3,473,713</w:t>
            </w:r>
          </w:p>
        </w:tc>
      </w:tr>
      <w:tr w:rsidR="00294BF2" w:rsidRPr="00294BF2" w14:paraId="1B82F3B0"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AE00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1F48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E4E39"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B9BC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$4,404,610</w:t>
            </w:r>
          </w:p>
        </w:tc>
      </w:tr>
      <w:tr w:rsidR="00294BF2" w:rsidRPr="00294BF2" w14:paraId="39958070"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B5FBD"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47CF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3rd</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C2A5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10E1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$3,203,424</w:t>
            </w:r>
          </w:p>
        </w:tc>
      </w:tr>
      <w:tr w:rsidR="00294BF2" w:rsidRPr="00294BF2" w14:paraId="721F000E"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0F7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8479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E43A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5CCC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$4,317,390</w:t>
            </w:r>
          </w:p>
        </w:tc>
      </w:tr>
      <w:tr w:rsidR="00294BF2" w:rsidRPr="00294BF2" w14:paraId="65418832"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217A4"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1C07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1D04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F0F7A"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$3,406,975</w:t>
            </w:r>
          </w:p>
        </w:tc>
      </w:tr>
      <w:tr w:rsidR="00294BF2" w:rsidRPr="00294BF2" w14:paraId="15423782"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2E4F2"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D847"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6F6C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Front</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5379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$4,355,271</w:t>
            </w:r>
          </w:p>
        </w:tc>
      </w:tr>
      <w:tr w:rsidR="00294BF2" w:rsidRPr="00294BF2" w14:paraId="4FC0B672" w14:textId="77777777" w:rsidTr="00514903">
        <w:trPr>
          <w:trHeight w:val="375"/>
        </w:trPr>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82AA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30 Fuk Chak Street</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A0E61"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5th</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68FC8"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Rear</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6BEC0"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$3,402,840</w:t>
            </w:r>
          </w:p>
        </w:tc>
      </w:tr>
      <w:tr w:rsidR="00294BF2" w:rsidRPr="00294BF2" w14:paraId="31D2F3BF" w14:textId="77777777" w:rsidTr="00514903">
        <w:trPr>
          <w:trHeight w:val="240"/>
        </w:trPr>
        <w:tc>
          <w:tcPr>
            <w:tcW w:w="2720" w:type="dxa"/>
            <w:tcBorders>
              <w:top w:val="single" w:sz="4" w:space="0" w:color="auto"/>
              <w:left w:val="nil"/>
              <w:bottom w:val="nil"/>
              <w:right w:val="nil"/>
            </w:tcBorders>
            <w:shd w:val="clear" w:color="auto" w:fill="auto"/>
            <w:noWrap/>
            <w:vAlign w:val="bottom"/>
            <w:hideMark/>
          </w:tcPr>
          <w:p w14:paraId="2F24266E"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p>
        </w:tc>
        <w:tc>
          <w:tcPr>
            <w:tcW w:w="1880" w:type="dxa"/>
            <w:tcBorders>
              <w:top w:val="single" w:sz="4" w:space="0" w:color="auto"/>
              <w:left w:val="nil"/>
              <w:bottom w:val="nil"/>
              <w:right w:val="nil"/>
            </w:tcBorders>
            <w:shd w:val="clear" w:color="auto" w:fill="auto"/>
            <w:noWrap/>
            <w:vAlign w:val="bottom"/>
            <w:hideMark/>
          </w:tcPr>
          <w:p w14:paraId="18E31CD6" w14:textId="77777777" w:rsidR="00294BF2" w:rsidRPr="00294BF2" w:rsidRDefault="00294BF2" w:rsidP="00294BF2">
            <w:pPr>
              <w:tabs>
                <w:tab w:val="clear" w:pos="1440"/>
                <w:tab w:val="clear" w:pos="4320"/>
                <w:tab w:val="clear" w:pos="9072"/>
              </w:tabs>
              <w:snapToGrid/>
              <w:jc w:val="center"/>
              <w:rPr>
                <w:rFonts w:eastAsia="Times New Roman"/>
                <w:sz w:val="20"/>
              </w:rPr>
            </w:pPr>
          </w:p>
        </w:tc>
        <w:tc>
          <w:tcPr>
            <w:tcW w:w="1880" w:type="dxa"/>
            <w:tcBorders>
              <w:top w:val="single" w:sz="4" w:space="0" w:color="auto"/>
              <w:left w:val="nil"/>
              <w:bottom w:val="nil"/>
              <w:right w:val="nil"/>
            </w:tcBorders>
            <w:shd w:val="clear" w:color="auto" w:fill="auto"/>
            <w:noWrap/>
            <w:vAlign w:val="bottom"/>
            <w:hideMark/>
          </w:tcPr>
          <w:p w14:paraId="5BD5ED2C" w14:textId="77777777" w:rsidR="00294BF2" w:rsidRPr="00294BF2" w:rsidRDefault="00294BF2" w:rsidP="00294BF2">
            <w:pPr>
              <w:tabs>
                <w:tab w:val="clear" w:pos="1440"/>
                <w:tab w:val="clear" w:pos="4320"/>
                <w:tab w:val="clear" w:pos="9072"/>
              </w:tabs>
              <w:snapToGrid/>
              <w:jc w:val="center"/>
              <w:rPr>
                <w:rFonts w:eastAsia="Times New Roman"/>
                <w:sz w:val="20"/>
              </w:rPr>
            </w:pPr>
          </w:p>
        </w:tc>
        <w:tc>
          <w:tcPr>
            <w:tcW w:w="2240" w:type="dxa"/>
            <w:tcBorders>
              <w:top w:val="single" w:sz="4" w:space="0" w:color="auto"/>
              <w:left w:val="nil"/>
              <w:bottom w:val="nil"/>
              <w:right w:val="nil"/>
            </w:tcBorders>
            <w:shd w:val="clear" w:color="auto" w:fill="auto"/>
            <w:noWrap/>
            <w:vAlign w:val="bottom"/>
            <w:hideMark/>
          </w:tcPr>
          <w:p w14:paraId="38F88A00" w14:textId="77777777" w:rsidR="00294BF2" w:rsidRPr="00294BF2" w:rsidRDefault="00294BF2" w:rsidP="00294BF2">
            <w:pPr>
              <w:tabs>
                <w:tab w:val="clear" w:pos="1440"/>
                <w:tab w:val="clear" w:pos="4320"/>
                <w:tab w:val="clear" w:pos="9072"/>
              </w:tabs>
              <w:snapToGrid/>
              <w:jc w:val="center"/>
              <w:rPr>
                <w:rFonts w:eastAsia="Times New Roman"/>
                <w:sz w:val="20"/>
              </w:rPr>
            </w:pPr>
          </w:p>
        </w:tc>
      </w:tr>
      <w:tr w:rsidR="00294BF2" w:rsidRPr="00294BF2" w14:paraId="269EC527" w14:textId="77777777" w:rsidTr="00294BF2">
        <w:trPr>
          <w:trHeight w:val="375"/>
        </w:trPr>
        <w:tc>
          <w:tcPr>
            <w:tcW w:w="2720" w:type="dxa"/>
            <w:tcBorders>
              <w:top w:val="nil"/>
              <w:left w:val="nil"/>
              <w:bottom w:val="nil"/>
              <w:right w:val="nil"/>
            </w:tcBorders>
            <w:shd w:val="clear" w:color="auto" w:fill="auto"/>
            <w:noWrap/>
            <w:vAlign w:val="bottom"/>
            <w:hideMark/>
          </w:tcPr>
          <w:p w14:paraId="04DDC6C0" w14:textId="77777777" w:rsidR="00294BF2" w:rsidRPr="00294BF2" w:rsidRDefault="00294BF2" w:rsidP="00294BF2">
            <w:pPr>
              <w:tabs>
                <w:tab w:val="clear" w:pos="1440"/>
                <w:tab w:val="clear" w:pos="4320"/>
                <w:tab w:val="clear" w:pos="9072"/>
              </w:tabs>
              <w:snapToGrid/>
              <w:jc w:val="center"/>
              <w:rPr>
                <w:rFonts w:eastAsia="Times New Roman"/>
                <w:sz w:val="20"/>
              </w:rPr>
            </w:pPr>
          </w:p>
        </w:tc>
        <w:tc>
          <w:tcPr>
            <w:tcW w:w="1880" w:type="dxa"/>
            <w:tcBorders>
              <w:top w:val="nil"/>
              <w:left w:val="nil"/>
              <w:bottom w:val="nil"/>
              <w:right w:val="nil"/>
            </w:tcBorders>
            <w:shd w:val="clear" w:color="auto" w:fill="auto"/>
            <w:noWrap/>
            <w:vAlign w:val="bottom"/>
            <w:hideMark/>
          </w:tcPr>
          <w:p w14:paraId="4B1E577E" w14:textId="77777777" w:rsidR="00294BF2" w:rsidRPr="00294BF2" w:rsidRDefault="00294BF2" w:rsidP="00294BF2">
            <w:pPr>
              <w:tabs>
                <w:tab w:val="clear" w:pos="1440"/>
                <w:tab w:val="clear" w:pos="4320"/>
                <w:tab w:val="clear" w:pos="9072"/>
              </w:tabs>
              <w:snapToGrid/>
              <w:jc w:val="center"/>
              <w:rPr>
                <w:rFonts w:eastAsia="Times New Roman"/>
                <w:sz w:val="20"/>
              </w:rPr>
            </w:pPr>
          </w:p>
        </w:tc>
        <w:tc>
          <w:tcPr>
            <w:tcW w:w="1880" w:type="dxa"/>
            <w:tcBorders>
              <w:top w:val="nil"/>
              <w:left w:val="nil"/>
              <w:bottom w:val="nil"/>
              <w:right w:val="nil"/>
            </w:tcBorders>
            <w:shd w:val="clear" w:color="auto" w:fill="auto"/>
            <w:noWrap/>
            <w:vAlign w:val="bottom"/>
            <w:hideMark/>
          </w:tcPr>
          <w:p w14:paraId="660F48E6"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Total</w:t>
            </w:r>
          </w:p>
        </w:tc>
        <w:tc>
          <w:tcPr>
            <w:tcW w:w="2240" w:type="dxa"/>
            <w:tcBorders>
              <w:top w:val="nil"/>
              <w:left w:val="nil"/>
              <w:bottom w:val="nil"/>
              <w:right w:val="nil"/>
            </w:tcBorders>
            <w:shd w:val="clear" w:color="auto" w:fill="auto"/>
            <w:noWrap/>
            <w:vAlign w:val="bottom"/>
            <w:hideMark/>
          </w:tcPr>
          <w:p w14:paraId="736C8E5F" w14:textId="77777777" w:rsidR="00294BF2" w:rsidRPr="00294BF2" w:rsidRDefault="00294BF2" w:rsidP="00294BF2">
            <w:pPr>
              <w:tabs>
                <w:tab w:val="clear" w:pos="1440"/>
                <w:tab w:val="clear" w:pos="4320"/>
                <w:tab w:val="clear" w:pos="9072"/>
              </w:tabs>
              <w:snapToGrid/>
              <w:jc w:val="center"/>
              <w:rPr>
                <w:rFonts w:eastAsia="Times New Roman"/>
                <w:color w:val="000000"/>
                <w:szCs w:val="28"/>
              </w:rPr>
            </w:pPr>
            <w:r w:rsidRPr="00294BF2">
              <w:rPr>
                <w:rFonts w:eastAsia="Times New Roman"/>
                <w:color w:val="000000"/>
                <w:szCs w:val="28"/>
              </w:rPr>
              <w:t>$284,165,407</w:t>
            </w:r>
          </w:p>
        </w:tc>
      </w:tr>
    </w:tbl>
    <w:p w14:paraId="33FE3FB6" w14:textId="77777777" w:rsidR="00A92411" w:rsidRDefault="00A92411" w:rsidP="00A92411">
      <w:pPr>
        <w:tabs>
          <w:tab w:val="clear" w:pos="1440"/>
          <w:tab w:val="clear" w:pos="4320"/>
          <w:tab w:val="clear" w:pos="9072"/>
        </w:tabs>
        <w:snapToGrid/>
        <w:spacing w:after="440" w:line="360" w:lineRule="auto"/>
        <w:jc w:val="both"/>
        <w:rPr>
          <w:lang w:val="en-GB"/>
        </w:rPr>
      </w:pPr>
    </w:p>
    <w:p w14:paraId="3BDEFB17" w14:textId="77777777" w:rsidR="00E502B8" w:rsidRPr="002E73FF" w:rsidRDefault="00351E20" w:rsidP="00E502B8">
      <w:pPr>
        <w:numPr>
          <w:ilvl w:val="0"/>
          <w:numId w:val="40"/>
        </w:numPr>
        <w:tabs>
          <w:tab w:val="clear" w:pos="4320"/>
          <w:tab w:val="clear" w:pos="9072"/>
        </w:tabs>
        <w:snapToGrid/>
        <w:spacing w:after="440" w:line="360" w:lineRule="auto"/>
        <w:jc w:val="both"/>
        <w:rPr>
          <w:szCs w:val="28"/>
          <w:lang w:val="en-GB"/>
        </w:rPr>
      </w:pPr>
      <w:r w:rsidRPr="002E73FF">
        <w:rPr>
          <w:lang w:val="en-GB"/>
        </w:rPr>
        <w:t>I</w:t>
      </w:r>
      <w:r w:rsidR="009C71EE">
        <w:rPr>
          <w:lang w:val="en-GB"/>
        </w:rPr>
        <w:t xml:space="preserve"> accept the total market value </w:t>
      </w:r>
      <w:r w:rsidR="00E502B8" w:rsidRPr="002E73FF">
        <w:rPr>
          <w:lang w:val="en-GB"/>
        </w:rPr>
        <w:t xml:space="preserve">of the Building is </w:t>
      </w:r>
      <w:r w:rsidR="00C814C1" w:rsidRPr="002E73FF">
        <w:rPr>
          <w:lang w:val="en-GB"/>
        </w:rPr>
        <w:t>$</w:t>
      </w:r>
      <w:r w:rsidR="00A728E0">
        <w:rPr>
          <w:lang w:val="en-GB"/>
        </w:rPr>
        <w:t>284,165,407</w:t>
      </w:r>
      <w:r w:rsidR="00E502B8" w:rsidRPr="002E73FF">
        <w:rPr>
          <w:lang w:val="en-GB"/>
        </w:rPr>
        <w:t xml:space="preserve">.  </w:t>
      </w:r>
    </w:p>
    <w:p w14:paraId="74537041" w14:textId="77777777" w:rsidR="00E502B8" w:rsidRDefault="00E502B8" w:rsidP="00E502B8">
      <w:pPr>
        <w:spacing w:line="360" w:lineRule="auto"/>
        <w:ind w:right="180"/>
        <w:jc w:val="both"/>
        <w:rPr>
          <w:rFonts w:eastAsia="Times New Roman"/>
          <w:b/>
          <w:i/>
          <w:iCs/>
          <w:szCs w:val="28"/>
        </w:rPr>
      </w:pPr>
      <w:r w:rsidRPr="0094557A">
        <w:rPr>
          <w:rFonts w:eastAsia="Times New Roman"/>
          <w:b/>
          <w:i/>
          <w:iCs/>
          <w:szCs w:val="28"/>
        </w:rPr>
        <w:t>SECTION 4(2) OF THE ORDINANCE - JUSTIFICATION AND REASONABLE STEPS</w:t>
      </w:r>
    </w:p>
    <w:p w14:paraId="400651B8" w14:textId="77777777" w:rsidR="00E502B8" w:rsidRPr="0094557A" w:rsidRDefault="00E502B8" w:rsidP="00E502B8">
      <w:pPr>
        <w:spacing w:line="360" w:lineRule="auto"/>
        <w:ind w:right="180"/>
        <w:jc w:val="both"/>
        <w:rPr>
          <w:rFonts w:eastAsia="Times New Roman"/>
          <w:b/>
          <w:i/>
          <w:iCs/>
          <w:szCs w:val="28"/>
        </w:rPr>
      </w:pPr>
    </w:p>
    <w:p w14:paraId="4D79CD18" w14:textId="77777777" w:rsidR="00E502B8" w:rsidRDefault="00E502B8" w:rsidP="00E502B8">
      <w:pPr>
        <w:numPr>
          <w:ilvl w:val="0"/>
          <w:numId w:val="40"/>
        </w:numPr>
        <w:tabs>
          <w:tab w:val="clear" w:pos="4320"/>
          <w:tab w:val="clear" w:pos="9072"/>
        </w:tabs>
        <w:snapToGrid/>
        <w:spacing w:line="360" w:lineRule="auto"/>
        <w:ind w:right="180"/>
        <w:jc w:val="both"/>
        <w:rPr>
          <w:rFonts w:eastAsia="Times New Roman"/>
          <w:szCs w:val="28"/>
        </w:rPr>
      </w:pPr>
      <w:r w:rsidRPr="00CA63B1">
        <w:rPr>
          <w:rFonts w:eastAsia="Times New Roman"/>
          <w:szCs w:val="28"/>
        </w:rPr>
        <w:t>Section 4(2) of the Ordinance provides </w:t>
      </w:r>
      <w:r>
        <w:rPr>
          <w:rFonts w:eastAsia="Times New Roman"/>
          <w:szCs w:val="28"/>
        </w:rPr>
        <w:t xml:space="preserve">as follows: </w:t>
      </w:r>
      <w:r w:rsidR="009A7A56">
        <w:rPr>
          <w:rFonts w:eastAsia="Times New Roman"/>
          <w:szCs w:val="28"/>
        </w:rPr>
        <w:t>-</w:t>
      </w:r>
    </w:p>
    <w:p w14:paraId="54BDF5F9" w14:textId="77777777" w:rsidR="00E502B8" w:rsidRPr="00D20FC7" w:rsidRDefault="00E502B8" w:rsidP="00E502B8">
      <w:pPr>
        <w:spacing w:line="360" w:lineRule="auto"/>
        <w:ind w:right="180"/>
        <w:jc w:val="both"/>
        <w:rPr>
          <w:rFonts w:eastAsia="Times New Roman"/>
          <w:szCs w:val="28"/>
        </w:rPr>
      </w:pPr>
    </w:p>
    <w:p w14:paraId="16922CA6" w14:textId="77777777" w:rsidR="00E502B8" w:rsidRPr="00692E9E" w:rsidRDefault="00E502B8" w:rsidP="00BE12DB">
      <w:pPr>
        <w:ind w:left="1440" w:right="720"/>
        <w:jc w:val="both"/>
        <w:rPr>
          <w:rFonts w:eastAsia="Times New Roman"/>
          <w:i/>
          <w:sz w:val="24"/>
          <w:szCs w:val="24"/>
        </w:rPr>
      </w:pPr>
      <w:r w:rsidRPr="00692E9E">
        <w:rPr>
          <w:rFonts w:eastAsia="Times New Roman"/>
          <w:i/>
          <w:sz w:val="24"/>
          <w:szCs w:val="24"/>
        </w:rPr>
        <w:t>“2. The Tribunal shall not make an order for sale unless, after hearing the objections, if any, of the minority owners of the lot the subject of the application under section 3(1) concerned, the Tribunal is satisfied that—</w:t>
      </w:r>
    </w:p>
    <w:p w14:paraId="00C791F5" w14:textId="77777777" w:rsidR="00E502B8" w:rsidRPr="00692E9E" w:rsidRDefault="00E502B8" w:rsidP="00BE12DB">
      <w:pPr>
        <w:ind w:left="2160" w:right="720" w:hanging="720"/>
        <w:jc w:val="both"/>
        <w:rPr>
          <w:rFonts w:eastAsia="Times New Roman"/>
          <w:i/>
          <w:sz w:val="24"/>
          <w:szCs w:val="24"/>
        </w:rPr>
      </w:pPr>
      <w:r w:rsidRPr="00692E9E">
        <w:rPr>
          <w:rFonts w:eastAsia="Times New Roman"/>
          <w:i/>
          <w:sz w:val="24"/>
          <w:szCs w:val="24"/>
        </w:rPr>
        <w:t>(a)</w:t>
      </w:r>
      <w:r w:rsidRPr="00692E9E">
        <w:rPr>
          <w:rFonts w:eastAsia="Times New Roman"/>
          <w:i/>
          <w:sz w:val="24"/>
          <w:szCs w:val="24"/>
        </w:rPr>
        <w:tab/>
        <w:t>the redevelopment of the lot is justified (and whether or not the majority owner proposes to or is capable of undertaking the redevelopment)—</w:t>
      </w:r>
    </w:p>
    <w:p w14:paraId="03371995" w14:textId="77777777" w:rsidR="00E502B8" w:rsidRPr="00692E9E" w:rsidRDefault="00E502B8" w:rsidP="00BE12DB">
      <w:pPr>
        <w:ind w:left="2880" w:right="720" w:hanging="720"/>
        <w:jc w:val="both"/>
        <w:rPr>
          <w:rFonts w:eastAsia="Times New Roman"/>
          <w:i/>
          <w:sz w:val="24"/>
          <w:szCs w:val="24"/>
        </w:rPr>
      </w:pPr>
      <w:r w:rsidRPr="00692E9E">
        <w:rPr>
          <w:rFonts w:eastAsia="Times New Roman"/>
          <w:i/>
          <w:sz w:val="24"/>
          <w:szCs w:val="24"/>
        </w:rPr>
        <w:t>(i)</w:t>
      </w:r>
      <w:r w:rsidRPr="00692E9E">
        <w:rPr>
          <w:rFonts w:eastAsia="Times New Roman"/>
          <w:i/>
          <w:sz w:val="24"/>
          <w:szCs w:val="24"/>
        </w:rPr>
        <w:tab/>
        <w:t>due to the age or state of repair of the existing development on the lot; or</w:t>
      </w:r>
    </w:p>
    <w:p w14:paraId="73DD17BC" w14:textId="77777777" w:rsidR="00E502B8" w:rsidRPr="00692E9E" w:rsidRDefault="00E502B8" w:rsidP="00BE12DB">
      <w:pPr>
        <w:ind w:left="2880" w:right="720" w:hanging="720"/>
        <w:jc w:val="both"/>
        <w:rPr>
          <w:rFonts w:eastAsia="Times New Roman"/>
          <w:i/>
          <w:sz w:val="24"/>
          <w:szCs w:val="24"/>
        </w:rPr>
      </w:pPr>
      <w:r w:rsidRPr="00692E9E">
        <w:rPr>
          <w:rFonts w:eastAsia="Times New Roman"/>
          <w:i/>
          <w:sz w:val="24"/>
          <w:szCs w:val="24"/>
        </w:rPr>
        <w:t>(ii)</w:t>
      </w:r>
      <w:r w:rsidRPr="00692E9E">
        <w:rPr>
          <w:rFonts w:eastAsia="Times New Roman"/>
          <w:i/>
          <w:sz w:val="24"/>
          <w:szCs w:val="24"/>
        </w:rPr>
        <w:tab/>
        <w:t>on 1 or more grounds, if any, specified in regulations made under section 12; and</w:t>
      </w:r>
    </w:p>
    <w:p w14:paraId="03E46BE4" w14:textId="77777777" w:rsidR="00E502B8" w:rsidRPr="00692E9E" w:rsidRDefault="00E502B8" w:rsidP="00BE12DB">
      <w:pPr>
        <w:ind w:left="1440" w:right="720"/>
        <w:jc w:val="both"/>
        <w:rPr>
          <w:rFonts w:eastAsia="Times New Roman"/>
          <w:i/>
          <w:sz w:val="24"/>
          <w:szCs w:val="24"/>
        </w:rPr>
      </w:pPr>
    </w:p>
    <w:p w14:paraId="6D0BB3DC" w14:textId="77777777" w:rsidR="00E502B8" w:rsidRPr="00692E9E" w:rsidRDefault="00E502B8" w:rsidP="00BE12DB">
      <w:pPr>
        <w:ind w:left="2160" w:right="720" w:hanging="720"/>
        <w:jc w:val="both"/>
        <w:rPr>
          <w:rFonts w:eastAsia="Times New Roman"/>
          <w:i/>
          <w:sz w:val="24"/>
          <w:szCs w:val="24"/>
        </w:rPr>
      </w:pPr>
      <w:r w:rsidRPr="00692E9E">
        <w:rPr>
          <w:rFonts w:eastAsia="Times New Roman"/>
          <w:i/>
          <w:sz w:val="24"/>
          <w:szCs w:val="24"/>
        </w:rPr>
        <w:t>(b)</w:t>
      </w:r>
      <w:r w:rsidRPr="00692E9E">
        <w:rPr>
          <w:rFonts w:eastAsia="Times New Roman"/>
          <w:i/>
          <w:sz w:val="24"/>
          <w:szCs w:val="24"/>
        </w:rPr>
        <w:tab/>
        <w:t>the majority owner has taken reasonable steps to acquire all the undivided shares in the lot (including, in the case of a minority owner whose whereabouts are known, negotiating for the purchase of such of those shares as are owned by that minority owner on terms that are fair and reasonable).”</w:t>
      </w:r>
    </w:p>
    <w:p w14:paraId="74FFFB4D" w14:textId="77777777" w:rsidR="00E502B8" w:rsidRPr="00CA63B1" w:rsidRDefault="00E502B8" w:rsidP="00E502B8">
      <w:pPr>
        <w:spacing w:line="360" w:lineRule="auto"/>
        <w:ind w:left="1440" w:right="747"/>
        <w:jc w:val="both"/>
        <w:rPr>
          <w:rFonts w:eastAsia="Times New Roman"/>
          <w:szCs w:val="28"/>
        </w:rPr>
      </w:pPr>
    </w:p>
    <w:p w14:paraId="1B58A6E5" w14:textId="77777777" w:rsidR="008324C0" w:rsidRDefault="00E502B8" w:rsidP="00D77BAF">
      <w:pPr>
        <w:numPr>
          <w:ilvl w:val="0"/>
          <w:numId w:val="40"/>
        </w:numPr>
        <w:tabs>
          <w:tab w:val="clear" w:pos="4320"/>
          <w:tab w:val="clear" w:pos="9072"/>
        </w:tabs>
        <w:snapToGrid/>
        <w:spacing w:line="360" w:lineRule="auto"/>
        <w:ind w:right="180"/>
        <w:jc w:val="both"/>
        <w:rPr>
          <w:rFonts w:eastAsia="Times New Roman"/>
          <w:szCs w:val="28"/>
        </w:rPr>
      </w:pPr>
      <w:r w:rsidRPr="00CA63B1">
        <w:rPr>
          <w:rFonts w:eastAsia="Times New Roman"/>
          <w:szCs w:val="28"/>
        </w:rPr>
        <w:t>The applicant</w:t>
      </w:r>
      <w:r w:rsidR="00691BBF">
        <w:rPr>
          <w:rFonts w:eastAsia="Times New Roman"/>
          <w:szCs w:val="28"/>
        </w:rPr>
        <w:t>s</w:t>
      </w:r>
      <w:r w:rsidRPr="00CA63B1">
        <w:rPr>
          <w:rFonts w:eastAsia="Times New Roman"/>
          <w:szCs w:val="28"/>
        </w:rPr>
        <w:t xml:space="preserve"> </w:t>
      </w:r>
      <w:r>
        <w:rPr>
          <w:rFonts w:eastAsia="Times New Roman"/>
          <w:szCs w:val="28"/>
        </w:rPr>
        <w:t xml:space="preserve">must </w:t>
      </w:r>
      <w:r w:rsidRPr="00CA63B1">
        <w:rPr>
          <w:rFonts w:eastAsia="Times New Roman"/>
          <w:szCs w:val="28"/>
        </w:rPr>
        <w:t xml:space="preserve">satisfy this </w:t>
      </w:r>
      <w:r w:rsidR="0023320F">
        <w:rPr>
          <w:rFonts w:eastAsia="Times New Roman"/>
          <w:szCs w:val="28"/>
        </w:rPr>
        <w:t>tribunal</w:t>
      </w:r>
      <w:r w:rsidRPr="00CA63B1">
        <w:rPr>
          <w:rFonts w:eastAsia="Times New Roman"/>
          <w:szCs w:val="28"/>
        </w:rPr>
        <w:t xml:space="preserve"> the above statutory requirements </w:t>
      </w:r>
      <w:r>
        <w:rPr>
          <w:rFonts w:eastAsia="Times New Roman"/>
          <w:szCs w:val="28"/>
        </w:rPr>
        <w:t>are</w:t>
      </w:r>
      <w:r w:rsidRPr="00CA63B1">
        <w:rPr>
          <w:rFonts w:eastAsia="Times New Roman"/>
          <w:szCs w:val="28"/>
        </w:rPr>
        <w:t xml:space="preserve"> met; otherwise, an order for compulsory sale would not be granted.</w:t>
      </w:r>
    </w:p>
    <w:p w14:paraId="330764A7" w14:textId="77777777" w:rsidR="00D77BAF" w:rsidRPr="00D77BAF" w:rsidRDefault="00D77BAF" w:rsidP="00D77BAF">
      <w:pPr>
        <w:tabs>
          <w:tab w:val="clear" w:pos="1440"/>
          <w:tab w:val="clear" w:pos="4320"/>
          <w:tab w:val="clear" w:pos="9072"/>
        </w:tabs>
        <w:snapToGrid/>
        <w:spacing w:line="360" w:lineRule="auto"/>
        <w:ind w:right="180"/>
        <w:jc w:val="both"/>
        <w:rPr>
          <w:rFonts w:eastAsia="Times New Roman"/>
          <w:szCs w:val="28"/>
        </w:rPr>
      </w:pPr>
    </w:p>
    <w:p w14:paraId="3DAD1CC1" w14:textId="77777777" w:rsidR="00E502B8" w:rsidRPr="0060375E" w:rsidRDefault="00E502B8" w:rsidP="00E502B8">
      <w:pPr>
        <w:keepNext/>
        <w:tabs>
          <w:tab w:val="clear" w:pos="1440"/>
          <w:tab w:val="clear" w:pos="4320"/>
          <w:tab w:val="clear" w:pos="9072"/>
        </w:tabs>
        <w:overflowPunct w:val="0"/>
        <w:autoSpaceDE w:val="0"/>
        <w:autoSpaceDN w:val="0"/>
        <w:snapToGrid/>
        <w:spacing w:after="360" w:line="360" w:lineRule="auto"/>
        <w:textAlignment w:val="baseline"/>
        <w:outlineLvl w:val="0"/>
        <w:rPr>
          <w:i/>
          <w:caps/>
          <w:u w:val="single"/>
          <w:lang w:val="en-GB"/>
        </w:rPr>
      </w:pPr>
      <w:r w:rsidRPr="0088102F">
        <w:rPr>
          <w:i/>
          <w:u w:val="single"/>
          <w:lang w:val="en-GB"/>
        </w:rPr>
        <w:t xml:space="preserve">Whether development of the </w:t>
      </w:r>
      <w:r w:rsidR="0023320F" w:rsidRPr="0088102F">
        <w:rPr>
          <w:i/>
          <w:u w:val="single"/>
          <w:lang w:val="en-GB"/>
        </w:rPr>
        <w:t>L</w:t>
      </w:r>
      <w:r w:rsidRPr="0088102F">
        <w:rPr>
          <w:i/>
          <w:u w:val="single"/>
          <w:lang w:val="en-GB"/>
        </w:rPr>
        <w:t>ot</w:t>
      </w:r>
      <w:r w:rsidR="0023320F" w:rsidRPr="0088102F">
        <w:rPr>
          <w:i/>
          <w:u w:val="single"/>
          <w:lang w:val="en-GB"/>
        </w:rPr>
        <w:t xml:space="preserve"> </w:t>
      </w:r>
      <w:r w:rsidR="00673829" w:rsidRPr="0088102F">
        <w:rPr>
          <w:i/>
          <w:u w:val="single"/>
          <w:lang w:val="en-GB"/>
        </w:rPr>
        <w:t>is</w:t>
      </w:r>
      <w:r w:rsidRPr="0088102F">
        <w:rPr>
          <w:i/>
          <w:u w:val="single"/>
          <w:lang w:val="en-GB"/>
        </w:rPr>
        <w:t xml:space="preserve"> justified due to</w:t>
      </w:r>
      <w:r w:rsidR="0023320F" w:rsidRPr="0088102F">
        <w:rPr>
          <w:i/>
          <w:u w:val="single"/>
          <w:lang w:val="en-GB"/>
        </w:rPr>
        <w:t xml:space="preserve"> the</w:t>
      </w:r>
      <w:r w:rsidRPr="0088102F">
        <w:rPr>
          <w:i/>
          <w:u w:val="single"/>
          <w:lang w:val="en-GB"/>
        </w:rPr>
        <w:t xml:space="preserve"> age and/or state of repair of the </w:t>
      </w:r>
      <w:r w:rsidR="0023320F" w:rsidRPr="0088102F">
        <w:rPr>
          <w:i/>
          <w:u w:val="single"/>
          <w:lang w:val="en-GB"/>
        </w:rPr>
        <w:t>B</w:t>
      </w:r>
      <w:r w:rsidRPr="0088102F">
        <w:rPr>
          <w:i/>
          <w:u w:val="single"/>
          <w:lang w:val="en-GB"/>
        </w:rPr>
        <w:t>uilding</w:t>
      </w:r>
    </w:p>
    <w:p w14:paraId="3534F9E5" w14:textId="77777777" w:rsidR="0023320F" w:rsidRPr="00EC66BA" w:rsidRDefault="009E146A" w:rsidP="00DD7ABB">
      <w:pPr>
        <w:numPr>
          <w:ilvl w:val="0"/>
          <w:numId w:val="40"/>
        </w:numPr>
        <w:tabs>
          <w:tab w:val="clear" w:pos="4320"/>
          <w:tab w:val="clear" w:pos="9072"/>
        </w:tabs>
        <w:snapToGrid/>
        <w:spacing w:after="440" w:line="360" w:lineRule="auto"/>
        <w:jc w:val="both"/>
        <w:rPr>
          <w:lang w:val="en-GB"/>
        </w:rPr>
      </w:pPr>
      <w:r w:rsidRPr="00EC66BA">
        <w:rPr>
          <w:lang w:val="en-GB"/>
        </w:rPr>
        <w:t>The applicant</w:t>
      </w:r>
      <w:r w:rsidR="00691BBF">
        <w:rPr>
          <w:lang w:val="en-GB"/>
        </w:rPr>
        <w:t>s</w:t>
      </w:r>
      <w:r w:rsidR="0067695A" w:rsidRPr="00EC66BA">
        <w:rPr>
          <w:lang w:val="en-GB"/>
        </w:rPr>
        <w:t xml:space="preserve"> adduce expert evidence of </w:t>
      </w:r>
      <w:r w:rsidR="00EC66BA" w:rsidRPr="00EC66BA">
        <w:rPr>
          <w:lang w:val="en-GB"/>
        </w:rPr>
        <w:t xml:space="preserve">Mr </w:t>
      </w:r>
      <w:r w:rsidR="00001AFB">
        <w:rPr>
          <w:lang w:val="en-GB"/>
        </w:rPr>
        <w:t>Dennis Wong Wing Cheung (“Mr Wong”)</w:t>
      </w:r>
      <w:r w:rsidR="00EC66BA" w:rsidRPr="00EC66BA">
        <w:rPr>
          <w:lang w:val="en-GB"/>
        </w:rPr>
        <w:t xml:space="preserve">, </w:t>
      </w:r>
      <w:r w:rsidR="00001AFB">
        <w:rPr>
          <w:lang w:val="en-GB"/>
        </w:rPr>
        <w:t xml:space="preserve">both </w:t>
      </w:r>
      <w:r w:rsidR="00EC66BA" w:rsidRPr="00EC66BA">
        <w:rPr>
          <w:lang w:val="en-GB"/>
        </w:rPr>
        <w:t>a structural engineer</w:t>
      </w:r>
      <w:r w:rsidR="00001AFB">
        <w:rPr>
          <w:lang w:val="en-GB"/>
        </w:rPr>
        <w:t xml:space="preserve"> and a building surveyor</w:t>
      </w:r>
      <w:r w:rsidR="00EC66BA" w:rsidRPr="00EC66BA">
        <w:rPr>
          <w:lang w:val="en-GB"/>
        </w:rPr>
        <w:t xml:space="preserve">, of </w:t>
      </w:r>
      <w:r w:rsidR="00001AFB">
        <w:rPr>
          <w:lang w:val="en-GB"/>
        </w:rPr>
        <w:t>Prudential Surveyors International</w:t>
      </w:r>
      <w:r w:rsidR="00EC66BA" w:rsidRPr="00EC66BA">
        <w:rPr>
          <w:lang w:val="en-GB"/>
        </w:rPr>
        <w:t xml:space="preserve"> Limited</w:t>
      </w:r>
      <w:r w:rsidR="0067695A" w:rsidRPr="00EC66BA">
        <w:rPr>
          <w:lang w:val="en-GB"/>
        </w:rPr>
        <w:t xml:space="preserve">.  Mr </w:t>
      </w:r>
      <w:r w:rsidR="00001AFB">
        <w:rPr>
          <w:lang w:val="en-GB"/>
        </w:rPr>
        <w:t>Wong</w:t>
      </w:r>
      <w:r w:rsidR="0067695A" w:rsidRPr="00EC66BA">
        <w:rPr>
          <w:lang w:val="en-GB"/>
        </w:rPr>
        <w:t xml:space="preserve"> </w:t>
      </w:r>
      <w:r w:rsidR="00F912AF" w:rsidRPr="00EC66BA">
        <w:rPr>
          <w:lang w:val="en-GB"/>
        </w:rPr>
        <w:t>prepar</w:t>
      </w:r>
      <w:r w:rsidR="00001AFB">
        <w:rPr>
          <w:lang w:val="en-GB"/>
        </w:rPr>
        <w:t>ed a Structural Survey</w:t>
      </w:r>
      <w:r w:rsidR="005765D2" w:rsidRPr="00EC66BA">
        <w:rPr>
          <w:lang w:val="en-GB"/>
        </w:rPr>
        <w:t xml:space="preserve"> Report</w:t>
      </w:r>
      <w:r w:rsidR="00001AFB">
        <w:rPr>
          <w:lang w:val="en-GB"/>
        </w:rPr>
        <w:t xml:space="preserve"> and a Condition Survey </w:t>
      </w:r>
      <w:r w:rsidR="00D37E4C">
        <w:rPr>
          <w:lang w:val="en-GB"/>
        </w:rPr>
        <w:t xml:space="preserve">Report </w:t>
      </w:r>
      <w:r w:rsidR="00001AFB">
        <w:rPr>
          <w:lang w:val="en-GB"/>
        </w:rPr>
        <w:t>both dated 16 May 2024</w:t>
      </w:r>
      <w:r w:rsidR="00CE064A">
        <w:rPr>
          <w:lang w:val="en-GB"/>
        </w:rPr>
        <w:t>.</w:t>
      </w:r>
      <w:r w:rsidR="00965243" w:rsidRPr="00EC66BA">
        <w:rPr>
          <w:lang w:val="en-GB"/>
        </w:rPr>
        <w:t xml:space="preserve">  </w:t>
      </w:r>
    </w:p>
    <w:p w14:paraId="4C63A19A" w14:textId="77777777" w:rsidR="00A038DE" w:rsidRPr="00B67716" w:rsidRDefault="005C3640" w:rsidP="00B67716">
      <w:pPr>
        <w:numPr>
          <w:ilvl w:val="0"/>
          <w:numId w:val="40"/>
        </w:numPr>
        <w:tabs>
          <w:tab w:val="clear" w:pos="4320"/>
          <w:tab w:val="clear" w:pos="9072"/>
        </w:tabs>
        <w:snapToGrid/>
        <w:spacing w:after="440" w:line="360" w:lineRule="auto"/>
        <w:jc w:val="both"/>
        <w:rPr>
          <w:lang w:val="en-GB"/>
        </w:rPr>
      </w:pPr>
      <w:r>
        <w:rPr>
          <w:lang w:val="en-GB"/>
        </w:rPr>
        <w:t>No</w:t>
      </w:r>
      <w:r w:rsidR="0087065A">
        <w:rPr>
          <w:lang w:val="en-GB"/>
        </w:rPr>
        <w:t xml:space="preserve"> </w:t>
      </w:r>
      <w:r w:rsidR="00E04015" w:rsidRPr="0060375E">
        <w:rPr>
          <w:lang w:val="en-GB"/>
        </w:rPr>
        <w:t xml:space="preserve">expert evidence </w:t>
      </w:r>
      <w:r w:rsidR="0087065A">
        <w:rPr>
          <w:lang w:val="en-GB"/>
        </w:rPr>
        <w:t xml:space="preserve">has been adduced </w:t>
      </w:r>
      <w:r w:rsidR="00E04015" w:rsidRPr="0060375E">
        <w:rPr>
          <w:lang w:val="en-GB"/>
        </w:rPr>
        <w:t>to rebut th</w:t>
      </w:r>
      <w:r w:rsidR="001F14AB" w:rsidRPr="0060375E">
        <w:rPr>
          <w:lang w:val="en-GB"/>
        </w:rPr>
        <w:t xml:space="preserve">e reports complied by Mr </w:t>
      </w:r>
      <w:r w:rsidR="00CE064A" w:rsidRPr="00B67716">
        <w:rPr>
          <w:lang w:val="en-GB"/>
        </w:rPr>
        <w:t>Wong.</w:t>
      </w:r>
    </w:p>
    <w:p w14:paraId="253B81DD" w14:textId="77777777" w:rsidR="00147460" w:rsidRPr="0060375E" w:rsidRDefault="00147460" w:rsidP="00147460">
      <w:pPr>
        <w:numPr>
          <w:ilvl w:val="0"/>
          <w:numId w:val="40"/>
        </w:numPr>
        <w:tabs>
          <w:tab w:val="clear" w:pos="4320"/>
          <w:tab w:val="clear" w:pos="9072"/>
        </w:tabs>
        <w:snapToGrid/>
        <w:spacing w:after="440" w:line="360" w:lineRule="auto"/>
        <w:jc w:val="both"/>
        <w:rPr>
          <w:lang w:val="en-GB"/>
        </w:rPr>
      </w:pPr>
      <w:r w:rsidRPr="0060375E">
        <w:rPr>
          <w:lang w:val="en-GB"/>
        </w:rPr>
        <w:t>Havi</w:t>
      </w:r>
      <w:r w:rsidR="00F16063" w:rsidRPr="0060375E">
        <w:rPr>
          <w:lang w:val="en-GB"/>
        </w:rPr>
        <w:t>ng con</w:t>
      </w:r>
      <w:r w:rsidR="00001AFB">
        <w:rPr>
          <w:lang w:val="en-GB"/>
        </w:rPr>
        <w:t xml:space="preserve">sidered the reports of Mr </w:t>
      </w:r>
      <w:r w:rsidR="006B3C76">
        <w:rPr>
          <w:lang w:val="en-GB"/>
        </w:rPr>
        <w:t>Wong</w:t>
      </w:r>
      <w:r w:rsidRPr="0060375E">
        <w:rPr>
          <w:lang w:val="en-GB"/>
        </w:rPr>
        <w:t xml:space="preserve">, </w:t>
      </w:r>
      <w:r w:rsidR="00001AFB">
        <w:rPr>
          <w:lang w:val="en-GB"/>
        </w:rPr>
        <w:t>I accept his</w:t>
      </w:r>
      <w:r w:rsidR="001F14AB" w:rsidRPr="0060375E">
        <w:rPr>
          <w:lang w:val="en-GB"/>
        </w:rPr>
        <w:t xml:space="preserve"> </w:t>
      </w:r>
      <w:r w:rsidR="00310E5B" w:rsidRPr="0060375E">
        <w:rPr>
          <w:lang w:val="en-GB"/>
        </w:rPr>
        <w:t xml:space="preserve">expert </w:t>
      </w:r>
      <w:r w:rsidR="001F14AB" w:rsidRPr="0060375E">
        <w:rPr>
          <w:lang w:val="en-GB"/>
        </w:rPr>
        <w:t>opinion</w:t>
      </w:r>
      <w:r w:rsidR="00310E5B" w:rsidRPr="0060375E">
        <w:rPr>
          <w:lang w:val="en-GB"/>
        </w:rPr>
        <w:t xml:space="preserve">. </w:t>
      </w:r>
      <w:r w:rsidR="001F53E6" w:rsidRPr="0060375E">
        <w:rPr>
          <w:lang w:val="en-GB"/>
        </w:rPr>
        <w:t>The Building, being ere</w:t>
      </w:r>
      <w:r w:rsidR="00D0688B">
        <w:rPr>
          <w:lang w:val="en-GB"/>
        </w:rPr>
        <w:t>cted of more than</w:t>
      </w:r>
      <w:r w:rsidR="00F2482A">
        <w:rPr>
          <w:lang w:val="en-GB"/>
        </w:rPr>
        <w:t xml:space="preserve"> 60 </w:t>
      </w:r>
      <w:r w:rsidR="00534B75" w:rsidRPr="008A2846">
        <w:rPr>
          <w:lang w:val="en-GB"/>
        </w:rPr>
        <w:t>years</w:t>
      </w:r>
      <w:r w:rsidR="000D4590">
        <w:rPr>
          <w:lang w:val="en-GB"/>
        </w:rPr>
        <w:t xml:space="preserve"> </w:t>
      </w:r>
      <w:r w:rsidR="00001AFB">
        <w:rPr>
          <w:lang w:val="en-GB"/>
        </w:rPr>
        <w:t>ago</w:t>
      </w:r>
      <w:r w:rsidR="00F2482A">
        <w:rPr>
          <w:lang w:val="en-GB"/>
        </w:rPr>
        <w:t>, is</w:t>
      </w:r>
      <w:r w:rsidR="001F53E6" w:rsidRPr="0060375E">
        <w:rPr>
          <w:lang w:val="en-GB"/>
        </w:rPr>
        <w:t xml:space="preserve"> in poor conditio</w:t>
      </w:r>
      <w:r w:rsidR="001F53E6" w:rsidRPr="0060375E">
        <w:rPr>
          <w:rFonts w:hint="eastAsia"/>
          <w:lang w:val="en-GB"/>
        </w:rPr>
        <w:t xml:space="preserve">n and </w:t>
      </w:r>
      <w:r w:rsidR="007D3B53">
        <w:rPr>
          <w:lang w:val="en-GB"/>
        </w:rPr>
        <w:t>has</w:t>
      </w:r>
      <w:r w:rsidR="001F53E6" w:rsidRPr="0060375E">
        <w:rPr>
          <w:lang w:val="en-GB"/>
        </w:rPr>
        <w:t xml:space="preserve"> come to th</w:t>
      </w:r>
      <w:r w:rsidR="00F2482A">
        <w:rPr>
          <w:lang w:val="en-GB"/>
        </w:rPr>
        <w:t>e end of its</w:t>
      </w:r>
      <w:r w:rsidR="001F53E6" w:rsidRPr="0060375E">
        <w:rPr>
          <w:lang w:val="en-GB"/>
        </w:rPr>
        <w:t xml:space="preserve"> design </w:t>
      </w:r>
      <w:r w:rsidR="009D2003">
        <w:rPr>
          <w:lang w:val="en-GB"/>
        </w:rPr>
        <w:t xml:space="preserve">working </w:t>
      </w:r>
      <w:r w:rsidR="001F53E6" w:rsidRPr="0060375E">
        <w:rPr>
          <w:lang w:val="en-GB"/>
        </w:rPr>
        <w:t>life</w:t>
      </w:r>
      <w:r w:rsidR="001F53E6" w:rsidRPr="0060375E">
        <w:rPr>
          <w:rFonts w:hint="eastAsia"/>
          <w:lang w:val="en-GB"/>
        </w:rPr>
        <w:t xml:space="preserve">.  </w:t>
      </w:r>
      <w:r w:rsidR="001F53E6" w:rsidRPr="0060375E">
        <w:rPr>
          <w:lang w:val="en-GB"/>
        </w:rPr>
        <w:t>The design of the Building</w:t>
      </w:r>
      <w:r w:rsidR="00F2482A">
        <w:rPr>
          <w:lang w:val="en-GB"/>
        </w:rPr>
        <w:t xml:space="preserve"> </w:t>
      </w:r>
      <w:r w:rsidR="001F53E6" w:rsidRPr="0060375E">
        <w:rPr>
          <w:lang w:val="en-GB"/>
        </w:rPr>
        <w:t>ha</w:t>
      </w:r>
      <w:r w:rsidR="00F2482A">
        <w:rPr>
          <w:lang w:val="en-GB"/>
        </w:rPr>
        <w:t>s</w:t>
      </w:r>
      <w:r w:rsidR="001F53E6" w:rsidRPr="0060375E">
        <w:rPr>
          <w:lang w:val="en-GB"/>
        </w:rPr>
        <w:t xml:space="preserve"> become obsolete over time in many aspects, both physically and functionally, and fail</w:t>
      </w:r>
      <w:r w:rsidR="00E04015" w:rsidRPr="0060375E">
        <w:rPr>
          <w:lang w:val="en-GB"/>
        </w:rPr>
        <w:t xml:space="preserve"> </w:t>
      </w:r>
      <w:r w:rsidR="001F53E6" w:rsidRPr="0060375E">
        <w:rPr>
          <w:lang w:val="en-GB"/>
        </w:rPr>
        <w:t>to conform to modern safety standards and statutory requirements.</w:t>
      </w:r>
      <w:r w:rsidR="009E4DA2" w:rsidRPr="0060375E">
        <w:rPr>
          <w:lang w:val="en-GB"/>
        </w:rPr>
        <w:t xml:space="preserve">  </w:t>
      </w:r>
    </w:p>
    <w:p w14:paraId="76F1CADB" w14:textId="77777777" w:rsidR="001F53E6" w:rsidRPr="0060375E" w:rsidRDefault="001F14AB" w:rsidP="00F23C53">
      <w:pPr>
        <w:numPr>
          <w:ilvl w:val="0"/>
          <w:numId w:val="40"/>
        </w:numPr>
        <w:tabs>
          <w:tab w:val="clear" w:pos="4320"/>
          <w:tab w:val="clear" w:pos="9072"/>
        </w:tabs>
        <w:snapToGrid/>
        <w:spacing w:after="440" w:line="360" w:lineRule="auto"/>
        <w:jc w:val="both"/>
        <w:rPr>
          <w:lang w:val="en-GB"/>
        </w:rPr>
      </w:pPr>
      <w:r w:rsidRPr="0060375E">
        <w:rPr>
          <w:lang w:val="en-GB"/>
        </w:rPr>
        <w:t>I am</w:t>
      </w:r>
      <w:r w:rsidR="0089177D" w:rsidRPr="0060375E">
        <w:rPr>
          <w:lang w:val="en-GB"/>
        </w:rPr>
        <w:t xml:space="preserve"> also of the view the </w:t>
      </w:r>
      <w:r w:rsidR="00310E5B" w:rsidRPr="00D0688B">
        <w:rPr>
          <w:lang w:val="en-GB"/>
        </w:rPr>
        <w:t>Building</w:t>
      </w:r>
      <w:r w:rsidR="00F2482A" w:rsidRPr="00D0688B">
        <w:rPr>
          <w:lang w:val="en-GB"/>
        </w:rPr>
        <w:t xml:space="preserve"> is</w:t>
      </w:r>
      <w:r w:rsidR="00310E5B" w:rsidRPr="00D0688B">
        <w:rPr>
          <w:lang w:val="en-GB"/>
        </w:rPr>
        <w:t xml:space="preserve"> in poor state of repair and the </w:t>
      </w:r>
      <w:r w:rsidR="0089177D" w:rsidRPr="00D0688B">
        <w:rPr>
          <w:lang w:val="en-GB"/>
        </w:rPr>
        <w:t>cost</w:t>
      </w:r>
      <w:r w:rsidR="00B8719B" w:rsidRPr="00D0688B">
        <w:rPr>
          <w:lang w:val="en-GB"/>
        </w:rPr>
        <w:t>s</w:t>
      </w:r>
      <w:r w:rsidR="0089177D" w:rsidRPr="00D0688B">
        <w:rPr>
          <w:lang w:val="en-GB"/>
        </w:rPr>
        <w:t xml:space="preserve"> of repair to bring the Building to </w:t>
      </w:r>
      <w:r w:rsidR="00D0688B" w:rsidRPr="00D0688B">
        <w:rPr>
          <w:lang w:val="en-GB"/>
        </w:rPr>
        <w:t xml:space="preserve">a </w:t>
      </w:r>
      <w:r w:rsidR="0089177D" w:rsidRPr="00D0688B">
        <w:rPr>
          <w:lang w:val="en-GB"/>
        </w:rPr>
        <w:t>ten</w:t>
      </w:r>
      <w:r w:rsidR="00CD0781" w:rsidRPr="00D0688B">
        <w:rPr>
          <w:lang w:val="en-GB"/>
        </w:rPr>
        <w:t>ant</w:t>
      </w:r>
      <w:r w:rsidR="00D0688B" w:rsidRPr="00D0688B">
        <w:rPr>
          <w:lang w:val="en-GB"/>
        </w:rPr>
        <w:t>able standard</w:t>
      </w:r>
      <w:r w:rsidR="0089177D" w:rsidRPr="00D0688B">
        <w:rPr>
          <w:lang w:val="en-GB"/>
        </w:rPr>
        <w:t xml:space="preserve"> is disproportionate</w:t>
      </w:r>
      <w:r w:rsidR="009D2003" w:rsidRPr="00D0688B">
        <w:rPr>
          <w:lang w:val="en-GB"/>
        </w:rPr>
        <w:t xml:space="preserve"> to the costs for</w:t>
      </w:r>
      <w:r w:rsidR="00FF2EE2" w:rsidRPr="00D0688B">
        <w:rPr>
          <w:lang w:val="en-GB"/>
        </w:rPr>
        <w:t xml:space="preserve"> recon</w:t>
      </w:r>
      <w:r w:rsidR="000D4590" w:rsidRPr="00D0688B">
        <w:rPr>
          <w:lang w:val="en-GB"/>
        </w:rPr>
        <w:t xml:space="preserve">structing </w:t>
      </w:r>
      <w:r w:rsidR="00D0688B" w:rsidRPr="00D0688B">
        <w:rPr>
          <w:lang w:val="en-GB"/>
        </w:rPr>
        <w:t>a new similar building</w:t>
      </w:r>
      <w:r w:rsidR="002A5DD0" w:rsidRPr="00D0688B">
        <w:rPr>
          <w:lang w:val="en-GB"/>
        </w:rPr>
        <w:t xml:space="preserve">. </w:t>
      </w:r>
      <w:r w:rsidR="00C6449D" w:rsidRPr="00D0688B">
        <w:rPr>
          <w:lang w:val="en-GB"/>
        </w:rPr>
        <w:t xml:space="preserve">Even if </w:t>
      </w:r>
      <w:r w:rsidR="00D16C88" w:rsidRPr="00D0688B">
        <w:rPr>
          <w:lang w:val="en-GB"/>
        </w:rPr>
        <w:t>repair works are</w:t>
      </w:r>
      <w:r w:rsidR="0089177D" w:rsidRPr="00D0688B">
        <w:rPr>
          <w:lang w:val="en-GB"/>
        </w:rPr>
        <w:t xml:space="preserve"> carried out, such work</w:t>
      </w:r>
      <w:r w:rsidR="00310E5B" w:rsidRPr="00D0688B">
        <w:rPr>
          <w:lang w:val="en-GB"/>
        </w:rPr>
        <w:t>s</w:t>
      </w:r>
      <w:r w:rsidR="0089177D" w:rsidRPr="00D0688B">
        <w:rPr>
          <w:lang w:val="en-GB"/>
        </w:rPr>
        <w:t xml:space="preserve"> w</w:t>
      </w:r>
      <w:r w:rsidR="00CD0781" w:rsidRPr="00D0688B">
        <w:rPr>
          <w:lang w:val="en-GB"/>
        </w:rPr>
        <w:t>ill</w:t>
      </w:r>
      <w:r w:rsidR="0089177D" w:rsidRPr="00D0688B">
        <w:rPr>
          <w:lang w:val="en-GB"/>
        </w:rPr>
        <w:t xml:space="preserve"> </w:t>
      </w:r>
      <w:r w:rsidR="00B25C30" w:rsidRPr="00D0688B">
        <w:rPr>
          <w:lang w:val="en-GB"/>
        </w:rPr>
        <w:t xml:space="preserve">bring about a modest improvement </w:t>
      </w:r>
      <w:r w:rsidR="00B8719B" w:rsidRPr="00D0688B">
        <w:rPr>
          <w:lang w:val="en-GB"/>
        </w:rPr>
        <w:t>only</w:t>
      </w:r>
      <w:r w:rsidR="00B8719B" w:rsidRPr="0060375E">
        <w:rPr>
          <w:lang w:val="en-GB"/>
        </w:rPr>
        <w:t xml:space="preserve"> </w:t>
      </w:r>
      <w:r w:rsidR="00B25C30" w:rsidRPr="0060375E">
        <w:rPr>
          <w:lang w:val="en-GB"/>
        </w:rPr>
        <w:t>to the existing condition</w:t>
      </w:r>
      <w:r w:rsidR="0089177D" w:rsidRPr="0060375E">
        <w:rPr>
          <w:lang w:val="en-GB"/>
        </w:rPr>
        <w:t xml:space="preserve"> of the Building</w:t>
      </w:r>
      <w:r w:rsidR="00B25C30" w:rsidRPr="0060375E">
        <w:rPr>
          <w:lang w:val="en-GB"/>
        </w:rPr>
        <w:t xml:space="preserve"> and the Building</w:t>
      </w:r>
      <w:r w:rsidR="00CD0781" w:rsidRPr="0060375E">
        <w:rPr>
          <w:lang w:val="en-GB"/>
        </w:rPr>
        <w:t xml:space="preserve"> will </w:t>
      </w:r>
      <w:r w:rsidR="0089177D" w:rsidRPr="0060375E">
        <w:rPr>
          <w:lang w:val="en-GB"/>
        </w:rPr>
        <w:t xml:space="preserve">continue </w:t>
      </w:r>
      <w:r w:rsidR="00B25C30" w:rsidRPr="0060375E">
        <w:rPr>
          <w:lang w:val="en-GB"/>
        </w:rPr>
        <w:t xml:space="preserve">remain </w:t>
      </w:r>
      <w:r w:rsidR="00B8719B" w:rsidRPr="0060375E">
        <w:rPr>
          <w:lang w:val="en-GB"/>
        </w:rPr>
        <w:t>a sub-standard one.</w:t>
      </w:r>
    </w:p>
    <w:p w14:paraId="35003004" w14:textId="77777777" w:rsidR="008D09E2" w:rsidRPr="0060375E" w:rsidRDefault="001F53E6" w:rsidP="000E6FF9">
      <w:pPr>
        <w:numPr>
          <w:ilvl w:val="0"/>
          <w:numId w:val="40"/>
        </w:numPr>
        <w:tabs>
          <w:tab w:val="clear" w:pos="4320"/>
          <w:tab w:val="clear" w:pos="9072"/>
        </w:tabs>
        <w:snapToGrid/>
        <w:spacing w:after="440" w:line="360" w:lineRule="auto"/>
        <w:jc w:val="both"/>
        <w:rPr>
          <w:lang w:val="en-GB"/>
        </w:rPr>
      </w:pPr>
      <w:r w:rsidRPr="0060375E">
        <w:rPr>
          <w:lang w:val="en-GB"/>
        </w:rPr>
        <w:t>By reason</w:t>
      </w:r>
      <w:r w:rsidR="00351E20" w:rsidRPr="0060375E">
        <w:rPr>
          <w:lang w:val="en-GB"/>
        </w:rPr>
        <w:t xml:space="preserve"> of the matters set out above, I am</w:t>
      </w:r>
      <w:r w:rsidR="00B25C30" w:rsidRPr="0060375E">
        <w:rPr>
          <w:lang w:val="en-GB"/>
        </w:rPr>
        <w:t xml:space="preserve"> satisfied </w:t>
      </w:r>
      <w:r w:rsidR="009010E2" w:rsidRPr="0060375E">
        <w:rPr>
          <w:lang w:val="en-GB"/>
        </w:rPr>
        <w:t>the redevelopment</w:t>
      </w:r>
      <w:r w:rsidR="00B25C30" w:rsidRPr="0060375E">
        <w:rPr>
          <w:lang w:val="en-GB"/>
        </w:rPr>
        <w:t xml:space="preserve"> of the Building is justified</w:t>
      </w:r>
      <w:r w:rsidRPr="0060375E">
        <w:rPr>
          <w:lang w:val="en-GB"/>
        </w:rPr>
        <w:t xml:space="preserve">. </w:t>
      </w:r>
      <w:r w:rsidR="00B25C30" w:rsidRPr="0060375E">
        <w:rPr>
          <w:lang w:val="en-GB"/>
        </w:rPr>
        <w:t xml:space="preserve">  </w:t>
      </w:r>
    </w:p>
    <w:p w14:paraId="633ED80D" w14:textId="77777777" w:rsidR="00B25C30" w:rsidRPr="00692E9E" w:rsidRDefault="00C01B1B" w:rsidP="00692E9E">
      <w:pPr>
        <w:keepNext/>
        <w:tabs>
          <w:tab w:val="clear" w:pos="1440"/>
          <w:tab w:val="clear" w:pos="4320"/>
          <w:tab w:val="clear" w:pos="9072"/>
        </w:tabs>
        <w:overflowPunct w:val="0"/>
        <w:autoSpaceDE w:val="0"/>
        <w:autoSpaceDN w:val="0"/>
        <w:snapToGrid/>
        <w:spacing w:after="360" w:line="360" w:lineRule="auto"/>
        <w:textAlignment w:val="baseline"/>
        <w:outlineLvl w:val="0"/>
        <w:rPr>
          <w:i/>
          <w:caps/>
          <w:u w:val="single"/>
          <w:lang w:val="en-GB"/>
        </w:rPr>
      </w:pPr>
      <w:r w:rsidRPr="00CF694D">
        <w:rPr>
          <w:i/>
          <w:u w:val="single"/>
          <w:lang w:val="en-GB"/>
        </w:rPr>
        <w:t>Whether the applicant</w:t>
      </w:r>
      <w:r w:rsidR="00691BBF">
        <w:rPr>
          <w:i/>
          <w:u w:val="single"/>
          <w:lang w:val="en-GB"/>
        </w:rPr>
        <w:t>s have</w:t>
      </w:r>
      <w:r w:rsidR="00E502B8" w:rsidRPr="00CF694D">
        <w:rPr>
          <w:i/>
          <w:u w:val="single"/>
          <w:lang w:val="en-GB"/>
        </w:rPr>
        <w:t xml:space="preserve"> taken reasonable steps</w:t>
      </w:r>
    </w:p>
    <w:p w14:paraId="7CF35950" w14:textId="77777777" w:rsidR="00694B9A" w:rsidRDefault="00694B9A" w:rsidP="00F23C53">
      <w:pPr>
        <w:numPr>
          <w:ilvl w:val="0"/>
          <w:numId w:val="40"/>
        </w:numPr>
        <w:tabs>
          <w:tab w:val="clear" w:pos="4320"/>
          <w:tab w:val="clear" w:pos="9072"/>
        </w:tabs>
        <w:snapToGrid/>
        <w:spacing w:after="440" w:line="360" w:lineRule="auto"/>
        <w:jc w:val="both"/>
        <w:rPr>
          <w:lang w:val="en-GB"/>
        </w:rPr>
      </w:pPr>
      <w:r>
        <w:rPr>
          <w:lang w:val="en-GB"/>
        </w:rPr>
        <w:t>Mr Adrian But</w:t>
      </w:r>
      <w:r w:rsidR="00007381">
        <w:rPr>
          <w:lang w:val="en-GB"/>
        </w:rPr>
        <w:t xml:space="preserve"> (“Mr But’)</w:t>
      </w:r>
      <w:r>
        <w:rPr>
          <w:lang w:val="en-GB"/>
        </w:rPr>
        <w:t>, counsel for the applicants, submits that: -</w:t>
      </w:r>
    </w:p>
    <w:p w14:paraId="1EB6562A" w14:textId="77777777" w:rsidR="00694B9A" w:rsidRDefault="00694B9A" w:rsidP="00694B9A">
      <w:pPr>
        <w:numPr>
          <w:ilvl w:val="1"/>
          <w:numId w:val="40"/>
        </w:numPr>
        <w:tabs>
          <w:tab w:val="clear" w:pos="4320"/>
          <w:tab w:val="clear" w:pos="9072"/>
        </w:tabs>
        <w:snapToGrid/>
        <w:spacing w:after="440" w:line="360" w:lineRule="auto"/>
        <w:jc w:val="both"/>
        <w:rPr>
          <w:lang w:val="en-GB"/>
        </w:rPr>
      </w:pPr>
      <w:r>
        <w:rPr>
          <w:lang w:val="en-GB"/>
        </w:rPr>
        <w:t>the applicants have successfully acquired the R1-R4 Property owned by the 1</w:t>
      </w:r>
      <w:r w:rsidRPr="00AD5F54">
        <w:rPr>
          <w:vertAlign w:val="superscript"/>
          <w:lang w:val="en-GB"/>
        </w:rPr>
        <w:t>st</w:t>
      </w:r>
      <w:r>
        <w:rPr>
          <w:lang w:val="en-GB"/>
        </w:rPr>
        <w:t>, 2</w:t>
      </w:r>
      <w:r w:rsidRPr="00AD5F54">
        <w:rPr>
          <w:vertAlign w:val="superscript"/>
          <w:lang w:val="en-GB"/>
        </w:rPr>
        <w:t>nd</w:t>
      </w:r>
      <w:r>
        <w:rPr>
          <w:lang w:val="en-GB"/>
        </w:rPr>
        <w:t>, 3</w:t>
      </w:r>
      <w:r w:rsidRPr="00AD5F54">
        <w:rPr>
          <w:vertAlign w:val="superscript"/>
          <w:lang w:val="en-GB"/>
        </w:rPr>
        <w:t>rd</w:t>
      </w:r>
      <w:r>
        <w:rPr>
          <w:lang w:val="en-GB"/>
        </w:rPr>
        <w:t xml:space="preserve"> and 4</w:t>
      </w:r>
      <w:r w:rsidRPr="00AD5F54">
        <w:rPr>
          <w:vertAlign w:val="superscript"/>
          <w:lang w:val="en-GB"/>
        </w:rPr>
        <w:t>th</w:t>
      </w:r>
      <w:r>
        <w:rPr>
          <w:lang w:val="en-GB"/>
        </w:rPr>
        <w:t xml:space="preserve"> respondents before trial;</w:t>
      </w:r>
    </w:p>
    <w:p w14:paraId="541445B9" w14:textId="77777777" w:rsidR="00694B9A" w:rsidRDefault="00694B9A" w:rsidP="00694B9A">
      <w:pPr>
        <w:numPr>
          <w:ilvl w:val="1"/>
          <w:numId w:val="40"/>
        </w:numPr>
        <w:tabs>
          <w:tab w:val="clear" w:pos="4320"/>
          <w:tab w:val="clear" w:pos="9072"/>
        </w:tabs>
        <w:snapToGrid/>
        <w:spacing w:after="440" w:line="360" w:lineRule="auto"/>
        <w:jc w:val="both"/>
        <w:rPr>
          <w:lang w:val="en-GB"/>
        </w:rPr>
      </w:pPr>
      <w:r>
        <w:rPr>
          <w:lang w:val="en-GB"/>
        </w:rPr>
        <w:t>the 5</w:t>
      </w:r>
      <w:r w:rsidRPr="00AD5F54">
        <w:rPr>
          <w:vertAlign w:val="superscript"/>
          <w:lang w:val="en-GB"/>
        </w:rPr>
        <w:t>th</w:t>
      </w:r>
      <w:r>
        <w:rPr>
          <w:lang w:val="en-GB"/>
        </w:rPr>
        <w:t xml:space="preserve"> respondent has withdrawn her opposition before trial; and</w:t>
      </w:r>
    </w:p>
    <w:p w14:paraId="28C3BA74" w14:textId="77777777" w:rsidR="00694B9A" w:rsidRDefault="00694B9A" w:rsidP="00694B9A">
      <w:pPr>
        <w:numPr>
          <w:ilvl w:val="1"/>
          <w:numId w:val="40"/>
        </w:numPr>
        <w:tabs>
          <w:tab w:val="clear" w:pos="4320"/>
          <w:tab w:val="clear" w:pos="9072"/>
        </w:tabs>
        <w:snapToGrid/>
        <w:spacing w:after="440" w:line="360" w:lineRule="auto"/>
        <w:jc w:val="both"/>
        <w:rPr>
          <w:lang w:val="en-GB"/>
        </w:rPr>
      </w:pPr>
      <w:r>
        <w:rPr>
          <w:lang w:val="en-GB"/>
        </w:rPr>
        <w:t>the 6</w:t>
      </w:r>
      <w:r w:rsidRPr="00AD5F54">
        <w:rPr>
          <w:vertAlign w:val="superscript"/>
          <w:lang w:val="en-GB"/>
        </w:rPr>
        <w:t>th</w:t>
      </w:r>
      <w:r>
        <w:rPr>
          <w:lang w:val="en-GB"/>
        </w:rPr>
        <w:t xml:space="preserve"> respondent, who holds the paper title only of the R5/R6 Property, is a missing owner</w:t>
      </w:r>
      <w:r w:rsidR="00007381">
        <w:rPr>
          <w:lang w:val="en-GB"/>
        </w:rPr>
        <w:t xml:space="preserve"> with substituted service of the application</w:t>
      </w:r>
      <w:r>
        <w:rPr>
          <w:lang w:val="en-GB"/>
        </w:rPr>
        <w:t xml:space="preserve">, and the applicants have </w:t>
      </w:r>
      <w:r w:rsidR="00007381">
        <w:rPr>
          <w:lang w:val="en-GB"/>
        </w:rPr>
        <w:t>in fact tried to reach out to the 6</w:t>
      </w:r>
      <w:r w:rsidR="00007381" w:rsidRPr="00007381">
        <w:rPr>
          <w:vertAlign w:val="superscript"/>
          <w:lang w:val="en-GB"/>
        </w:rPr>
        <w:t>th</w:t>
      </w:r>
      <w:r w:rsidR="00007381">
        <w:rPr>
          <w:lang w:val="en-GB"/>
        </w:rPr>
        <w:t xml:space="preserve"> respondent by </w:t>
      </w:r>
      <w:r w:rsidR="00007381" w:rsidRPr="00007381">
        <w:rPr>
          <w:i/>
          <w:lang w:val="en-GB"/>
        </w:rPr>
        <w:t>inter alia</w:t>
      </w:r>
      <w:r w:rsidR="00007381">
        <w:rPr>
          <w:lang w:val="en-GB"/>
        </w:rPr>
        <w:t xml:space="preserve"> letter dated 6 October 2023 by offering to purchase its interest but to no avail.</w:t>
      </w:r>
    </w:p>
    <w:p w14:paraId="77D4AB5C" w14:textId="77777777" w:rsidR="00AD5F54" w:rsidRDefault="00007381" w:rsidP="00F23C53">
      <w:pPr>
        <w:numPr>
          <w:ilvl w:val="0"/>
          <w:numId w:val="40"/>
        </w:numPr>
        <w:tabs>
          <w:tab w:val="clear" w:pos="4320"/>
          <w:tab w:val="clear" w:pos="9072"/>
        </w:tabs>
        <w:snapToGrid/>
        <w:spacing w:after="440" w:line="360" w:lineRule="auto"/>
        <w:jc w:val="both"/>
        <w:rPr>
          <w:lang w:val="en-GB"/>
        </w:rPr>
      </w:pPr>
      <w:r>
        <w:rPr>
          <w:lang w:val="en-GB"/>
        </w:rPr>
        <w:t xml:space="preserve">Based on the above evidence, Mr But further submits that </w:t>
      </w:r>
      <w:r w:rsidR="00AD5F54">
        <w:rPr>
          <w:lang w:val="en-GB"/>
        </w:rPr>
        <w:t>the applicants have taken reasonable steps to acquire all the undivided shares in the Lot. I agree.</w:t>
      </w:r>
    </w:p>
    <w:p w14:paraId="34BEE39B" w14:textId="77777777" w:rsidR="00B25C30" w:rsidRPr="00CF694D" w:rsidRDefault="007D5EDC" w:rsidP="006E1C4B">
      <w:pPr>
        <w:numPr>
          <w:ilvl w:val="0"/>
          <w:numId w:val="40"/>
        </w:numPr>
        <w:tabs>
          <w:tab w:val="clear" w:pos="4320"/>
          <w:tab w:val="clear" w:pos="9072"/>
        </w:tabs>
        <w:snapToGrid/>
        <w:spacing w:after="440" w:line="360" w:lineRule="auto"/>
        <w:jc w:val="both"/>
        <w:rPr>
          <w:lang w:val="en-GB"/>
        </w:rPr>
      </w:pPr>
      <w:r w:rsidRPr="00CF694D">
        <w:rPr>
          <w:lang w:val="en-GB"/>
        </w:rPr>
        <w:t xml:space="preserve">By reason of the matters set out above, </w:t>
      </w:r>
      <w:r w:rsidR="00351E20" w:rsidRPr="00351E20">
        <w:t>I am</w:t>
      </w:r>
      <w:r w:rsidR="00CD0781" w:rsidRPr="00CF694D">
        <w:rPr>
          <w:lang w:val="en-GB"/>
        </w:rPr>
        <w:t xml:space="preserve"> satisfied </w:t>
      </w:r>
      <w:r w:rsidR="00B25C30" w:rsidRPr="00CF694D">
        <w:rPr>
          <w:lang w:val="en-GB"/>
        </w:rPr>
        <w:t>the app</w:t>
      </w:r>
      <w:r w:rsidR="00A76398" w:rsidRPr="00CF694D">
        <w:rPr>
          <w:lang w:val="en-GB"/>
        </w:rPr>
        <w:t>licant</w:t>
      </w:r>
      <w:r w:rsidR="00691BBF">
        <w:rPr>
          <w:lang w:val="en-GB"/>
        </w:rPr>
        <w:t>s have</w:t>
      </w:r>
      <w:r w:rsidR="00CD0781" w:rsidRPr="00CF694D">
        <w:rPr>
          <w:lang w:val="en-GB"/>
        </w:rPr>
        <w:t xml:space="preserve"> taken</w:t>
      </w:r>
      <w:r w:rsidRPr="00CF694D">
        <w:rPr>
          <w:lang w:val="en-GB"/>
        </w:rPr>
        <w:t xml:space="preserve"> </w:t>
      </w:r>
      <w:r w:rsidR="00B25C30" w:rsidRPr="00CF694D">
        <w:rPr>
          <w:lang w:val="en-GB"/>
        </w:rPr>
        <w:t>reasonable steps to acqu</w:t>
      </w:r>
      <w:r w:rsidR="00CD0781" w:rsidRPr="00CF694D">
        <w:rPr>
          <w:lang w:val="en-GB"/>
        </w:rPr>
        <w:t xml:space="preserve">ire all the undivided shares in </w:t>
      </w:r>
      <w:r w:rsidR="00B25C30" w:rsidRPr="00CF694D">
        <w:rPr>
          <w:lang w:val="en-GB"/>
        </w:rPr>
        <w:t>the Lot.</w:t>
      </w:r>
    </w:p>
    <w:p w14:paraId="1A2E7C77" w14:textId="77777777" w:rsidR="00B25C30" w:rsidRPr="00FB037E" w:rsidRDefault="00441DDE" w:rsidP="00692E9E">
      <w:pPr>
        <w:keepNext/>
        <w:tabs>
          <w:tab w:val="clear" w:pos="1440"/>
          <w:tab w:val="clear" w:pos="4320"/>
          <w:tab w:val="clear" w:pos="9072"/>
        </w:tabs>
        <w:overflowPunct w:val="0"/>
        <w:autoSpaceDE w:val="0"/>
        <w:autoSpaceDN w:val="0"/>
        <w:snapToGrid/>
        <w:spacing w:after="360" w:line="360" w:lineRule="auto"/>
        <w:textAlignment w:val="baseline"/>
        <w:outlineLvl w:val="0"/>
        <w:rPr>
          <w:b/>
          <w:i/>
          <w:caps/>
          <w:lang w:val="en-GB"/>
        </w:rPr>
      </w:pPr>
      <w:r>
        <w:rPr>
          <w:b/>
          <w:i/>
          <w:caps/>
          <w:lang w:val="en-GB"/>
        </w:rPr>
        <w:t>Redevelopment value of the lot as at 31 october</w:t>
      </w:r>
      <w:r w:rsidR="0090128E">
        <w:rPr>
          <w:b/>
          <w:i/>
          <w:caps/>
          <w:lang w:val="en-GB"/>
        </w:rPr>
        <w:t xml:space="preserve"> 2024</w:t>
      </w:r>
    </w:p>
    <w:p w14:paraId="04699BD4" w14:textId="77777777" w:rsidR="00490EC0" w:rsidRPr="007E7A6A" w:rsidRDefault="00490EC0" w:rsidP="00F23C53">
      <w:pPr>
        <w:numPr>
          <w:ilvl w:val="0"/>
          <w:numId w:val="40"/>
        </w:numPr>
        <w:tabs>
          <w:tab w:val="clear" w:pos="4320"/>
          <w:tab w:val="clear" w:pos="9072"/>
        </w:tabs>
        <w:snapToGrid/>
        <w:spacing w:after="440" w:line="360" w:lineRule="auto"/>
        <w:jc w:val="both"/>
        <w:rPr>
          <w:lang w:val="en-GB"/>
        </w:rPr>
      </w:pPr>
      <w:r w:rsidRPr="00FB037E">
        <w:rPr>
          <w:lang w:val="en-GB"/>
        </w:rPr>
        <w:t>By reason of being satisfied that redevelopment of the Lot is justified and that the applicant</w:t>
      </w:r>
      <w:r w:rsidR="00691BBF">
        <w:rPr>
          <w:lang w:val="en-GB"/>
        </w:rPr>
        <w:t>s have</w:t>
      </w:r>
      <w:r w:rsidRPr="00FB037E">
        <w:rPr>
          <w:lang w:val="en-GB"/>
        </w:rPr>
        <w:t xml:space="preserve"> taken reasonable steps to acquire all the undivide</w:t>
      </w:r>
      <w:r w:rsidR="00CD3C37" w:rsidRPr="00FB037E">
        <w:rPr>
          <w:lang w:val="en-GB"/>
        </w:rPr>
        <w:t>d shares in</w:t>
      </w:r>
      <w:r w:rsidRPr="00FB037E">
        <w:rPr>
          <w:lang w:val="en-GB"/>
        </w:rPr>
        <w:t xml:space="preserve"> the Lot, </w:t>
      </w:r>
      <w:r w:rsidR="00351E20" w:rsidRPr="00FB037E">
        <w:rPr>
          <w:lang w:val="en-GB"/>
        </w:rPr>
        <w:t>I am</w:t>
      </w:r>
      <w:r w:rsidRPr="00FB037E">
        <w:rPr>
          <w:lang w:val="en-GB"/>
        </w:rPr>
        <w:t xml:space="preserve"> satisfied an order for sale should be granted in favour of </w:t>
      </w:r>
      <w:r w:rsidRPr="007E7A6A">
        <w:rPr>
          <w:lang w:val="en-GB"/>
        </w:rPr>
        <w:t>the applicant</w:t>
      </w:r>
      <w:r w:rsidR="00691BBF">
        <w:rPr>
          <w:lang w:val="en-GB"/>
        </w:rPr>
        <w:t>s</w:t>
      </w:r>
      <w:r w:rsidRPr="007E7A6A">
        <w:rPr>
          <w:lang w:val="en-GB"/>
        </w:rPr>
        <w:t>.</w:t>
      </w:r>
    </w:p>
    <w:p w14:paraId="628BC923" w14:textId="77777777" w:rsidR="00F07893" w:rsidRPr="007E7A6A" w:rsidRDefault="00F56F12" w:rsidP="00D8304B">
      <w:pPr>
        <w:numPr>
          <w:ilvl w:val="0"/>
          <w:numId w:val="40"/>
        </w:numPr>
        <w:tabs>
          <w:tab w:val="clear" w:pos="4320"/>
          <w:tab w:val="clear" w:pos="9072"/>
        </w:tabs>
        <w:snapToGrid/>
        <w:spacing w:after="440" w:line="360" w:lineRule="auto"/>
        <w:jc w:val="both"/>
        <w:rPr>
          <w:lang w:val="en-GB"/>
        </w:rPr>
      </w:pPr>
      <w:r w:rsidRPr="007E7A6A">
        <w:rPr>
          <w:lang w:val="en-GB"/>
        </w:rPr>
        <w:t xml:space="preserve">In the </w:t>
      </w:r>
      <w:r w:rsidR="003B06E3">
        <w:rPr>
          <w:lang w:val="en-GB"/>
        </w:rPr>
        <w:t xml:space="preserve">valuation report dated 16 May 2024 and the </w:t>
      </w:r>
      <w:r w:rsidRPr="007E7A6A">
        <w:rPr>
          <w:lang w:val="en-GB"/>
        </w:rPr>
        <w:t>s</w:t>
      </w:r>
      <w:r w:rsidR="00AE3367" w:rsidRPr="007E7A6A">
        <w:rPr>
          <w:lang w:val="en-GB"/>
        </w:rPr>
        <w:t>upp</w:t>
      </w:r>
      <w:r w:rsidR="00992ECF">
        <w:rPr>
          <w:lang w:val="en-GB"/>
        </w:rPr>
        <w:t>lemental report dated 11 November</w:t>
      </w:r>
      <w:r w:rsidR="00AE5044" w:rsidRPr="007E7A6A">
        <w:rPr>
          <w:lang w:val="en-GB"/>
        </w:rPr>
        <w:t xml:space="preserve"> 2024</w:t>
      </w:r>
      <w:r w:rsidRPr="007E7A6A">
        <w:rPr>
          <w:lang w:val="en-GB"/>
        </w:rPr>
        <w:t xml:space="preserve">, </w:t>
      </w:r>
      <w:r w:rsidR="00AE5044" w:rsidRPr="007E7A6A">
        <w:rPr>
          <w:lang w:val="en-GB"/>
        </w:rPr>
        <w:t>Mr Chan</w:t>
      </w:r>
      <w:r w:rsidR="00D8304B" w:rsidRPr="007E7A6A">
        <w:rPr>
          <w:lang w:val="en-GB"/>
        </w:rPr>
        <w:t xml:space="preserve"> </w:t>
      </w:r>
      <w:r w:rsidR="00D26124" w:rsidRPr="007E7A6A">
        <w:rPr>
          <w:lang w:val="en-GB"/>
        </w:rPr>
        <w:t>assessed</w:t>
      </w:r>
      <w:r w:rsidR="0010359D" w:rsidRPr="007E7A6A">
        <w:rPr>
          <w:lang w:val="en-GB"/>
        </w:rPr>
        <w:t xml:space="preserve"> the </w:t>
      </w:r>
      <w:r w:rsidR="00441DDE">
        <w:rPr>
          <w:lang w:val="en-GB"/>
        </w:rPr>
        <w:t>redevelopment value (“</w:t>
      </w:r>
      <w:r w:rsidR="0010359D" w:rsidRPr="007E7A6A">
        <w:rPr>
          <w:lang w:val="en-GB"/>
        </w:rPr>
        <w:t>RDV</w:t>
      </w:r>
      <w:r w:rsidR="00441DDE">
        <w:rPr>
          <w:lang w:val="en-GB"/>
        </w:rPr>
        <w:t>”)</w:t>
      </w:r>
      <w:r w:rsidR="00D8304B" w:rsidRPr="007E7A6A">
        <w:rPr>
          <w:lang w:val="en-GB"/>
        </w:rPr>
        <w:t xml:space="preserve"> </w:t>
      </w:r>
      <w:r w:rsidRPr="007E7A6A">
        <w:rPr>
          <w:lang w:val="en-GB"/>
        </w:rPr>
        <w:t>of the Lot</w:t>
      </w:r>
      <w:r w:rsidR="00AE3367" w:rsidRPr="007E7A6A">
        <w:rPr>
          <w:lang w:val="en-GB"/>
        </w:rPr>
        <w:t xml:space="preserve"> (i.e. a Class </w:t>
      </w:r>
      <w:r w:rsidR="00441DDE">
        <w:rPr>
          <w:lang w:val="en-GB"/>
        </w:rPr>
        <w:t>A site of 520.25</w:t>
      </w:r>
      <w:r w:rsidRPr="007E7A6A">
        <w:rPr>
          <w:lang w:val="en-GB"/>
        </w:rPr>
        <w:t xml:space="preserve"> square meters) </w:t>
      </w:r>
      <w:r w:rsidR="00441DDE">
        <w:rPr>
          <w:lang w:val="en-GB"/>
        </w:rPr>
        <w:t>as at 31 October</w:t>
      </w:r>
      <w:r w:rsidR="00AE5044" w:rsidRPr="007E7A6A">
        <w:rPr>
          <w:lang w:val="en-GB"/>
        </w:rPr>
        <w:t xml:space="preserve"> 2024</w:t>
      </w:r>
      <w:r w:rsidR="0010359D" w:rsidRPr="007E7A6A">
        <w:rPr>
          <w:lang w:val="en-GB"/>
        </w:rPr>
        <w:t xml:space="preserve"> by residual method</w:t>
      </w:r>
      <w:r w:rsidR="00441DDE">
        <w:rPr>
          <w:lang w:val="en-GB"/>
        </w:rPr>
        <w:t>.</w:t>
      </w:r>
      <w:r w:rsidR="00D8304B" w:rsidRPr="007E7A6A">
        <w:rPr>
          <w:lang w:val="en-GB"/>
        </w:rPr>
        <w:t xml:space="preserve"> </w:t>
      </w:r>
      <w:r w:rsidR="008777F6" w:rsidRPr="007E7A6A">
        <w:t>He</w:t>
      </w:r>
      <w:r w:rsidR="00D26124" w:rsidRPr="007E7A6A">
        <w:rPr>
          <w:lang w:val="en-GB"/>
        </w:rPr>
        <w:t xml:space="preserve"> proposed</w:t>
      </w:r>
      <w:r w:rsidR="008777F6" w:rsidRPr="007E7A6A">
        <w:rPr>
          <w:lang w:val="en-GB"/>
        </w:rPr>
        <w:t xml:space="preserve"> to build a 25</w:t>
      </w:r>
      <w:r w:rsidR="004A05F4" w:rsidRPr="007E7A6A">
        <w:rPr>
          <w:lang w:val="en-GB"/>
        </w:rPr>
        <w:t xml:space="preserve">-storey commercial/residential composite </w:t>
      </w:r>
      <w:r w:rsidRPr="007E7A6A">
        <w:rPr>
          <w:lang w:val="en-GB"/>
        </w:rPr>
        <w:t>building</w:t>
      </w:r>
      <w:r w:rsidR="004A05F4" w:rsidRPr="007E7A6A">
        <w:rPr>
          <w:lang w:val="en-GB"/>
        </w:rPr>
        <w:t xml:space="preserve"> </w:t>
      </w:r>
      <w:r w:rsidR="00441DDE">
        <w:rPr>
          <w:lang w:val="en-GB"/>
        </w:rPr>
        <w:t>at the plot ratio of 8.335</w:t>
      </w:r>
      <w:r w:rsidR="00441DDE" w:rsidRPr="007E7A6A">
        <w:rPr>
          <w:lang w:val="en-GB"/>
        </w:rPr>
        <w:t xml:space="preserve"> (i.e. non-domestic plot ratio of 0.</w:t>
      </w:r>
      <w:r w:rsidR="00441DDE">
        <w:rPr>
          <w:lang w:val="en-GB"/>
        </w:rPr>
        <w:t>7178</w:t>
      </w:r>
      <w:r w:rsidR="00441DDE" w:rsidRPr="007E7A6A">
        <w:rPr>
          <w:lang w:val="en-GB"/>
        </w:rPr>
        <w:t xml:space="preserve"> and domestic plot ratio of </w:t>
      </w:r>
      <w:r w:rsidR="00441DDE">
        <w:rPr>
          <w:lang w:val="en-GB"/>
        </w:rPr>
        <w:t>7.6172</w:t>
      </w:r>
      <w:r w:rsidR="00441DDE" w:rsidRPr="007E7A6A">
        <w:rPr>
          <w:lang w:val="en-GB"/>
        </w:rPr>
        <w:t xml:space="preserve">) and the total gross floor area of </w:t>
      </w:r>
      <w:r w:rsidR="00441DDE">
        <w:rPr>
          <w:lang w:val="en-GB"/>
        </w:rPr>
        <w:t>4,336.27</w:t>
      </w:r>
      <w:r w:rsidR="00441DDE" w:rsidRPr="007E7A6A">
        <w:rPr>
          <w:lang w:val="en-GB"/>
        </w:rPr>
        <w:t xml:space="preserve"> square meters (i.e. excluding exempted green features)</w:t>
      </w:r>
      <w:r w:rsidR="00441DDE">
        <w:rPr>
          <w:lang w:val="en-GB"/>
        </w:rPr>
        <w:t>. The hypothet</w:t>
      </w:r>
      <w:r w:rsidR="00F775E2">
        <w:rPr>
          <w:lang w:val="en-GB"/>
        </w:rPr>
        <w:t>ical development would comprise</w:t>
      </w:r>
      <w:r w:rsidR="004A05F4" w:rsidRPr="007E7A6A">
        <w:rPr>
          <w:lang w:val="en-GB"/>
        </w:rPr>
        <w:t xml:space="preserve"> retail units, plant room and domestic entrance lobby on ground floor; </w:t>
      </w:r>
      <w:r w:rsidR="00435087" w:rsidRPr="007E7A6A">
        <w:rPr>
          <w:lang w:val="en-GB"/>
        </w:rPr>
        <w:t>clubhouse</w:t>
      </w:r>
      <w:r w:rsidR="008777F6" w:rsidRPr="007E7A6A">
        <w:rPr>
          <w:lang w:val="en-GB"/>
        </w:rPr>
        <w:t xml:space="preserve"> </w:t>
      </w:r>
      <w:r w:rsidR="004A05F4" w:rsidRPr="007E7A6A">
        <w:rPr>
          <w:lang w:val="en-GB"/>
        </w:rPr>
        <w:t>and plant room on 1</w:t>
      </w:r>
      <w:r w:rsidR="004A05F4" w:rsidRPr="007E7A6A">
        <w:rPr>
          <w:vertAlign w:val="superscript"/>
          <w:lang w:val="en-GB"/>
        </w:rPr>
        <w:t>st</w:t>
      </w:r>
      <w:r w:rsidR="00441DDE">
        <w:rPr>
          <w:lang w:val="en-GB"/>
        </w:rPr>
        <w:t xml:space="preserve"> floor; and 92</w:t>
      </w:r>
      <w:r w:rsidR="004A05F4" w:rsidRPr="007E7A6A">
        <w:rPr>
          <w:lang w:val="en-GB"/>
        </w:rPr>
        <w:t xml:space="preserve"> residential units from 2</w:t>
      </w:r>
      <w:r w:rsidR="004A05F4" w:rsidRPr="007E7A6A">
        <w:rPr>
          <w:vertAlign w:val="superscript"/>
          <w:lang w:val="en-GB"/>
        </w:rPr>
        <w:t>nd</w:t>
      </w:r>
      <w:r w:rsidR="004A05F4" w:rsidRPr="007E7A6A">
        <w:rPr>
          <w:lang w:val="en-GB"/>
        </w:rPr>
        <w:t xml:space="preserve"> to 2</w:t>
      </w:r>
      <w:r w:rsidR="008777F6" w:rsidRPr="007E7A6A">
        <w:rPr>
          <w:lang w:val="en-GB"/>
        </w:rPr>
        <w:t>4</w:t>
      </w:r>
      <w:r w:rsidR="008777F6" w:rsidRPr="007E7A6A">
        <w:rPr>
          <w:vertAlign w:val="superscript"/>
          <w:lang w:val="en-GB"/>
        </w:rPr>
        <w:t>th</w:t>
      </w:r>
      <w:r w:rsidR="008777F6" w:rsidRPr="007E7A6A">
        <w:rPr>
          <w:lang w:val="en-GB"/>
        </w:rPr>
        <w:t xml:space="preserve"> </w:t>
      </w:r>
      <w:r w:rsidR="004A05F4" w:rsidRPr="007E7A6A">
        <w:rPr>
          <w:lang w:val="en-GB"/>
        </w:rPr>
        <w:t>floors.</w:t>
      </w:r>
      <w:r w:rsidR="00895894" w:rsidRPr="007E7A6A">
        <w:rPr>
          <w:lang w:val="en-GB"/>
        </w:rPr>
        <w:t xml:space="preserve"> </w:t>
      </w:r>
    </w:p>
    <w:p w14:paraId="27B03B9A" w14:textId="77777777" w:rsidR="0060603E" w:rsidRPr="00D8304B" w:rsidRDefault="0060603E" w:rsidP="00D8304B">
      <w:pPr>
        <w:numPr>
          <w:ilvl w:val="0"/>
          <w:numId w:val="40"/>
        </w:numPr>
        <w:tabs>
          <w:tab w:val="clear" w:pos="4320"/>
          <w:tab w:val="clear" w:pos="9072"/>
        </w:tabs>
        <w:snapToGrid/>
        <w:spacing w:after="440" w:line="360" w:lineRule="auto"/>
        <w:jc w:val="both"/>
        <w:rPr>
          <w:lang w:val="en-GB"/>
        </w:rPr>
      </w:pPr>
      <w:r>
        <w:rPr>
          <w:lang w:val="en-GB"/>
        </w:rPr>
        <w:t xml:space="preserve">In the </w:t>
      </w:r>
      <w:r w:rsidR="006927F6">
        <w:rPr>
          <w:lang w:val="en-GB"/>
        </w:rPr>
        <w:t xml:space="preserve">supplemental report dated 11 November 2024, </w:t>
      </w:r>
      <w:r w:rsidR="00DC4C0F">
        <w:rPr>
          <w:lang w:val="en-GB"/>
        </w:rPr>
        <w:t xml:space="preserve">Mr </w:t>
      </w:r>
      <w:r w:rsidR="00273FFC">
        <w:rPr>
          <w:lang w:val="en-GB"/>
        </w:rPr>
        <w:t>Chan</w:t>
      </w:r>
      <w:r w:rsidR="00D26124">
        <w:rPr>
          <w:lang w:val="en-GB"/>
        </w:rPr>
        <w:t xml:space="preserve"> </w:t>
      </w:r>
      <w:r w:rsidR="006927F6">
        <w:rPr>
          <w:lang w:val="en-GB"/>
        </w:rPr>
        <w:t xml:space="preserve">updated his residual valuation and </w:t>
      </w:r>
      <w:r w:rsidR="00D26124">
        <w:rPr>
          <w:lang w:val="en-GB"/>
        </w:rPr>
        <w:t>assessed</w:t>
      </w:r>
      <w:r w:rsidR="0007545F">
        <w:rPr>
          <w:lang w:val="en-GB"/>
        </w:rPr>
        <w:t xml:space="preserve"> the gross development val</w:t>
      </w:r>
      <w:r w:rsidR="006927F6">
        <w:rPr>
          <w:lang w:val="en-GB"/>
        </w:rPr>
        <w:t xml:space="preserve">ue (“GDV”) of the hypothetical development </w:t>
      </w:r>
      <w:r w:rsidR="0007545F">
        <w:rPr>
          <w:lang w:val="en-GB"/>
        </w:rPr>
        <w:t xml:space="preserve">at </w:t>
      </w:r>
      <w:r w:rsidR="001A12B0">
        <w:rPr>
          <w:lang w:val="en-GB"/>
        </w:rPr>
        <w:t>$711,291,050</w:t>
      </w:r>
      <w:r w:rsidR="00D42034">
        <w:rPr>
          <w:lang w:val="en-GB"/>
        </w:rPr>
        <w:t xml:space="preserve"> (i.e. </w:t>
      </w:r>
      <w:r w:rsidR="004A05F4">
        <w:rPr>
          <w:lang w:val="en-GB"/>
        </w:rPr>
        <w:t xml:space="preserve">average </w:t>
      </w:r>
      <w:r w:rsidR="00273FFC">
        <w:rPr>
          <w:lang w:val="en-GB"/>
        </w:rPr>
        <w:t>ground fl</w:t>
      </w:r>
      <w:r w:rsidR="00DC4C0F">
        <w:rPr>
          <w:lang w:val="en-GB"/>
        </w:rPr>
        <w:t>oor retail unit rate at $275,000</w:t>
      </w:r>
      <w:r w:rsidR="004A05F4">
        <w:rPr>
          <w:lang w:val="en-GB"/>
        </w:rPr>
        <w:t xml:space="preserve"> per square meter saleable</w:t>
      </w:r>
      <w:r w:rsidR="00D42034">
        <w:rPr>
          <w:lang w:val="en-GB"/>
        </w:rPr>
        <w:t xml:space="preserve"> and averag</w:t>
      </w:r>
      <w:r w:rsidR="00273FFC">
        <w:rPr>
          <w:lang w:val="en-GB"/>
        </w:rPr>
        <w:t>e do</w:t>
      </w:r>
      <w:r w:rsidR="001A12B0">
        <w:rPr>
          <w:lang w:val="en-GB"/>
        </w:rPr>
        <w:t>mestic unit rate at $202,176</w:t>
      </w:r>
      <w:r w:rsidR="00D42034">
        <w:rPr>
          <w:lang w:val="en-GB"/>
        </w:rPr>
        <w:t xml:space="preserve"> per square meter saleable)</w:t>
      </w:r>
      <w:r w:rsidR="00273FFC">
        <w:rPr>
          <w:lang w:val="en-GB"/>
        </w:rPr>
        <w:t>. He</w:t>
      </w:r>
      <w:r w:rsidR="00390E6A">
        <w:rPr>
          <w:lang w:val="en-GB"/>
        </w:rPr>
        <w:t xml:space="preserve"> adopt</w:t>
      </w:r>
      <w:r w:rsidR="00D26124">
        <w:rPr>
          <w:lang w:val="en-GB"/>
        </w:rPr>
        <w:t>ed</w:t>
      </w:r>
      <w:r w:rsidR="00390E6A">
        <w:rPr>
          <w:lang w:val="en-GB"/>
        </w:rPr>
        <w:t xml:space="preserve"> </w:t>
      </w:r>
      <w:r w:rsidR="00936AF4">
        <w:rPr>
          <w:lang w:val="en-GB"/>
        </w:rPr>
        <w:t xml:space="preserve">(i) </w:t>
      </w:r>
      <w:r w:rsidR="001A12B0">
        <w:rPr>
          <w:lang w:val="en-GB"/>
        </w:rPr>
        <w:t>demolition cost at $2,208</w:t>
      </w:r>
      <w:r w:rsidR="00390E6A">
        <w:rPr>
          <w:lang w:val="en-GB"/>
        </w:rPr>
        <w:t xml:space="preserve"> per square met</w:t>
      </w:r>
      <w:r w:rsidR="004A05F4">
        <w:rPr>
          <w:lang w:val="en-GB"/>
        </w:rPr>
        <w:t>er</w:t>
      </w:r>
      <w:r w:rsidR="00273FFC">
        <w:rPr>
          <w:lang w:val="en-GB"/>
        </w:rPr>
        <w:t xml:space="preserve"> gross</w:t>
      </w:r>
      <w:r w:rsidR="00936AF4">
        <w:rPr>
          <w:lang w:val="en-GB"/>
        </w:rPr>
        <w:t>; (ii)</w:t>
      </w:r>
      <w:r w:rsidR="001A12B0">
        <w:rPr>
          <w:lang w:val="en-GB"/>
        </w:rPr>
        <w:t xml:space="preserve"> construction cost at $47,036</w:t>
      </w:r>
      <w:r w:rsidR="00390E6A">
        <w:rPr>
          <w:lang w:val="en-GB"/>
        </w:rPr>
        <w:t xml:space="preserve"> per square </w:t>
      </w:r>
      <w:r w:rsidR="004A05F4">
        <w:rPr>
          <w:lang w:val="en-GB"/>
        </w:rPr>
        <w:t>meter</w:t>
      </w:r>
      <w:r w:rsidR="00273FFC">
        <w:rPr>
          <w:lang w:val="en-GB"/>
        </w:rPr>
        <w:t xml:space="preserve"> gross</w:t>
      </w:r>
      <w:r w:rsidR="00936AF4">
        <w:rPr>
          <w:lang w:val="en-GB"/>
        </w:rPr>
        <w:t>; (iii)</w:t>
      </w:r>
      <w:r w:rsidR="001A12B0">
        <w:rPr>
          <w:lang w:val="en-GB"/>
        </w:rPr>
        <w:t xml:space="preserve"> development period of 3</w:t>
      </w:r>
      <w:r w:rsidR="00390E6A">
        <w:rPr>
          <w:lang w:val="en-GB"/>
        </w:rPr>
        <w:t xml:space="preserve"> ye</w:t>
      </w:r>
      <w:r w:rsidR="004866FC">
        <w:rPr>
          <w:lang w:val="en-GB"/>
        </w:rPr>
        <w:t>ars (i.e. demolition period of 9</w:t>
      </w:r>
      <w:r w:rsidR="00390E6A">
        <w:rPr>
          <w:lang w:val="en-GB"/>
        </w:rPr>
        <w:t xml:space="preserve"> months</w:t>
      </w:r>
      <w:r w:rsidR="004866FC">
        <w:rPr>
          <w:lang w:val="en-GB"/>
        </w:rPr>
        <w:t xml:space="preserve">, </w:t>
      </w:r>
      <w:r w:rsidR="00390E6A">
        <w:rPr>
          <w:lang w:val="en-GB"/>
        </w:rPr>
        <w:t xml:space="preserve">construction period of </w:t>
      </w:r>
      <w:r w:rsidR="00273FFC">
        <w:rPr>
          <w:lang w:val="en-GB"/>
        </w:rPr>
        <w:t>2</w:t>
      </w:r>
      <w:r w:rsidR="004866FC">
        <w:rPr>
          <w:lang w:val="en-GB"/>
        </w:rPr>
        <w:t>.5</w:t>
      </w:r>
      <w:r w:rsidR="00390E6A">
        <w:rPr>
          <w:lang w:val="en-GB"/>
        </w:rPr>
        <w:t xml:space="preserve"> y</w:t>
      </w:r>
      <w:r w:rsidR="00936AF4">
        <w:rPr>
          <w:lang w:val="en-GB"/>
        </w:rPr>
        <w:t>ears</w:t>
      </w:r>
      <w:r w:rsidR="004866FC">
        <w:rPr>
          <w:lang w:val="en-GB"/>
        </w:rPr>
        <w:t>, and there are 3 months overlapping period); (iv) marketing cost at 4</w:t>
      </w:r>
      <w:r w:rsidR="00390E6A">
        <w:rPr>
          <w:lang w:val="en-GB"/>
        </w:rPr>
        <w:t xml:space="preserve">% of </w:t>
      </w:r>
      <w:r w:rsidR="002161F6">
        <w:rPr>
          <w:lang w:val="en-GB"/>
        </w:rPr>
        <w:t xml:space="preserve">the </w:t>
      </w:r>
      <w:r w:rsidR="00390E6A">
        <w:rPr>
          <w:lang w:val="en-GB"/>
        </w:rPr>
        <w:t>GDV</w:t>
      </w:r>
      <w:r w:rsidR="00936AF4">
        <w:rPr>
          <w:lang w:val="en-GB"/>
        </w:rPr>
        <w:t xml:space="preserve">; (v) </w:t>
      </w:r>
      <w:r w:rsidR="00390E6A">
        <w:rPr>
          <w:lang w:val="en-GB"/>
        </w:rPr>
        <w:t>professional fees at 6% of development costs</w:t>
      </w:r>
      <w:r w:rsidR="002161F6">
        <w:rPr>
          <w:lang w:val="en-GB"/>
        </w:rPr>
        <w:t>; (vi</w:t>
      </w:r>
      <w:r w:rsidR="00936AF4">
        <w:rPr>
          <w:lang w:val="en-GB"/>
        </w:rPr>
        <w:t>)</w:t>
      </w:r>
      <w:r w:rsidR="00390E6A">
        <w:rPr>
          <w:lang w:val="en-GB"/>
        </w:rPr>
        <w:t xml:space="preserve"> interest ra</w:t>
      </w:r>
      <w:r w:rsidR="004866FC">
        <w:rPr>
          <w:lang w:val="en-GB"/>
        </w:rPr>
        <w:t>te at 5.375</w:t>
      </w:r>
      <w:r w:rsidR="00390E6A">
        <w:rPr>
          <w:lang w:val="en-GB"/>
        </w:rPr>
        <w:t>% per an</w:t>
      </w:r>
      <w:r w:rsidR="00273FFC">
        <w:rPr>
          <w:lang w:val="en-GB"/>
        </w:rPr>
        <w:t>num</w:t>
      </w:r>
      <w:r w:rsidR="00936AF4">
        <w:rPr>
          <w:lang w:val="en-GB"/>
        </w:rPr>
        <w:t>;</w:t>
      </w:r>
      <w:r w:rsidR="00273FFC">
        <w:rPr>
          <w:lang w:val="en-GB"/>
        </w:rPr>
        <w:t xml:space="preserve"> and </w:t>
      </w:r>
      <w:r w:rsidR="002161F6">
        <w:rPr>
          <w:lang w:val="en-GB"/>
        </w:rPr>
        <w:t>(vi</w:t>
      </w:r>
      <w:r w:rsidR="00936AF4">
        <w:rPr>
          <w:lang w:val="en-GB"/>
        </w:rPr>
        <w:t xml:space="preserve">i) </w:t>
      </w:r>
      <w:r w:rsidR="004866FC">
        <w:rPr>
          <w:lang w:val="en-GB"/>
        </w:rPr>
        <w:t>developer’s profit at 17</w:t>
      </w:r>
      <w:r w:rsidR="00390E6A">
        <w:rPr>
          <w:lang w:val="en-GB"/>
        </w:rPr>
        <w:t xml:space="preserve">% (i.e. with </w:t>
      </w:r>
      <w:r w:rsidR="00015AC7">
        <w:rPr>
          <w:lang w:val="en-GB"/>
        </w:rPr>
        <w:t xml:space="preserve">additional </w:t>
      </w:r>
      <w:r w:rsidR="00390E6A">
        <w:rPr>
          <w:lang w:val="en-GB"/>
        </w:rPr>
        <w:t xml:space="preserve">allowance for stamp duty </w:t>
      </w:r>
      <w:r w:rsidR="00015AC7">
        <w:rPr>
          <w:lang w:val="en-GB"/>
        </w:rPr>
        <w:t xml:space="preserve">at 4.25% </w:t>
      </w:r>
      <w:r w:rsidR="00390E6A">
        <w:rPr>
          <w:lang w:val="en-GB"/>
        </w:rPr>
        <w:t xml:space="preserve">and legal cost </w:t>
      </w:r>
      <w:r w:rsidR="00015AC7">
        <w:rPr>
          <w:lang w:val="en-GB"/>
        </w:rPr>
        <w:t xml:space="preserve">at 0.1% </w:t>
      </w:r>
      <w:r w:rsidR="00390E6A">
        <w:rPr>
          <w:lang w:val="en-GB"/>
        </w:rPr>
        <w:t>on residual land value).</w:t>
      </w:r>
      <w:r w:rsidR="00D23A79">
        <w:rPr>
          <w:lang w:val="en-GB"/>
        </w:rPr>
        <w:t xml:space="preserve">  Finally, </w:t>
      </w:r>
      <w:r w:rsidR="00273FFC">
        <w:rPr>
          <w:lang w:val="en-GB"/>
        </w:rPr>
        <w:t>he</w:t>
      </w:r>
      <w:r w:rsidR="00D26124">
        <w:rPr>
          <w:lang w:val="en-GB"/>
        </w:rPr>
        <w:t xml:space="preserve"> assessed</w:t>
      </w:r>
      <w:r w:rsidR="00D81C67">
        <w:rPr>
          <w:lang w:val="en-GB"/>
        </w:rPr>
        <w:t xml:space="preserve"> the RDV of the Lot</w:t>
      </w:r>
      <w:r w:rsidR="00BF122B">
        <w:rPr>
          <w:lang w:val="en-GB"/>
        </w:rPr>
        <w:t xml:space="preserve"> </w:t>
      </w:r>
      <w:r w:rsidR="00D23A79">
        <w:rPr>
          <w:lang w:val="en-GB"/>
        </w:rPr>
        <w:t xml:space="preserve">at </w:t>
      </w:r>
      <w:r w:rsidR="004866FC">
        <w:rPr>
          <w:lang w:val="en-GB"/>
        </w:rPr>
        <w:t>$286</w:t>
      </w:r>
      <w:r w:rsidR="00FA7A9F">
        <w:rPr>
          <w:lang w:val="en-GB"/>
        </w:rPr>
        <w:t>,000,000 (i.e.</w:t>
      </w:r>
      <w:r w:rsidR="004866FC">
        <w:rPr>
          <w:lang w:val="en-GB"/>
        </w:rPr>
        <w:t xml:space="preserve"> accommodation value of $65,955</w:t>
      </w:r>
      <w:r w:rsidR="00FA7A9F">
        <w:rPr>
          <w:lang w:val="en-GB"/>
        </w:rPr>
        <w:t xml:space="preserve"> per squar</w:t>
      </w:r>
      <w:r w:rsidR="004866FC">
        <w:rPr>
          <w:lang w:val="en-GB"/>
        </w:rPr>
        <w:t>e meter / $6,127</w:t>
      </w:r>
      <w:r w:rsidR="00FA7A9F">
        <w:rPr>
          <w:lang w:val="en-GB"/>
        </w:rPr>
        <w:t xml:space="preserve"> per square foot)</w:t>
      </w:r>
    </w:p>
    <w:p w14:paraId="2EEB4E66" w14:textId="77777777" w:rsidR="004770EA" w:rsidRDefault="004866FC" w:rsidP="00997D82">
      <w:pPr>
        <w:numPr>
          <w:ilvl w:val="0"/>
          <w:numId w:val="40"/>
        </w:numPr>
        <w:tabs>
          <w:tab w:val="clear" w:pos="4320"/>
          <w:tab w:val="clear" w:pos="9072"/>
        </w:tabs>
        <w:snapToGrid/>
        <w:spacing w:after="440" w:line="360" w:lineRule="auto"/>
        <w:jc w:val="both"/>
        <w:rPr>
          <w:lang w:val="en-GB"/>
        </w:rPr>
      </w:pPr>
      <w:r>
        <w:rPr>
          <w:lang w:val="en-GB"/>
        </w:rPr>
        <w:t xml:space="preserve">Having gone through Mr </w:t>
      </w:r>
      <w:r w:rsidR="00F0286D">
        <w:rPr>
          <w:lang w:val="en-GB"/>
        </w:rPr>
        <w:t>Chan</w:t>
      </w:r>
      <w:r w:rsidR="00015AC7">
        <w:rPr>
          <w:lang w:val="en-GB"/>
        </w:rPr>
        <w:t>’s assessment</w:t>
      </w:r>
      <w:r w:rsidR="00FC7472">
        <w:rPr>
          <w:lang w:val="en-GB"/>
        </w:rPr>
        <w:t>s</w:t>
      </w:r>
      <w:r w:rsidR="00F0286D">
        <w:rPr>
          <w:lang w:val="en-GB"/>
        </w:rPr>
        <w:t xml:space="preserve"> in his</w:t>
      </w:r>
      <w:r w:rsidR="00A2617B">
        <w:rPr>
          <w:lang w:val="en-GB"/>
        </w:rPr>
        <w:t xml:space="preserve"> </w:t>
      </w:r>
      <w:r w:rsidR="0072657F">
        <w:rPr>
          <w:lang w:val="en-GB"/>
        </w:rPr>
        <w:t xml:space="preserve">valuation report and </w:t>
      </w:r>
      <w:r w:rsidR="00015AC7">
        <w:rPr>
          <w:lang w:val="en-GB"/>
        </w:rPr>
        <w:t>s</w:t>
      </w:r>
      <w:r w:rsidR="00F0286D">
        <w:rPr>
          <w:lang w:val="en-GB"/>
        </w:rPr>
        <w:t>upplemental report, I accept his</w:t>
      </w:r>
      <w:r w:rsidR="00563C50" w:rsidRPr="00620AE3">
        <w:rPr>
          <w:lang w:val="en-GB"/>
        </w:rPr>
        <w:t xml:space="preserve"> residual valuation</w:t>
      </w:r>
      <w:r w:rsidR="00563C50" w:rsidRPr="00015AC7">
        <w:rPr>
          <w:lang w:val="en-GB"/>
        </w:rPr>
        <w:t xml:space="preserve">. </w:t>
      </w:r>
      <w:r w:rsidR="000A3707">
        <w:rPr>
          <w:lang w:val="en-GB"/>
        </w:rPr>
        <w:t xml:space="preserve">Although </w:t>
      </w:r>
      <w:r w:rsidR="00F0286D">
        <w:rPr>
          <w:lang w:val="en-GB"/>
        </w:rPr>
        <w:t>I may not agree with him</w:t>
      </w:r>
      <w:r w:rsidR="00015AC7" w:rsidRPr="00015AC7">
        <w:rPr>
          <w:lang w:val="en-GB"/>
        </w:rPr>
        <w:t xml:space="preserve"> each </w:t>
      </w:r>
      <w:r w:rsidR="00F0286D">
        <w:rPr>
          <w:lang w:val="en-GB"/>
        </w:rPr>
        <w:t>and every item in his</w:t>
      </w:r>
      <w:r w:rsidR="00FC7472">
        <w:rPr>
          <w:lang w:val="en-GB"/>
        </w:rPr>
        <w:t xml:space="preserve"> valuation</w:t>
      </w:r>
      <w:r w:rsidR="00015AC7" w:rsidRPr="00015AC7">
        <w:rPr>
          <w:lang w:val="en-GB"/>
        </w:rPr>
        <w:t xml:space="preserve">, I am </w:t>
      </w:r>
      <w:r w:rsidR="00030DEC">
        <w:rPr>
          <w:lang w:val="en-GB"/>
        </w:rPr>
        <w:t>of the opinion</w:t>
      </w:r>
      <w:r w:rsidR="00015AC7" w:rsidRPr="00015AC7">
        <w:rPr>
          <w:lang w:val="en-GB"/>
        </w:rPr>
        <w:t xml:space="preserve"> </w:t>
      </w:r>
      <w:r w:rsidR="00047A6F">
        <w:rPr>
          <w:lang w:val="en-GB"/>
        </w:rPr>
        <w:t xml:space="preserve">that </w:t>
      </w:r>
      <w:r w:rsidR="00015AC7" w:rsidRPr="00015AC7">
        <w:rPr>
          <w:lang w:val="en-GB"/>
        </w:rPr>
        <w:t>the overall result is fair and reasonable and reflects the market value of the Lot as at the valuation date.</w:t>
      </w:r>
      <w:r w:rsidR="00462F1F">
        <w:rPr>
          <w:lang w:val="en-GB"/>
        </w:rPr>
        <w:t xml:space="preserve">  </w:t>
      </w:r>
    </w:p>
    <w:p w14:paraId="142B7586" w14:textId="77777777" w:rsidR="00B25C30" w:rsidRDefault="00B25C30" w:rsidP="00F23C53">
      <w:pPr>
        <w:numPr>
          <w:ilvl w:val="0"/>
          <w:numId w:val="40"/>
        </w:numPr>
        <w:tabs>
          <w:tab w:val="clear" w:pos="4320"/>
          <w:tab w:val="clear" w:pos="9072"/>
        </w:tabs>
        <w:snapToGrid/>
        <w:spacing w:after="440" w:line="360" w:lineRule="auto"/>
        <w:jc w:val="both"/>
        <w:rPr>
          <w:lang w:val="en-GB"/>
        </w:rPr>
      </w:pPr>
      <w:r w:rsidRPr="00620AE3">
        <w:t>Based on</w:t>
      </w:r>
      <w:r w:rsidRPr="00620AE3">
        <w:rPr>
          <w:lang w:val="en-GB"/>
        </w:rPr>
        <w:t xml:space="preserve"> the </w:t>
      </w:r>
      <w:r w:rsidR="00F0286D">
        <w:rPr>
          <w:lang w:val="en-GB"/>
        </w:rPr>
        <w:t>r</w:t>
      </w:r>
      <w:r w:rsidR="004866FC">
        <w:rPr>
          <w:lang w:val="en-GB"/>
        </w:rPr>
        <w:t xml:space="preserve">esidual valuation of Mr </w:t>
      </w:r>
      <w:r w:rsidR="00F0286D">
        <w:rPr>
          <w:lang w:val="en-GB"/>
        </w:rPr>
        <w:t>Chan</w:t>
      </w:r>
      <w:r w:rsidR="00D62B3C" w:rsidRPr="00620AE3">
        <w:rPr>
          <w:lang w:val="en-GB"/>
        </w:rPr>
        <w:t xml:space="preserve"> and my above determination</w:t>
      </w:r>
      <w:r w:rsidRPr="00620AE3">
        <w:rPr>
          <w:lang w:val="en-GB"/>
        </w:rPr>
        <w:t xml:space="preserve">, the </w:t>
      </w:r>
      <w:r w:rsidR="003D6BF8" w:rsidRPr="00620AE3">
        <w:rPr>
          <w:lang w:val="en-GB"/>
        </w:rPr>
        <w:t xml:space="preserve">Lot </w:t>
      </w:r>
      <w:r w:rsidR="004866FC">
        <w:rPr>
          <w:lang w:val="en-GB"/>
        </w:rPr>
        <w:t>as at 31 October</w:t>
      </w:r>
      <w:r w:rsidR="00F0286D">
        <w:rPr>
          <w:lang w:val="en-GB"/>
        </w:rPr>
        <w:t xml:space="preserve"> 2024</w:t>
      </w:r>
      <w:r w:rsidR="00D62B3C" w:rsidRPr="00620AE3">
        <w:rPr>
          <w:lang w:val="en-GB"/>
        </w:rPr>
        <w:t xml:space="preserve"> </w:t>
      </w:r>
      <w:r w:rsidR="00015AC7">
        <w:rPr>
          <w:lang w:val="en-GB"/>
        </w:rPr>
        <w:t>is</w:t>
      </w:r>
      <w:r w:rsidR="0086758E" w:rsidRPr="00620AE3">
        <w:rPr>
          <w:lang w:val="en-GB"/>
        </w:rPr>
        <w:t xml:space="preserve"> </w:t>
      </w:r>
      <w:r w:rsidRPr="00620AE3">
        <w:rPr>
          <w:lang w:val="en-GB"/>
        </w:rPr>
        <w:t xml:space="preserve">assessed </w:t>
      </w:r>
      <w:r w:rsidRPr="00DE0F20">
        <w:rPr>
          <w:lang w:val="en-GB"/>
        </w:rPr>
        <w:t xml:space="preserve">at </w:t>
      </w:r>
      <w:r w:rsidR="005579EE">
        <w:rPr>
          <w:lang w:val="en-GB"/>
        </w:rPr>
        <w:t>$</w:t>
      </w:r>
      <w:r w:rsidR="004866FC">
        <w:rPr>
          <w:lang w:val="en-GB"/>
        </w:rPr>
        <w:t>286</w:t>
      </w:r>
      <w:r w:rsidR="00015AC7">
        <w:rPr>
          <w:lang w:val="en-GB"/>
        </w:rPr>
        <w:t>,000,000</w:t>
      </w:r>
      <w:r w:rsidR="008D60A8">
        <w:rPr>
          <w:lang w:val="en-GB"/>
        </w:rPr>
        <w:t>, which should be the reserve price for the purpose of auction sale</w:t>
      </w:r>
      <w:r w:rsidR="003A4820" w:rsidRPr="00620AE3">
        <w:rPr>
          <w:lang w:val="en-GB"/>
        </w:rPr>
        <w:t>.</w:t>
      </w:r>
    </w:p>
    <w:p w14:paraId="624860AE" w14:textId="77777777" w:rsidR="00D662CB" w:rsidRPr="006D5BA6" w:rsidRDefault="00D662CB" w:rsidP="00692E9E">
      <w:pPr>
        <w:keepNext/>
        <w:tabs>
          <w:tab w:val="clear" w:pos="1440"/>
          <w:tab w:val="clear" w:pos="4320"/>
          <w:tab w:val="clear" w:pos="9072"/>
        </w:tabs>
        <w:overflowPunct w:val="0"/>
        <w:autoSpaceDE w:val="0"/>
        <w:autoSpaceDN w:val="0"/>
        <w:snapToGrid/>
        <w:spacing w:after="360" w:line="360" w:lineRule="auto"/>
        <w:textAlignment w:val="baseline"/>
        <w:outlineLvl w:val="0"/>
        <w:rPr>
          <w:b/>
          <w:i/>
          <w:caps/>
          <w:lang w:val="en-GB"/>
        </w:rPr>
      </w:pPr>
      <w:r w:rsidRPr="006D09C5">
        <w:rPr>
          <w:b/>
          <w:i/>
          <w:caps/>
          <w:lang w:val="en-GB"/>
        </w:rPr>
        <w:t>Orders</w:t>
      </w:r>
    </w:p>
    <w:p w14:paraId="0DB1EC99" w14:textId="77777777" w:rsidR="00D662CB" w:rsidRPr="007A67CF" w:rsidRDefault="00D82812" w:rsidP="00D662CB">
      <w:pPr>
        <w:numPr>
          <w:ilvl w:val="0"/>
          <w:numId w:val="40"/>
        </w:numPr>
        <w:tabs>
          <w:tab w:val="clear" w:pos="4320"/>
          <w:tab w:val="clear" w:pos="9072"/>
        </w:tabs>
        <w:snapToGrid/>
        <w:spacing w:after="120" w:line="360" w:lineRule="auto"/>
        <w:jc w:val="both"/>
        <w:rPr>
          <w:lang w:val="en-GB"/>
        </w:rPr>
      </w:pPr>
      <w:r>
        <w:rPr>
          <w:kern w:val="2"/>
          <w:lang w:val="en-GB"/>
        </w:rPr>
        <w:t>I</w:t>
      </w:r>
      <w:r w:rsidR="00D662CB">
        <w:rPr>
          <w:kern w:val="2"/>
          <w:lang w:val="en-GB"/>
        </w:rPr>
        <w:t xml:space="preserve"> have set out </w:t>
      </w:r>
      <w:r w:rsidR="009513B7">
        <w:rPr>
          <w:kern w:val="2"/>
          <w:lang w:val="en-GB"/>
        </w:rPr>
        <w:t xml:space="preserve">the </w:t>
      </w:r>
      <w:r w:rsidR="00D662CB">
        <w:rPr>
          <w:kern w:val="2"/>
          <w:lang w:val="en-GB"/>
        </w:rPr>
        <w:t xml:space="preserve">reasons why </w:t>
      </w:r>
      <w:r>
        <w:rPr>
          <w:kern w:val="2"/>
          <w:lang w:val="en-GB"/>
        </w:rPr>
        <w:t xml:space="preserve">I am </w:t>
      </w:r>
      <w:r w:rsidR="00D662CB">
        <w:rPr>
          <w:kern w:val="2"/>
          <w:lang w:val="en-GB"/>
        </w:rPr>
        <w:t>satisfied an order for sale should be granted</w:t>
      </w:r>
      <w:r w:rsidR="009513B7">
        <w:rPr>
          <w:kern w:val="2"/>
          <w:lang w:val="en-GB"/>
        </w:rPr>
        <w:t>,</w:t>
      </w:r>
      <w:r w:rsidR="00D662CB">
        <w:rPr>
          <w:kern w:val="2"/>
          <w:lang w:val="en-GB"/>
        </w:rPr>
        <w:t xml:space="preserve"> and </w:t>
      </w:r>
      <w:r>
        <w:rPr>
          <w:kern w:val="2"/>
          <w:lang w:val="en-GB"/>
        </w:rPr>
        <w:t>I</w:t>
      </w:r>
      <w:r w:rsidR="00D662CB">
        <w:rPr>
          <w:kern w:val="2"/>
          <w:lang w:val="en-GB"/>
        </w:rPr>
        <w:t xml:space="preserve"> therefore make the following orders</w:t>
      </w:r>
      <w:r w:rsidR="00D662CB" w:rsidRPr="007A67CF">
        <w:rPr>
          <w:lang w:val="en-GB"/>
        </w:rPr>
        <w:t>: -</w:t>
      </w:r>
    </w:p>
    <w:p w14:paraId="7DCE66F2" w14:textId="77777777" w:rsidR="00D662CB" w:rsidRPr="00416DBB" w:rsidRDefault="00D662CB" w:rsidP="00416DBB">
      <w:pPr>
        <w:numPr>
          <w:ilvl w:val="1"/>
          <w:numId w:val="40"/>
        </w:numPr>
        <w:tabs>
          <w:tab w:val="clear" w:pos="4320"/>
          <w:tab w:val="clear" w:pos="9072"/>
        </w:tabs>
        <w:snapToGrid/>
        <w:spacing w:after="440" w:line="360" w:lineRule="auto"/>
        <w:ind w:left="1440" w:hanging="720"/>
        <w:jc w:val="both"/>
        <w:rPr>
          <w:lang w:val="en-GB"/>
        </w:rPr>
      </w:pPr>
      <w:r w:rsidRPr="00B25C30">
        <w:rPr>
          <w:kern w:val="2"/>
        </w:rPr>
        <w:t>All the undivided shares in the Lot, the subject of the application, be sold by way of</w:t>
      </w:r>
      <w:r w:rsidR="005111AA">
        <w:rPr>
          <w:kern w:val="2"/>
        </w:rPr>
        <w:t xml:space="preserve"> </w:t>
      </w:r>
      <w:r w:rsidRPr="00B25C30">
        <w:rPr>
          <w:kern w:val="2"/>
        </w:rPr>
        <w:t xml:space="preserve">public auction for the purposes of </w:t>
      </w:r>
      <w:r w:rsidRPr="00416DBB">
        <w:rPr>
          <w:lang w:val="en-GB"/>
        </w:rPr>
        <w:t>redevelopment of the Lot</w:t>
      </w:r>
      <w:r w:rsidR="00D05520">
        <w:rPr>
          <w:lang w:val="en-GB"/>
        </w:rPr>
        <w:t>;</w:t>
      </w:r>
    </w:p>
    <w:p w14:paraId="7250490C" w14:textId="77777777" w:rsidR="00D662CB" w:rsidRPr="00416DBB" w:rsidRDefault="000D4DDE" w:rsidP="00416DBB">
      <w:pPr>
        <w:numPr>
          <w:ilvl w:val="1"/>
          <w:numId w:val="40"/>
        </w:numPr>
        <w:tabs>
          <w:tab w:val="clear" w:pos="4320"/>
          <w:tab w:val="clear" w:pos="9072"/>
        </w:tabs>
        <w:snapToGrid/>
        <w:spacing w:after="440" w:line="360" w:lineRule="auto"/>
        <w:ind w:left="1440" w:hanging="720"/>
        <w:jc w:val="both"/>
        <w:rPr>
          <w:lang w:val="en-GB"/>
        </w:rPr>
      </w:pPr>
      <w:r w:rsidRPr="00416DBB">
        <w:rPr>
          <w:lang w:val="en-GB"/>
        </w:rPr>
        <w:t>Mr</w:t>
      </w:r>
      <w:r w:rsidR="00EE2920">
        <w:rPr>
          <w:lang w:val="en-GB"/>
        </w:rPr>
        <w:t xml:space="preserve"> </w:t>
      </w:r>
      <w:r w:rsidR="005111AA">
        <w:rPr>
          <w:lang w:val="en-GB"/>
        </w:rPr>
        <w:t>Anthony Chow Wing Kin and Ms Anna Chow Suk Han</w:t>
      </w:r>
      <w:r w:rsidR="00D662CB" w:rsidRPr="007040EB">
        <w:rPr>
          <w:kern w:val="2"/>
        </w:rPr>
        <w:t>, nominated by the appl</w:t>
      </w:r>
      <w:r w:rsidR="00D662CB" w:rsidRPr="0027339A">
        <w:rPr>
          <w:kern w:val="2"/>
        </w:rPr>
        <w:t>icant</w:t>
      </w:r>
      <w:r w:rsidR="00691BBF">
        <w:rPr>
          <w:kern w:val="2"/>
        </w:rPr>
        <w:t>s</w:t>
      </w:r>
      <w:r w:rsidR="00D662CB" w:rsidRPr="0027339A">
        <w:rPr>
          <w:kern w:val="2"/>
        </w:rPr>
        <w:t xml:space="preserve">, be appointed the trustees (“the Trustees”) to discharge the duties imposed on them as trustees by the Ordinance in relation </w:t>
      </w:r>
      <w:r w:rsidR="00D662CB" w:rsidRPr="00416DBB">
        <w:rPr>
          <w:lang w:val="en-GB"/>
        </w:rPr>
        <w:t xml:space="preserve">to the sale of the Lot; </w:t>
      </w:r>
    </w:p>
    <w:p w14:paraId="0D0F4A5F" w14:textId="77777777" w:rsidR="00D662CB" w:rsidRPr="000D753C" w:rsidRDefault="00D662CB" w:rsidP="000D753C">
      <w:pPr>
        <w:numPr>
          <w:ilvl w:val="1"/>
          <w:numId w:val="40"/>
        </w:numPr>
        <w:tabs>
          <w:tab w:val="clear" w:pos="4320"/>
          <w:tab w:val="clear" w:pos="9072"/>
        </w:tabs>
        <w:snapToGrid/>
        <w:spacing w:after="440" w:line="360" w:lineRule="auto"/>
        <w:ind w:left="1440" w:hanging="720"/>
        <w:jc w:val="both"/>
        <w:rPr>
          <w:lang w:val="en-GB"/>
        </w:rPr>
      </w:pPr>
      <w:r w:rsidRPr="00416DBB">
        <w:rPr>
          <w:lang w:val="en-GB"/>
        </w:rPr>
        <w:t>The Trustees be authorized</w:t>
      </w:r>
      <w:r w:rsidRPr="007040EB">
        <w:rPr>
          <w:kern w:val="2"/>
        </w:rPr>
        <w:t xml:space="preserve"> to charge such remuneration for their services in accordance with the te</w:t>
      </w:r>
      <w:r w:rsidRPr="0027339A">
        <w:rPr>
          <w:kern w:val="2"/>
        </w:rPr>
        <w:t>rms set out in the</w:t>
      </w:r>
      <w:r w:rsidR="00EE2920">
        <w:rPr>
          <w:kern w:val="2"/>
        </w:rPr>
        <w:t xml:space="preserve"> letter of Messrs </w:t>
      </w:r>
      <w:r w:rsidR="005111AA">
        <w:rPr>
          <w:kern w:val="2"/>
        </w:rPr>
        <w:t>Guantao &amp; Chow</w:t>
      </w:r>
      <w:r w:rsidRPr="000D753C">
        <w:rPr>
          <w:lang w:val="en-GB"/>
        </w:rPr>
        <w:t xml:space="preserve"> dated </w:t>
      </w:r>
      <w:r w:rsidR="005111AA">
        <w:rPr>
          <w:lang w:val="en-GB"/>
        </w:rPr>
        <w:t>17 October</w:t>
      </w:r>
      <w:r w:rsidR="006A7A39">
        <w:rPr>
          <w:lang w:val="en-GB"/>
        </w:rPr>
        <w:t xml:space="preserve"> 2024</w:t>
      </w:r>
      <w:r w:rsidRPr="000D753C">
        <w:rPr>
          <w:lang w:val="en-GB"/>
        </w:rPr>
        <w:t>;</w:t>
      </w:r>
    </w:p>
    <w:p w14:paraId="1EA4DF7A" w14:textId="77777777" w:rsidR="00D662CB" w:rsidRDefault="00D662CB" w:rsidP="00416DBB">
      <w:pPr>
        <w:numPr>
          <w:ilvl w:val="1"/>
          <w:numId w:val="40"/>
        </w:numPr>
        <w:tabs>
          <w:tab w:val="clear" w:pos="4320"/>
          <w:tab w:val="clear" w:pos="9072"/>
        </w:tabs>
        <w:snapToGrid/>
        <w:spacing w:after="440" w:line="360" w:lineRule="auto"/>
        <w:ind w:left="1440" w:hanging="720"/>
        <w:jc w:val="both"/>
        <w:rPr>
          <w:kern w:val="2"/>
        </w:rPr>
      </w:pPr>
      <w:r w:rsidRPr="00416DBB">
        <w:rPr>
          <w:lang w:val="en-GB"/>
        </w:rPr>
        <w:t>For the purposes</w:t>
      </w:r>
      <w:r w:rsidRPr="00B25C30">
        <w:rPr>
          <w:kern w:val="2"/>
        </w:rPr>
        <w:t xml:space="preserve"> of the sale of the Lot by public auction: -</w:t>
      </w:r>
    </w:p>
    <w:p w14:paraId="361E114E" w14:textId="77777777" w:rsidR="000C453A" w:rsidRDefault="00D662CB" w:rsidP="00692E9E">
      <w:pPr>
        <w:numPr>
          <w:ilvl w:val="2"/>
          <w:numId w:val="40"/>
        </w:numPr>
        <w:tabs>
          <w:tab w:val="clear" w:pos="1440"/>
          <w:tab w:val="clear" w:pos="9072"/>
          <w:tab w:val="right" w:pos="8784"/>
        </w:tabs>
        <w:snapToGrid/>
        <w:spacing w:before="120" w:line="360" w:lineRule="auto"/>
        <w:jc w:val="both"/>
        <w:rPr>
          <w:kern w:val="2"/>
        </w:rPr>
      </w:pPr>
      <w:r w:rsidRPr="007040EB">
        <w:rPr>
          <w:kern w:val="2"/>
        </w:rPr>
        <w:t>the sale of the Lot</w:t>
      </w:r>
      <w:r w:rsidR="00D85926">
        <w:rPr>
          <w:kern w:val="2"/>
        </w:rPr>
        <w:t xml:space="preserve"> </w:t>
      </w:r>
      <w:r w:rsidRPr="007040EB">
        <w:rPr>
          <w:kern w:val="2"/>
        </w:rPr>
        <w:t>be on the particulars and conditions of sale the same or substantially the same a</w:t>
      </w:r>
      <w:r w:rsidRPr="0027339A">
        <w:rPr>
          <w:kern w:val="2"/>
        </w:rPr>
        <w:t xml:space="preserve">s those set out in the draft Particulars and Conditions of Sale to be approved and </w:t>
      </w:r>
      <w:r w:rsidRPr="00681381">
        <w:rPr>
          <w:kern w:val="2"/>
        </w:rPr>
        <w:t xml:space="preserve">initialed by the tribunal; </w:t>
      </w:r>
      <w:r w:rsidR="00E416A3">
        <w:rPr>
          <w:kern w:val="2"/>
        </w:rPr>
        <w:t>and</w:t>
      </w:r>
    </w:p>
    <w:p w14:paraId="3A8AA9D7" w14:textId="77777777" w:rsidR="00D662CB" w:rsidRPr="00E416A3" w:rsidRDefault="00D662CB" w:rsidP="00E416A3">
      <w:pPr>
        <w:numPr>
          <w:ilvl w:val="2"/>
          <w:numId w:val="40"/>
        </w:numPr>
        <w:tabs>
          <w:tab w:val="clear" w:pos="1440"/>
          <w:tab w:val="clear" w:pos="4320"/>
          <w:tab w:val="clear" w:pos="9072"/>
        </w:tabs>
        <w:snapToGrid/>
        <w:spacing w:after="440" w:line="360" w:lineRule="auto"/>
        <w:jc w:val="both"/>
        <w:rPr>
          <w:lang w:val="en-GB"/>
        </w:rPr>
      </w:pPr>
      <w:r w:rsidRPr="00681381">
        <w:rPr>
          <w:kern w:val="2"/>
        </w:rPr>
        <w:t xml:space="preserve">the reserve price </w:t>
      </w:r>
      <w:r w:rsidR="00874E0E">
        <w:rPr>
          <w:kern w:val="2"/>
        </w:rPr>
        <w:t>for the Lot</w:t>
      </w:r>
      <w:r w:rsidR="000C453A">
        <w:rPr>
          <w:kern w:val="2"/>
        </w:rPr>
        <w:t xml:space="preserve"> </w:t>
      </w:r>
      <w:r w:rsidRPr="00681381">
        <w:rPr>
          <w:kern w:val="2"/>
        </w:rPr>
        <w:t xml:space="preserve">be </w:t>
      </w:r>
      <w:r w:rsidRPr="00E416A3">
        <w:rPr>
          <w:lang w:val="en-GB"/>
        </w:rPr>
        <w:t xml:space="preserve">set at </w:t>
      </w:r>
      <w:r w:rsidR="000D4DDE" w:rsidRPr="00E416A3">
        <w:rPr>
          <w:lang w:val="en-GB"/>
        </w:rPr>
        <w:t>$</w:t>
      </w:r>
      <w:r w:rsidR="005111AA" w:rsidRPr="00E416A3">
        <w:rPr>
          <w:lang w:val="en-GB"/>
        </w:rPr>
        <w:t>286</w:t>
      </w:r>
      <w:r w:rsidR="00DA30B5" w:rsidRPr="00E416A3">
        <w:rPr>
          <w:lang w:val="en-GB"/>
        </w:rPr>
        <w:t>,00</w:t>
      </w:r>
      <w:r w:rsidRPr="00E416A3">
        <w:rPr>
          <w:lang w:val="en-GB"/>
        </w:rPr>
        <w:t>0,000;</w:t>
      </w:r>
      <w:r w:rsidR="00713E17" w:rsidRPr="00E416A3">
        <w:rPr>
          <w:lang w:val="en-GB"/>
        </w:rPr>
        <w:t xml:space="preserve"> </w:t>
      </w:r>
    </w:p>
    <w:p w14:paraId="74A26209" w14:textId="77777777" w:rsidR="00F20ECD" w:rsidRPr="00F20ECD" w:rsidRDefault="00F20ECD" w:rsidP="00E416A3">
      <w:pPr>
        <w:numPr>
          <w:ilvl w:val="1"/>
          <w:numId w:val="40"/>
        </w:numPr>
        <w:tabs>
          <w:tab w:val="clear" w:pos="4320"/>
          <w:tab w:val="clear" w:pos="9072"/>
        </w:tabs>
        <w:snapToGrid/>
        <w:spacing w:after="440" w:line="360" w:lineRule="auto"/>
        <w:ind w:left="1440" w:hanging="720"/>
        <w:jc w:val="both"/>
        <w:rPr>
          <w:kern w:val="2"/>
        </w:rPr>
      </w:pPr>
      <w:r>
        <w:rPr>
          <w:kern w:val="2"/>
        </w:rPr>
        <w:t>The expenses of the auction and the proceeds of sale of the Lot be apportioned in accordance with section 10 and Part 3 of Schedule 1 of the Ordinance;</w:t>
      </w:r>
    </w:p>
    <w:p w14:paraId="1497F7AC" w14:textId="77777777" w:rsidR="00713E17" w:rsidRDefault="00AA4717" w:rsidP="00E416A3">
      <w:pPr>
        <w:numPr>
          <w:ilvl w:val="1"/>
          <w:numId w:val="40"/>
        </w:numPr>
        <w:tabs>
          <w:tab w:val="clear" w:pos="4320"/>
          <w:tab w:val="clear" w:pos="9072"/>
        </w:tabs>
        <w:snapToGrid/>
        <w:spacing w:after="440" w:line="360" w:lineRule="auto"/>
        <w:ind w:left="1440" w:hanging="720"/>
        <w:jc w:val="both"/>
        <w:rPr>
          <w:kern w:val="2"/>
        </w:rPr>
      </w:pPr>
      <w:r>
        <w:rPr>
          <w:lang w:val="en-GB"/>
        </w:rPr>
        <w:t>S</w:t>
      </w:r>
      <w:r w:rsidR="00713E17" w:rsidRPr="00E416A3">
        <w:rPr>
          <w:lang w:val="en-GB"/>
        </w:rPr>
        <w:t>ubject to further extension</w:t>
      </w:r>
      <w:r>
        <w:rPr>
          <w:lang w:val="en-GB"/>
        </w:rPr>
        <w:t>(</w:t>
      </w:r>
      <w:r w:rsidR="00713E17" w:rsidRPr="00E416A3">
        <w:rPr>
          <w:lang w:val="en-GB"/>
        </w:rPr>
        <w:t>s</w:t>
      </w:r>
      <w:r>
        <w:rPr>
          <w:lang w:val="en-GB"/>
        </w:rPr>
        <w:t>)</w:t>
      </w:r>
      <w:r w:rsidR="00713E17" w:rsidRPr="00E416A3">
        <w:rPr>
          <w:lang w:val="en-GB"/>
        </w:rPr>
        <w:t xml:space="preserve"> that the tribunal may subsequently allow upon the application of the purchaser</w:t>
      </w:r>
      <w:r w:rsidR="00713E17" w:rsidRPr="00B25C30">
        <w:rPr>
          <w:kern w:val="2"/>
        </w:rPr>
        <w:t xml:space="preserve"> of the Lot or its successor in title, the redevelopment of the Lot and the Building shall be completed and made fit for occupation within a period of 6 years after the date on which the purchaser of the Lot becomes the owner of the Lot;</w:t>
      </w:r>
    </w:p>
    <w:p w14:paraId="25053377" w14:textId="77777777" w:rsidR="00095E98" w:rsidRPr="00DE0F20" w:rsidRDefault="00095E98" w:rsidP="00E416A3">
      <w:pPr>
        <w:numPr>
          <w:ilvl w:val="1"/>
          <w:numId w:val="40"/>
        </w:numPr>
        <w:tabs>
          <w:tab w:val="clear" w:pos="4320"/>
          <w:tab w:val="clear" w:pos="9072"/>
        </w:tabs>
        <w:snapToGrid/>
        <w:spacing w:after="440" w:line="360" w:lineRule="auto"/>
        <w:ind w:left="1440" w:hanging="720"/>
        <w:jc w:val="both"/>
        <w:rPr>
          <w:kern w:val="2"/>
        </w:rPr>
      </w:pPr>
      <w:r>
        <w:rPr>
          <w:kern w:val="2"/>
        </w:rPr>
        <w:t>Service of the Order of sale on the 6</w:t>
      </w:r>
      <w:r w:rsidRPr="00095E98">
        <w:rPr>
          <w:kern w:val="2"/>
          <w:vertAlign w:val="superscript"/>
        </w:rPr>
        <w:t>th</w:t>
      </w:r>
      <w:r>
        <w:rPr>
          <w:kern w:val="2"/>
        </w:rPr>
        <w:t xml:space="preserve"> respondent be dispensed with;</w:t>
      </w:r>
    </w:p>
    <w:p w14:paraId="539415A0" w14:textId="77777777" w:rsidR="00906F95" w:rsidRDefault="00906F95" w:rsidP="00906F95">
      <w:pPr>
        <w:numPr>
          <w:ilvl w:val="1"/>
          <w:numId w:val="40"/>
        </w:numPr>
        <w:tabs>
          <w:tab w:val="clear" w:pos="4320"/>
          <w:tab w:val="clear" w:pos="9072"/>
        </w:tabs>
        <w:snapToGrid/>
        <w:spacing w:after="440" w:line="360" w:lineRule="auto"/>
        <w:ind w:left="1440" w:hanging="720"/>
        <w:jc w:val="both"/>
        <w:rPr>
          <w:lang w:val="en-GB"/>
        </w:rPr>
      </w:pPr>
      <w:r w:rsidRPr="00B25C30">
        <w:rPr>
          <w:kern w:val="2"/>
        </w:rPr>
        <w:t>The applicant</w:t>
      </w:r>
      <w:r w:rsidR="00691BBF">
        <w:rPr>
          <w:kern w:val="2"/>
        </w:rPr>
        <w:t>s</w:t>
      </w:r>
      <w:r w:rsidRPr="00B25C30">
        <w:rPr>
          <w:kern w:val="2"/>
        </w:rPr>
        <w:t xml:space="preserve"> do publish notices once in a Chinese newspaper (and in the Chinese language) and once in an English newspaper (and in the English language) circulating generally in Hong </w:t>
      </w:r>
      <w:r w:rsidR="00C93A2C">
        <w:rPr>
          <w:kern w:val="2"/>
        </w:rPr>
        <w:t xml:space="preserve">Kong </w:t>
      </w:r>
      <w:r w:rsidR="000D753C">
        <w:rPr>
          <w:kern w:val="2"/>
        </w:rPr>
        <w:t>within 7</w:t>
      </w:r>
      <w:r w:rsidRPr="00B25C30">
        <w:rPr>
          <w:kern w:val="2"/>
        </w:rPr>
        <w:t xml:space="preserve"> days from </w:t>
      </w:r>
      <w:r>
        <w:rPr>
          <w:kern w:val="2"/>
        </w:rPr>
        <w:t xml:space="preserve">the date of </w:t>
      </w:r>
      <w:r w:rsidRPr="00B25C30">
        <w:rPr>
          <w:kern w:val="2"/>
        </w:rPr>
        <w:t>the sealed judgment</w:t>
      </w:r>
      <w:r>
        <w:rPr>
          <w:kern w:val="2"/>
        </w:rPr>
        <w:t xml:space="preserve"> </w:t>
      </w:r>
      <w:r w:rsidRPr="00B25C30">
        <w:rPr>
          <w:kern w:val="2"/>
        </w:rPr>
        <w:t xml:space="preserve">informing </w:t>
      </w:r>
      <w:r w:rsidR="00331D57">
        <w:rPr>
          <w:kern w:val="2"/>
        </w:rPr>
        <w:t xml:space="preserve">the </w:t>
      </w:r>
      <w:r w:rsidR="00433638">
        <w:rPr>
          <w:kern w:val="2"/>
        </w:rPr>
        <w:t>6</w:t>
      </w:r>
      <w:r w:rsidR="00433638" w:rsidRPr="00433638">
        <w:rPr>
          <w:kern w:val="2"/>
          <w:vertAlign w:val="superscript"/>
        </w:rPr>
        <w:t>th</w:t>
      </w:r>
      <w:r w:rsidR="00433638">
        <w:rPr>
          <w:kern w:val="2"/>
        </w:rPr>
        <w:t xml:space="preserve"> </w:t>
      </w:r>
      <w:r w:rsidR="000D753C">
        <w:rPr>
          <w:kern w:val="2"/>
        </w:rPr>
        <w:t>respondent</w:t>
      </w:r>
      <w:r w:rsidR="00BB2D7F">
        <w:rPr>
          <w:kern w:val="2"/>
        </w:rPr>
        <w:t xml:space="preserve"> </w:t>
      </w:r>
      <w:r>
        <w:rPr>
          <w:kern w:val="2"/>
        </w:rPr>
        <w:t xml:space="preserve">and </w:t>
      </w:r>
      <w:r w:rsidRPr="00B25C30">
        <w:rPr>
          <w:kern w:val="2"/>
        </w:rPr>
        <w:t>all persons claiming to be the owne</w:t>
      </w:r>
      <w:r w:rsidR="00DA30B5">
        <w:rPr>
          <w:kern w:val="2"/>
        </w:rPr>
        <w:t>rs of the Lot</w:t>
      </w:r>
      <w:r w:rsidRPr="00B25C30">
        <w:rPr>
          <w:kern w:val="2"/>
        </w:rPr>
        <w:t>: -</w:t>
      </w:r>
    </w:p>
    <w:p w14:paraId="730E7A35" w14:textId="77777777" w:rsidR="00906F95" w:rsidRPr="001B4A5B" w:rsidRDefault="00906F95" w:rsidP="00906F95">
      <w:pPr>
        <w:numPr>
          <w:ilvl w:val="2"/>
          <w:numId w:val="40"/>
        </w:numPr>
        <w:tabs>
          <w:tab w:val="clear" w:pos="1440"/>
          <w:tab w:val="clear" w:pos="9072"/>
          <w:tab w:val="right" w:pos="8784"/>
        </w:tabs>
        <w:snapToGrid/>
        <w:spacing w:before="120" w:line="360" w:lineRule="auto"/>
        <w:jc w:val="both"/>
        <w:rPr>
          <w:kern w:val="2"/>
        </w:rPr>
      </w:pPr>
      <w:r w:rsidRPr="007040EB">
        <w:rPr>
          <w:kern w:val="2"/>
        </w:rPr>
        <w:t>that the tribunal has made</w:t>
      </w:r>
      <w:r>
        <w:rPr>
          <w:kern w:val="2"/>
        </w:rPr>
        <w:t xml:space="preserve"> an Order</w:t>
      </w:r>
      <w:r w:rsidRPr="007040EB">
        <w:rPr>
          <w:kern w:val="2"/>
        </w:rPr>
        <w:t xml:space="preserve"> for sale of the Lot</w:t>
      </w:r>
      <w:r w:rsidR="006A7A39">
        <w:rPr>
          <w:kern w:val="2"/>
        </w:rPr>
        <w:t>;</w:t>
      </w:r>
    </w:p>
    <w:p w14:paraId="0D73305A" w14:textId="77777777" w:rsidR="00906F95" w:rsidRDefault="00331D57" w:rsidP="00906F95">
      <w:pPr>
        <w:numPr>
          <w:ilvl w:val="2"/>
          <w:numId w:val="40"/>
        </w:numPr>
        <w:tabs>
          <w:tab w:val="clear" w:pos="1440"/>
          <w:tab w:val="clear" w:pos="9072"/>
          <w:tab w:val="right" w:pos="8784"/>
        </w:tabs>
        <w:snapToGrid/>
        <w:spacing w:before="120" w:line="360" w:lineRule="auto"/>
        <w:jc w:val="both"/>
        <w:rPr>
          <w:kern w:val="2"/>
        </w:rPr>
      </w:pPr>
      <w:r>
        <w:rPr>
          <w:kern w:val="2"/>
        </w:rPr>
        <w:t xml:space="preserve">that the Lot be sold by </w:t>
      </w:r>
      <w:r w:rsidR="00906F95" w:rsidRPr="007040EB">
        <w:rPr>
          <w:kern w:val="2"/>
        </w:rPr>
        <w:t xml:space="preserve">public auction; and </w:t>
      </w:r>
    </w:p>
    <w:p w14:paraId="1712B228" w14:textId="77777777" w:rsidR="00906F95" w:rsidRPr="001B4A5B" w:rsidRDefault="00906F95" w:rsidP="00906F95">
      <w:pPr>
        <w:numPr>
          <w:ilvl w:val="2"/>
          <w:numId w:val="40"/>
        </w:numPr>
        <w:tabs>
          <w:tab w:val="clear" w:pos="1440"/>
          <w:tab w:val="clear" w:pos="9072"/>
          <w:tab w:val="right" w:pos="8784"/>
        </w:tabs>
        <w:snapToGrid/>
        <w:spacing w:before="120" w:after="440" w:line="360" w:lineRule="auto"/>
        <w:jc w:val="both"/>
        <w:rPr>
          <w:lang w:val="en-GB"/>
        </w:rPr>
      </w:pPr>
      <w:r w:rsidRPr="001B4A5B">
        <w:rPr>
          <w:kern w:val="2"/>
        </w:rPr>
        <w:t>where and the times during which a copy of the Order for sale can be obtained;</w:t>
      </w:r>
      <w:r w:rsidR="00AA4717">
        <w:rPr>
          <w:kern w:val="2"/>
        </w:rPr>
        <w:t xml:space="preserve"> </w:t>
      </w:r>
    </w:p>
    <w:p w14:paraId="43496A9E" w14:textId="77777777" w:rsidR="00D662CB" w:rsidRDefault="00D662CB" w:rsidP="00692E9E">
      <w:pPr>
        <w:numPr>
          <w:ilvl w:val="1"/>
          <w:numId w:val="40"/>
        </w:numPr>
        <w:tabs>
          <w:tab w:val="clear" w:pos="4320"/>
          <w:tab w:val="clear" w:pos="9072"/>
        </w:tabs>
        <w:snapToGrid/>
        <w:spacing w:after="440" w:line="360" w:lineRule="auto"/>
        <w:ind w:left="1440" w:hanging="720"/>
        <w:jc w:val="both"/>
        <w:rPr>
          <w:lang w:val="en-GB"/>
        </w:rPr>
      </w:pPr>
      <w:r>
        <w:rPr>
          <w:kern w:val="2"/>
        </w:rPr>
        <w:t>Liberty to the applicant</w:t>
      </w:r>
      <w:r w:rsidR="00691BBF">
        <w:rPr>
          <w:kern w:val="2"/>
        </w:rPr>
        <w:t>s</w:t>
      </w:r>
      <w:r>
        <w:rPr>
          <w:kern w:val="2"/>
        </w:rPr>
        <w:t xml:space="preserve">, the </w:t>
      </w:r>
      <w:r w:rsidR="00433638">
        <w:rPr>
          <w:kern w:val="2"/>
        </w:rPr>
        <w:t>respondents</w:t>
      </w:r>
      <w:r w:rsidR="00D05520">
        <w:rPr>
          <w:kern w:val="2"/>
        </w:rPr>
        <w:t xml:space="preserve">, </w:t>
      </w:r>
      <w:r w:rsidR="00AA4717" w:rsidRPr="00B25C30">
        <w:rPr>
          <w:kern w:val="2"/>
        </w:rPr>
        <w:t xml:space="preserve">the Trustees </w:t>
      </w:r>
      <w:r w:rsidR="00AA4717">
        <w:rPr>
          <w:kern w:val="2"/>
        </w:rPr>
        <w:t xml:space="preserve">and the purchaser of the Lot or its successors in title </w:t>
      </w:r>
      <w:r w:rsidRPr="00B25C30">
        <w:rPr>
          <w:kern w:val="2"/>
        </w:rPr>
        <w:t>to apply to the tribunal for further directions</w:t>
      </w:r>
      <w:r w:rsidR="00022422">
        <w:rPr>
          <w:kern w:val="2"/>
        </w:rPr>
        <w:t xml:space="preserve"> under the Ordinance</w:t>
      </w:r>
      <w:r w:rsidRPr="00B25C30">
        <w:rPr>
          <w:kern w:val="2"/>
        </w:rPr>
        <w:t>.</w:t>
      </w:r>
    </w:p>
    <w:p w14:paraId="728C112D" w14:textId="77777777" w:rsidR="00B25C30" w:rsidRPr="00692E9E" w:rsidRDefault="00B25C30" w:rsidP="00692E9E">
      <w:pPr>
        <w:keepNext/>
        <w:tabs>
          <w:tab w:val="clear" w:pos="1440"/>
          <w:tab w:val="clear" w:pos="4320"/>
          <w:tab w:val="clear" w:pos="9072"/>
        </w:tabs>
        <w:overflowPunct w:val="0"/>
        <w:autoSpaceDE w:val="0"/>
        <w:autoSpaceDN w:val="0"/>
        <w:snapToGrid/>
        <w:spacing w:after="360" w:line="360" w:lineRule="auto"/>
        <w:textAlignment w:val="baseline"/>
        <w:outlineLvl w:val="0"/>
        <w:rPr>
          <w:b/>
          <w:i/>
          <w:caps/>
          <w:lang w:val="en-GB"/>
        </w:rPr>
      </w:pPr>
      <w:r w:rsidRPr="00692E9E">
        <w:rPr>
          <w:b/>
          <w:i/>
          <w:caps/>
          <w:lang w:val="en-GB"/>
        </w:rPr>
        <w:t>Costs</w:t>
      </w:r>
    </w:p>
    <w:p w14:paraId="027BED21" w14:textId="77777777" w:rsidR="00DA5AC6" w:rsidRDefault="0099794E" w:rsidP="00DA5AC6">
      <w:pPr>
        <w:numPr>
          <w:ilvl w:val="0"/>
          <w:numId w:val="40"/>
        </w:numPr>
        <w:tabs>
          <w:tab w:val="clear" w:pos="4320"/>
          <w:tab w:val="clear" w:pos="9072"/>
        </w:tabs>
        <w:snapToGrid/>
        <w:spacing w:after="440" w:line="360" w:lineRule="auto"/>
        <w:jc w:val="both"/>
        <w:rPr>
          <w:lang w:val="en-GB"/>
        </w:rPr>
      </w:pPr>
      <w:r>
        <w:rPr>
          <w:lang w:val="en-GB"/>
        </w:rPr>
        <w:t xml:space="preserve">I make a costs order </w:t>
      </w:r>
      <w:r w:rsidRPr="0099794E">
        <w:rPr>
          <w:i/>
          <w:lang w:val="en-GB"/>
        </w:rPr>
        <w:t>nisi</w:t>
      </w:r>
      <w:r>
        <w:rPr>
          <w:lang w:val="en-GB"/>
        </w:rPr>
        <w:t xml:space="preserve"> that there be no order as to costs.</w:t>
      </w:r>
      <w:r w:rsidR="00B25C30" w:rsidRPr="00B25C30">
        <w:rPr>
          <w:lang w:val="en-GB"/>
        </w:rPr>
        <w:t xml:space="preserve">  Unless any parties apply by summons to vary, the costs </w:t>
      </w:r>
      <w:r w:rsidR="00B25C30" w:rsidRPr="007040EB">
        <w:rPr>
          <w:lang w:val="en-GB"/>
        </w:rPr>
        <w:t>order</w:t>
      </w:r>
      <w:r w:rsidR="00B25C30" w:rsidRPr="00692E9E">
        <w:rPr>
          <w:i/>
          <w:lang w:val="en-GB"/>
        </w:rPr>
        <w:t xml:space="preserve"> nisi</w:t>
      </w:r>
      <w:r w:rsidR="00B25C30" w:rsidRPr="00B25C30">
        <w:rPr>
          <w:lang w:val="en-GB"/>
        </w:rPr>
        <w:t xml:space="preserve"> shall be made absolute upon expiry of 14 days from </w:t>
      </w:r>
      <w:r w:rsidR="00D662CB">
        <w:rPr>
          <w:lang w:val="en-GB"/>
        </w:rPr>
        <w:t xml:space="preserve">the date of this judgment. </w:t>
      </w:r>
    </w:p>
    <w:p w14:paraId="6744AF2D" w14:textId="77777777" w:rsidR="00DA5AC6" w:rsidRPr="00DA5AC6" w:rsidRDefault="00DA5AC6" w:rsidP="00DA5AC6">
      <w:pPr>
        <w:tabs>
          <w:tab w:val="clear" w:pos="1440"/>
          <w:tab w:val="clear" w:pos="4320"/>
          <w:tab w:val="clear" w:pos="9072"/>
        </w:tabs>
        <w:snapToGrid/>
        <w:spacing w:after="440" w:line="360" w:lineRule="auto"/>
        <w:jc w:val="both"/>
        <w:rPr>
          <w:lang w:val="en-GB"/>
        </w:rPr>
      </w:pPr>
    </w:p>
    <w:p w14:paraId="51014749" w14:textId="77777777" w:rsidR="00D662CB" w:rsidRPr="00B25C30" w:rsidRDefault="00D662CB" w:rsidP="000E6FF9">
      <w:pPr>
        <w:widowControl w:val="0"/>
        <w:tabs>
          <w:tab w:val="clear" w:pos="4320"/>
          <w:tab w:val="clear" w:pos="9072"/>
        </w:tabs>
        <w:snapToGrid/>
        <w:spacing w:before="100" w:beforeAutospacing="1" w:after="100" w:afterAutospacing="1" w:line="360" w:lineRule="auto"/>
        <w:jc w:val="both"/>
        <w:rPr>
          <w:kern w:val="2"/>
          <w:szCs w:val="28"/>
        </w:rPr>
      </w:pPr>
    </w:p>
    <w:tbl>
      <w:tblPr>
        <w:tblW w:w="8010" w:type="dxa"/>
        <w:tblInd w:w="1008" w:type="dxa"/>
        <w:tblLook w:val="04A0" w:firstRow="1" w:lastRow="0" w:firstColumn="1" w:lastColumn="0" w:noHBand="0" w:noVBand="1"/>
      </w:tblPr>
      <w:tblGrid>
        <w:gridCol w:w="3960"/>
        <w:gridCol w:w="4050"/>
      </w:tblGrid>
      <w:tr w:rsidR="00B25C30" w:rsidRPr="00B25C30" w14:paraId="42768FA4" w14:textId="77777777" w:rsidTr="00302DF9">
        <w:tc>
          <w:tcPr>
            <w:tcW w:w="3960" w:type="dxa"/>
          </w:tcPr>
          <w:p w14:paraId="3918A89E" w14:textId="77777777" w:rsidR="00B25C30" w:rsidRPr="00B25C30" w:rsidRDefault="00B25C30" w:rsidP="00692E9E">
            <w:pPr>
              <w:widowControl w:val="0"/>
              <w:tabs>
                <w:tab w:val="clear" w:pos="1440"/>
                <w:tab w:val="clear" w:pos="4320"/>
                <w:tab w:val="clear" w:pos="9072"/>
                <w:tab w:val="center" w:pos="6480"/>
              </w:tabs>
              <w:spacing w:line="360" w:lineRule="auto"/>
              <w:jc w:val="center"/>
              <w:rPr>
                <w:kern w:val="2"/>
                <w:szCs w:val="28"/>
              </w:rPr>
            </w:pPr>
          </w:p>
        </w:tc>
        <w:tc>
          <w:tcPr>
            <w:tcW w:w="4050" w:type="dxa"/>
          </w:tcPr>
          <w:p w14:paraId="02097ADC" w14:textId="77777777" w:rsidR="00B25C30" w:rsidRPr="00B25C30" w:rsidRDefault="00B25C30" w:rsidP="00692E9E">
            <w:pPr>
              <w:widowControl w:val="0"/>
              <w:tabs>
                <w:tab w:val="clear" w:pos="1440"/>
                <w:tab w:val="clear" w:pos="4320"/>
                <w:tab w:val="clear" w:pos="9072"/>
                <w:tab w:val="center" w:pos="6480"/>
              </w:tabs>
              <w:spacing w:line="360" w:lineRule="auto"/>
              <w:jc w:val="center"/>
              <w:rPr>
                <w:kern w:val="2"/>
                <w:szCs w:val="28"/>
              </w:rPr>
            </w:pPr>
            <w:r w:rsidRPr="00B25C30">
              <w:rPr>
                <w:kern w:val="2"/>
                <w:szCs w:val="28"/>
              </w:rPr>
              <w:t>(Alex Ng)</w:t>
            </w:r>
          </w:p>
          <w:p w14:paraId="40BB0C02" w14:textId="77777777" w:rsidR="00B25C30" w:rsidRPr="00B25C30" w:rsidRDefault="00B25C30" w:rsidP="00692E9E">
            <w:pPr>
              <w:widowControl w:val="0"/>
              <w:tabs>
                <w:tab w:val="clear" w:pos="1440"/>
                <w:tab w:val="clear" w:pos="4320"/>
                <w:tab w:val="clear" w:pos="9072"/>
                <w:tab w:val="center" w:pos="6480"/>
              </w:tabs>
              <w:spacing w:line="360" w:lineRule="auto"/>
              <w:jc w:val="center"/>
              <w:rPr>
                <w:kern w:val="2"/>
                <w:szCs w:val="28"/>
              </w:rPr>
            </w:pPr>
            <w:r w:rsidRPr="00B25C30">
              <w:rPr>
                <w:kern w:val="2"/>
                <w:szCs w:val="28"/>
              </w:rPr>
              <w:t>Member</w:t>
            </w:r>
          </w:p>
          <w:p w14:paraId="62C88A82" w14:textId="77777777" w:rsidR="00B25C30" w:rsidRPr="00B25C30" w:rsidRDefault="00B25C30" w:rsidP="00692E9E">
            <w:pPr>
              <w:widowControl w:val="0"/>
              <w:tabs>
                <w:tab w:val="clear" w:pos="1440"/>
                <w:tab w:val="clear" w:pos="4320"/>
                <w:tab w:val="clear" w:pos="9072"/>
                <w:tab w:val="center" w:pos="6480"/>
              </w:tabs>
              <w:spacing w:line="360" w:lineRule="auto"/>
              <w:jc w:val="center"/>
              <w:rPr>
                <w:kern w:val="2"/>
                <w:szCs w:val="28"/>
              </w:rPr>
            </w:pPr>
            <w:r w:rsidRPr="00B25C30">
              <w:rPr>
                <w:kern w:val="2"/>
                <w:szCs w:val="28"/>
              </w:rPr>
              <w:t>Lands Tribunal</w:t>
            </w:r>
          </w:p>
        </w:tc>
      </w:tr>
      <w:tr w:rsidR="00B25C30" w:rsidRPr="00B25C30" w14:paraId="0DA74B9C" w14:textId="77777777" w:rsidTr="00302DF9">
        <w:tc>
          <w:tcPr>
            <w:tcW w:w="3960" w:type="dxa"/>
          </w:tcPr>
          <w:p w14:paraId="59716E6D" w14:textId="77777777" w:rsidR="00B25C30" w:rsidRDefault="00B25C30" w:rsidP="00692E9E">
            <w:pPr>
              <w:widowControl w:val="0"/>
              <w:tabs>
                <w:tab w:val="clear" w:pos="1440"/>
                <w:tab w:val="clear" w:pos="4320"/>
                <w:tab w:val="clear" w:pos="9072"/>
                <w:tab w:val="center" w:pos="6480"/>
              </w:tabs>
              <w:spacing w:line="360" w:lineRule="auto"/>
              <w:jc w:val="center"/>
              <w:rPr>
                <w:kern w:val="2"/>
                <w:szCs w:val="28"/>
              </w:rPr>
            </w:pPr>
          </w:p>
          <w:p w14:paraId="6FA6425B" w14:textId="77777777" w:rsidR="00D662CB" w:rsidRPr="00B25C30" w:rsidRDefault="00D662CB" w:rsidP="00692E9E">
            <w:pPr>
              <w:widowControl w:val="0"/>
              <w:tabs>
                <w:tab w:val="clear" w:pos="1440"/>
                <w:tab w:val="clear" w:pos="4320"/>
                <w:tab w:val="clear" w:pos="9072"/>
                <w:tab w:val="center" w:pos="6480"/>
              </w:tabs>
              <w:spacing w:line="360" w:lineRule="auto"/>
              <w:jc w:val="center"/>
              <w:rPr>
                <w:kern w:val="2"/>
                <w:szCs w:val="28"/>
              </w:rPr>
            </w:pPr>
          </w:p>
        </w:tc>
        <w:tc>
          <w:tcPr>
            <w:tcW w:w="4050" w:type="dxa"/>
          </w:tcPr>
          <w:p w14:paraId="584C9970" w14:textId="77777777" w:rsidR="00B25C30" w:rsidRPr="00B25C30" w:rsidRDefault="00B25C30" w:rsidP="00692E9E">
            <w:pPr>
              <w:widowControl w:val="0"/>
              <w:tabs>
                <w:tab w:val="clear" w:pos="1440"/>
                <w:tab w:val="clear" w:pos="4320"/>
                <w:tab w:val="clear" w:pos="9072"/>
                <w:tab w:val="center" w:pos="6480"/>
              </w:tabs>
              <w:spacing w:line="360" w:lineRule="auto"/>
              <w:jc w:val="center"/>
              <w:rPr>
                <w:kern w:val="2"/>
                <w:szCs w:val="28"/>
              </w:rPr>
            </w:pPr>
          </w:p>
        </w:tc>
      </w:tr>
    </w:tbl>
    <w:p w14:paraId="660C650E" w14:textId="77777777" w:rsidR="00B25C30" w:rsidRPr="00B25C30" w:rsidRDefault="00D16C5E" w:rsidP="00741018">
      <w:pPr>
        <w:tabs>
          <w:tab w:val="clear" w:pos="1440"/>
          <w:tab w:val="clear" w:pos="4320"/>
          <w:tab w:val="clear" w:pos="9072"/>
        </w:tabs>
        <w:snapToGrid/>
        <w:spacing w:before="100" w:beforeAutospacing="1" w:after="100" w:afterAutospacing="1" w:line="360" w:lineRule="auto"/>
        <w:ind w:left="720" w:hanging="720"/>
        <w:jc w:val="both"/>
        <w:rPr>
          <w:szCs w:val="28"/>
          <w:lang w:val="en-GB"/>
        </w:rPr>
      </w:pPr>
      <w:r>
        <w:rPr>
          <w:szCs w:val="28"/>
          <w:lang w:val="en-GB"/>
        </w:rPr>
        <w:t xml:space="preserve">Mr </w:t>
      </w:r>
      <w:r w:rsidR="00135324">
        <w:rPr>
          <w:szCs w:val="28"/>
          <w:lang w:val="en-GB"/>
        </w:rPr>
        <w:t>Adrian But</w:t>
      </w:r>
      <w:r w:rsidR="00B25C30" w:rsidRPr="00B25C30">
        <w:rPr>
          <w:szCs w:val="28"/>
          <w:lang w:val="en-GB"/>
        </w:rPr>
        <w:t>, instructe</w:t>
      </w:r>
      <w:r w:rsidR="00372759">
        <w:rPr>
          <w:szCs w:val="28"/>
          <w:lang w:val="en-GB"/>
        </w:rPr>
        <w:t xml:space="preserve">d by </w:t>
      </w:r>
      <w:r w:rsidR="00135324">
        <w:rPr>
          <w:szCs w:val="28"/>
          <w:lang w:val="en-GB"/>
        </w:rPr>
        <w:t>So, Lung &amp; Associates</w:t>
      </w:r>
      <w:r w:rsidR="00B25C30" w:rsidRPr="00B25C30">
        <w:rPr>
          <w:szCs w:val="28"/>
          <w:lang w:val="en-GB"/>
        </w:rPr>
        <w:t>, for the applicant</w:t>
      </w:r>
      <w:r w:rsidR="00135324">
        <w:rPr>
          <w:szCs w:val="28"/>
          <w:lang w:val="en-GB"/>
        </w:rPr>
        <w:t>s</w:t>
      </w:r>
    </w:p>
    <w:p w14:paraId="048DAB92" w14:textId="77777777" w:rsidR="00135324" w:rsidRDefault="00135324" w:rsidP="003A66F7">
      <w:pPr>
        <w:tabs>
          <w:tab w:val="clear" w:pos="1440"/>
          <w:tab w:val="clear" w:pos="4320"/>
          <w:tab w:val="clear" w:pos="9072"/>
        </w:tabs>
        <w:snapToGrid/>
        <w:spacing w:before="100" w:beforeAutospacing="1" w:after="100" w:afterAutospacing="1" w:line="360" w:lineRule="auto"/>
        <w:rPr>
          <w:szCs w:val="28"/>
          <w:lang w:val="en-GB"/>
        </w:rPr>
      </w:pPr>
      <w:r>
        <w:rPr>
          <w:szCs w:val="28"/>
          <w:lang w:val="en-GB"/>
        </w:rPr>
        <w:t>The</w:t>
      </w:r>
      <w:r w:rsidR="00687EDB">
        <w:rPr>
          <w:szCs w:val="28"/>
          <w:lang w:val="en-GB"/>
        </w:rPr>
        <w:t xml:space="preserve"> attendance of the</w:t>
      </w:r>
      <w:r>
        <w:rPr>
          <w:szCs w:val="28"/>
          <w:lang w:val="en-GB"/>
        </w:rPr>
        <w:t xml:space="preserve"> 5</w:t>
      </w:r>
      <w:r w:rsidRPr="00135324">
        <w:rPr>
          <w:szCs w:val="28"/>
          <w:vertAlign w:val="superscript"/>
          <w:lang w:val="en-GB"/>
        </w:rPr>
        <w:t>th</w:t>
      </w:r>
      <w:r>
        <w:rPr>
          <w:szCs w:val="28"/>
          <w:lang w:val="en-GB"/>
        </w:rPr>
        <w:t xml:space="preserve"> respo</w:t>
      </w:r>
      <w:r w:rsidR="00687EDB">
        <w:rPr>
          <w:szCs w:val="28"/>
          <w:lang w:val="en-GB"/>
        </w:rPr>
        <w:t>ndent, represented by Ma Tang &amp; Co, be excused</w:t>
      </w:r>
    </w:p>
    <w:p w14:paraId="49FBBF94" w14:textId="77777777" w:rsidR="00F84DD7" w:rsidRDefault="0099794E" w:rsidP="00372759">
      <w:pPr>
        <w:tabs>
          <w:tab w:val="clear" w:pos="1440"/>
          <w:tab w:val="clear" w:pos="4320"/>
          <w:tab w:val="clear" w:pos="9072"/>
        </w:tabs>
        <w:snapToGrid/>
        <w:spacing w:before="100" w:beforeAutospacing="1" w:after="100" w:afterAutospacing="1" w:line="360" w:lineRule="auto"/>
        <w:ind w:left="720" w:hanging="720"/>
        <w:rPr>
          <w:szCs w:val="28"/>
          <w:lang w:val="en-GB"/>
        </w:rPr>
        <w:sectPr w:rsidR="00F84DD7" w:rsidSect="00B25C30">
          <w:headerReference w:type="default" r:id="rId8"/>
          <w:type w:val="continuous"/>
          <w:pgSz w:w="12240" w:h="15840"/>
          <w:pgMar w:top="1418" w:right="1701" w:bottom="1418" w:left="1701" w:header="737" w:footer="737" w:gutter="0"/>
          <w:cols w:space="708"/>
          <w:titlePg/>
          <w:docGrid w:linePitch="360"/>
        </w:sectPr>
      </w:pPr>
      <w:r>
        <w:rPr>
          <w:szCs w:val="28"/>
          <w:lang w:val="en-GB"/>
        </w:rPr>
        <w:t>The</w:t>
      </w:r>
      <w:r w:rsidR="00372759">
        <w:rPr>
          <w:szCs w:val="28"/>
          <w:lang w:val="en-GB"/>
        </w:rPr>
        <w:t xml:space="preserve"> </w:t>
      </w:r>
      <w:r w:rsidR="00135324">
        <w:rPr>
          <w:szCs w:val="28"/>
          <w:lang w:val="en-GB"/>
        </w:rPr>
        <w:t>6</w:t>
      </w:r>
      <w:r w:rsidR="00135324" w:rsidRPr="00135324">
        <w:rPr>
          <w:szCs w:val="28"/>
          <w:vertAlign w:val="superscript"/>
          <w:lang w:val="en-GB"/>
        </w:rPr>
        <w:t>th</w:t>
      </w:r>
      <w:r w:rsidR="00135324">
        <w:rPr>
          <w:szCs w:val="28"/>
          <w:lang w:val="en-GB"/>
        </w:rPr>
        <w:t xml:space="preserve"> </w:t>
      </w:r>
      <w:r>
        <w:rPr>
          <w:szCs w:val="28"/>
          <w:lang w:val="en-GB"/>
        </w:rPr>
        <w:t>respondent</w:t>
      </w:r>
      <w:r w:rsidR="00372759">
        <w:rPr>
          <w:szCs w:val="28"/>
          <w:lang w:val="en-GB"/>
        </w:rPr>
        <w:t xml:space="preserve"> was</w:t>
      </w:r>
      <w:r>
        <w:rPr>
          <w:szCs w:val="28"/>
          <w:lang w:val="en-GB"/>
        </w:rPr>
        <w:t xml:space="preserve"> no</w:t>
      </w:r>
      <w:r w:rsidR="00F84DD7">
        <w:rPr>
          <w:szCs w:val="28"/>
          <w:lang w:val="en-GB"/>
        </w:rPr>
        <w:t>t represented and did not appear</w:t>
      </w:r>
    </w:p>
    <w:p w14:paraId="59F16BCD" w14:textId="77777777" w:rsidR="00DA3518" w:rsidRPr="00B94A06" w:rsidRDefault="00DA3518" w:rsidP="00F84DD7">
      <w:pPr>
        <w:tabs>
          <w:tab w:val="clear" w:pos="1440"/>
          <w:tab w:val="clear" w:pos="4320"/>
          <w:tab w:val="clear" w:pos="9072"/>
          <w:tab w:val="left" w:pos="6075"/>
        </w:tabs>
        <w:rPr>
          <w:sz w:val="26"/>
          <w:lang w:val="en-GB"/>
        </w:rPr>
      </w:pPr>
    </w:p>
    <w:sectPr w:rsidR="00DA3518" w:rsidRPr="00B94A06" w:rsidSect="00F84DD7">
      <w:headerReference w:type="default" r:id="rId9"/>
      <w:type w:val="continuous"/>
      <w:pgSz w:w="12240" w:h="15840" w:code="1"/>
      <w:pgMar w:top="1440" w:right="1526" w:bottom="1440" w:left="1440"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B582" w14:textId="77777777" w:rsidR="000630D5" w:rsidRDefault="000630D5">
      <w:r>
        <w:separator/>
      </w:r>
    </w:p>
  </w:endnote>
  <w:endnote w:type="continuationSeparator" w:id="0">
    <w:p w14:paraId="01A4A78C" w14:textId="77777777" w:rsidR="000630D5" w:rsidRDefault="0006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ngsana New">
    <w:panose1 w:val="02020603050405020304"/>
    <w:charset w:val="DE"/>
    <w:family w:val="roman"/>
    <w:pitch w:val="variable"/>
    <w:sig w:usb0="01000001" w:usb1="00000000" w:usb2="00000000" w:usb3="00000000" w:csb0="00010000" w:csb1="00000000"/>
  </w:font>
  <w:font w:name="Consolas">
    <w:panose1 w:val="020B0609020204030204"/>
    <w:charset w:val="00"/>
    <w:family w:val="modern"/>
    <w:pitch w:val="fixed"/>
    <w:sig w:usb0="E00002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UI Semilight">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63DB" w14:textId="77777777" w:rsidR="000630D5" w:rsidRDefault="000630D5">
      <w:r>
        <w:separator/>
      </w:r>
    </w:p>
  </w:footnote>
  <w:footnote w:type="continuationSeparator" w:id="0">
    <w:p w14:paraId="0B82F4AC" w14:textId="77777777" w:rsidR="000630D5" w:rsidRDefault="0006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38C3" w14:textId="77777777" w:rsidR="00D0688B" w:rsidRPr="00692E9E" w:rsidRDefault="00D0688B">
    <w:pPr>
      <w:pStyle w:val="Header"/>
      <w:rPr>
        <w:sz w:val="28"/>
        <w:szCs w:val="28"/>
      </w:rPr>
    </w:pPr>
    <w:r w:rsidRPr="00692E9E">
      <w:rPr>
        <w:noProof/>
        <w:sz w:val="28"/>
        <w:szCs w:val="28"/>
      </w:rPr>
      <mc:AlternateContent>
        <mc:Choice Requires="wps">
          <w:drawing>
            <wp:anchor distT="0" distB="0" distL="114300" distR="114300" simplePos="0" relativeHeight="251658752" behindDoc="0" locked="0" layoutInCell="1" allowOverlap="1" wp14:anchorId="4A85382B" wp14:editId="73C89B11">
              <wp:simplePos x="0" y="0"/>
              <wp:positionH relativeFrom="column">
                <wp:posOffset>-675640</wp:posOffset>
              </wp:positionH>
              <wp:positionV relativeFrom="paragraph">
                <wp:posOffset>-219710</wp:posOffset>
              </wp:positionV>
              <wp:extent cx="365760" cy="10054590"/>
              <wp:effectExtent l="4445" t="635" r="1270" b="31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005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ED6CC" w14:textId="77777777" w:rsidR="00D0688B" w:rsidRPr="00160D02" w:rsidRDefault="00D0688B" w:rsidP="00302DF9">
                          <w:pPr>
                            <w:spacing w:line="720" w:lineRule="exact"/>
                            <w:jc w:val="both"/>
                            <w:rPr>
                              <w:b/>
                              <w:color w:val="000000"/>
                              <w:sz w:val="21"/>
                            </w:rPr>
                          </w:pPr>
                          <w:r w:rsidRPr="00160D02">
                            <w:rPr>
                              <w:b/>
                              <w:color w:val="000000"/>
                              <w:sz w:val="21"/>
                            </w:rPr>
                            <w:t>A</w:t>
                          </w:r>
                        </w:p>
                        <w:p w14:paraId="6D030801" w14:textId="77777777" w:rsidR="00D0688B" w:rsidRPr="00160D02" w:rsidRDefault="00D0688B" w:rsidP="00302DF9">
                          <w:pPr>
                            <w:spacing w:line="720" w:lineRule="exact"/>
                            <w:jc w:val="both"/>
                            <w:rPr>
                              <w:b/>
                              <w:color w:val="000000"/>
                              <w:sz w:val="21"/>
                            </w:rPr>
                          </w:pPr>
                          <w:r w:rsidRPr="00160D02">
                            <w:rPr>
                              <w:b/>
                              <w:color w:val="000000"/>
                              <w:sz w:val="21"/>
                            </w:rPr>
                            <w:t>B</w:t>
                          </w:r>
                        </w:p>
                        <w:p w14:paraId="2856FB89" w14:textId="77777777" w:rsidR="00D0688B" w:rsidRPr="00160D02" w:rsidRDefault="00D0688B" w:rsidP="00302DF9">
                          <w:pPr>
                            <w:spacing w:line="720" w:lineRule="exact"/>
                            <w:jc w:val="both"/>
                            <w:rPr>
                              <w:b/>
                              <w:color w:val="000000"/>
                              <w:sz w:val="21"/>
                            </w:rPr>
                          </w:pPr>
                          <w:r w:rsidRPr="00160D02">
                            <w:rPr>
                              <w:b/>
                              <w:color w:val="000000"/>
                              <w:sz w:val="21"/>
                            </w:rPr>
                            <w:t>C</w:t>
                          </w:r>
                        </w:p>
                        <w:p w14:paraId="2BFC8346" w14:textId="77777777" w:rsidR="00D0688B" w:rsidRPr="00160D02" w:rsidRDefault="00D0688B" w:rsidP="00302DF9">
                          <w:pPr>
                            <w:spacing w:line="720" w:lineRule="exact"/>
                            <w:jc w:val="both"/>
                            <w:rPr>
                              <w:b/>
                              <w:color w:val="000000"/>
                              <w:sz w:val="21"/>
                            </w:rPr>
                          </w:pPr>
                          <w:r w:rsidRPr="00160D02">
                            <w:rPr>
                              <w:b/>
                              <w:color w:val="000000"/>
                              <w:sz w:val="21"/>
                            </w:rPr>
                            <w:t>D</w:t>
                          </w:r>
                        </w:p>
                        <w:p w14:paraId="1144D95E" w14:textId="77777777" w:rsidR="00D0688B" w:rsidRPr="00160D02" w:rsidRDefault="00D0688B" w:rsidP="00302DF9">
                          <w:pPr>
                            <w:spacing w:line="720" w:lineRule="exact"/>
                            <w:jc w:val="both"/>
                            <w:rPr>
                              <w:b/>
                              <w:color w:val="000000"/>
                              <w:sz w:val="21"/>
                            </w:rPr>
                          </w:pPr>
                          <w:r w:rsidRPr="00160D02">
                            <w:rPr>
                              <w:b/>
                              <w:color w:val="000000"/>
                              <w:sz w:val="21"/>
                            </w:rPr>
                            <w:t>E</w:t>
                          </w:r>
                        </w:p>
                        <w:p w14:paraId="1953A2D3" w14:textId="77777777" w:rsidR="00D0688B" w:rsidRPr="00160D02" w:rsidRDefault="00D0688B" w:rsidP="00302DF9">
                          <w:pPr>
                            <w:spacing w:line="720" w:lineRule="exact"/>
                            <w:jc w:val="both"/>
                            <w:rPr>
                              <w:b/>
                              <w:color w:val="000000"/>
                              <w:sz w:val="21"/>
                            </w:rPr>
                          </w:pPr>
                          <w:r w:rsidRPr="00160D02">
                            <w:rPr>
                              <w:b/>
                              <w:color w:val="000000"/>
                              <w:sz w:val="21"/>
                            </w:rPr>
                            <w:t>F</w:t>
                          </w:r>
                        </w:p>
                        <w:p w14:paraId="389A2A8E" w14:textId="77777777" w:rsidR="00D0688B" w:rsidRPr="00160D02" w:rsidRDefault="00D0688B" w:rsidP="00302DF9">
                          <w:pPr>
                            <w:spacing w:line="720" w:lineRule="exact"/>
                            <w:jc w:val="both"/>
                            <w:rPr>
                              <w:b/>
                              <w:color w:val="000000"/>
                              <w:sz w:val="21"/>
                            </w:rPr>
                          </w:pPr>
                          <w:r w:rsidRPr="00160D02">
                            <w:rPr>
                              <w:b/>
                              <w:color w:val="000000"/>
                              <w:sz w:val="21"/>
                            </w:rPr>
                            <w:t>G</w:t>
                          </w:r>
                        </w:p>
                        <w:p w14:paraId="0D5F6261" w14:textId="77777777" w:rsidR="00D0688B" w:rsidRPr="00160D02" w:rsidRDefault="00D0688B" w:rsidP="00302DF9">
                          <w:pPr>
                            <w:spacing w:line="720" w:lineRule="exact"/>
                            <w:jc w:val="both"/>
                            <w:rPr>
                              <w:b/>
                              <w:color w:val="000000"/>
                              <w:sz w:val="21"/>
                            </w:rPr>
                          </w:pPr>
                          <w:r w:rsidRPr="00160D02">
                            <w:rPr>
                              <w:b/>
                              <w:color w:val="000000"/>
                              <w:sz w:val="21"/>
                            </w:rPr>
                            <w:t>H</w:t>
                          </w:r>
                        </w:p>
                        <w:p w14:paraId="1F4DE015" w14:textId="77777777" w:rsidR="00D0688B" w:rsidRPr="00160D02" w:rsidRDefault="00D0688B" w:rsidP="00302DF9">
                          <w:pPr>
                            <w:spacing w:line="720" w:lineRule="exact"/>
                            <w:jc w:val="both"/>
                            <w:rPr>
                              <w:b/>
                              <w:color w:val="000000"/>
                              <w:sz w:val="21"/>
                            </w:rPr>
                          </w:pPr>
                          <w:r w:rsidRPr="00160D02">
                            <w:rPr>
                              <w:b/>
                              <w:color w:val="000000"/>
                              <w:sz w:val="21"/>
                            </w:rPr>
                            <w:t>I</w:t>
                          </w:r>
                        </w:p>
                        <w:p w14:paraId="099A4BFD" w14:textId="77777777" w:rsidR="00D0688B" w:rsidRPr="00160D02" w:rsidRDefault="00D0688B" w:rsidP="00302DF9">
                          <w:pPr>
                            <w:spacing w:line="720" w:lineRule="exact"/>
                            <w:jc w:val="both"/>
                            <w:rPr>
                              <w:b/>
                              <w:color w:val="000000"/>
                              <w:sz w:val="21"/>
                            </w:rPr>
                          </w:pPr>
                          <w:r w:rsidRPr="00160D02">
                            <w:rPr>
                              <w:b/>
                              <w:color w:val="000000"/>
                              <w:sz w:val="21"/>
                            </w:rPr>
                            <w:t>J</w:t>
                          </w:r>
                        </w:p>
                        <w:p w14:paraId="7F61F1E3" w14:textId="77777777" w:rsidR="00D0688B" w:rsidRPr="00160D02" w:rsidRDefault="00D0688B" w:rsidP="00302DF9">
                          <w:pPr>
                            <w:spacing w:line="720" w:lineRule="exact"/>
                            <w:jc w:val="both"/>
                            <w:rPr>
                              <w:b/>
                              <w:color w:val="000000"/>
                              <w:sz w:val="21"/>
                            </w:rPr>
                          </w:pPr>
                          <w:r w:rsidRPr="00160D02">
                            <w:rPr>
                              <w:b/>
                              <w:color w:val="000000"/>
                              <w:sz w:val="21"/>
                            </w:rPr>
                            <w:t>K</w:t>
                          </w:r>
                        </w:p>
                        <w:p w14:paraId="6B898E85" w14:textId="77777777" w:rsidR="00D0688B" w:rsidRPr="00160D02" w:rsidRDefault="00D0688B" w:rsidP="00302DF9">
                          <w:pPr>
                            <w:spacing w:line="720" w:lineRule="exact"/>
                            <w:jc w:val="both"/>
                            <w:rPr>
                              <w:b/>
                              <w:color w:val="000000"/>
                              <w:sz w:val="21"/>
                            </w:rPr>
                          </w:pPr>
                          <w:r w:rsidRPr="00160D02">
                            <w:rPr>
                              <w:b/>
                              <w:color w:val="000000"/>
                              <w:sz w:val="21"/>
                            </w:rPr>
                            <w:t>L</w:t>
                          </w:r>
                        </w:p>
                        <w:p w14:paraId="172D644D" w14:textId="77777777" w:rsidR="00D0688B" w:rsidRPr="00160D02" w:rsidRDefault="00D0688B" w:rsidP="00302DF9">
                          <w:pPr>
                            <w:spacing w:line="720" w:lineRule="exact"/>
                            <w:jc w:val="both"/>
                            <w:rPr>
                              <w:b/>
                              <w:color w:val="000000"/>
                              <w:sz w:val="21"/>
                            </w:rPr>
                          </w:pPr>
                          <w:r w:rsidRPr="00160D02">
                            <w:rPr>
                              <w:b/>
                              <w:color w:val="000000"/>
                              <w:sz w:val="21"/>
                            </w:rPr>
                            <w:t>M</w:t>
                          </w:r>
                        </w:p>
                        <w:p w14:paraId="436DABAC" w14:textId="77777777" w:rsidR="00D0688B" w:rsidRPr="00160D02" w:rsidRDefault="00D0688B" w:rsidP="00302DF9">
                          <w:pPr>
                            <w:spacing w:line="720" w:lineRule="exact"/>
                            <w:jc w:val="both"/>
                            <w:rPr>
                              <w:b/>
                              <w:color w:val="000000"/>
                              <w:sz w:val="21"/>
                            </w:rPr>
                          </w:pPr>
                          <w:r w:rsidRPr="00160D02">
                            <w:rPr>
                              <w:b/>
                              <w:color w:val="000000"/>
                              <w:sz w:val="21"/>
                            </w:rPr>
                            <w:t>N</w:t>
                          </w:r>
                        </w:p>
                        <w:p w14:paraId="615FCD2F" w14:textId="77777777" w:rsidR="00D0688B" w:rsidRPr="00160D02" w:rsidRDefault="00D0688B" w:rsidP="00302DF9">
                          <w:pPr>
                            <w:spacing w:line="720" w:lineRule="exact"/>
                            <w:jc w:val="both"/>
                            <w:rPr>
                              <w:b/>
                              <w:color w:val="000000"/>
                              <w:sz w:val="21"/>
                            </w:rPr>
                          </w:pPr>
                          <w:r w:rsidRPr="00160D02">
                            <w:rPr>
                              <w:b/>
                              <w:color w:val="000000"/>
                              <w:sz w:val="21"/>
                            </w:rPr>
                            <w:t>O</w:t>
                          </w:r>
                        </w:p>
                        <w:p w14:paraId="334F6CE6" w14:textId="77777777" w:rsidR="00D0688B" w:rsidRPr="00160D02" w:rsidRDefault="00D0688B" w:rsidP="00302DF9">
                          <w:pPr>
                            <w:spacing w:line="720" w:lineRule="exact"/>
                            <w:jc w:val="both"/>
                            <w:rPr>
                              <w:b/>
                              <w:color w:val="000000"/>
                              <w:sz w:val="21"/>
                            </w:rPr>
                          </w:pPr>
                          <w:r w:rsidRPr="00160D02">
                            <w:rPr>
                              <w:b/>
                              <w:color w:val="000000"/>
                              <w:sz w:val="21"/>
                            </w:rPr>
                            <w:t>P</w:t>
                          </w:r>
                        </w:p>
                        <w:p w14:paraId="091191D1" w14:textId="77777777" w:rsidR="00D0688B" w:rsidRPr="00160D02" w:rsidRDefault="00D0688B" w:rsidP="00302DF9">
                          <w:pPr>
                            <w:spacing w:line="720" w:lineRule="exact"/>
                            <w:jc w:val="both"/>
                            <w:rPr>
                              <w:b/>
                              <w:color w:val="000000"/>
                              <w:sz w:val="21"/>
                            </w:rPr>
                          </w:pPr>
                          <w:r w:rsidRPr="00160D02">
                            <w:rPr>
                              <w:b/>
                              <w:color w:val="000000"/>
                              <w:sz w:val="21"/>
                            </w:rPr>
                            <w:t>Q</w:t>
                          </w:r>
                        </w:p>
                        <w:p w14:paraId="0213C5BD" w14:textId="77777777" w:rsidR="00D0688B" w:rsidRPr="00160D02" w:rsidRDefault="00D0688B" w:rsidP="00302DF9">
                          <w:pPr>
                            <w:spacing w:line="720" w:lineRule="exact"/>
                            <w:jc w:val="both"/>
                            <w:rPr>
                              <w:b/>
                              <w:color w:val="000000"/>
                              <w:sz w:val="21"/>
                            </w:rPr>
                          </w:pPr>
                          <w:r w:rsidRPr="00160D02">
                            <w:rPr>
                              <w:b/>
                              <w:color w:val="000000"/>
                              <w:sz w:val="21"/>
                            </w:rPr>
                            <w:t>R</w:t>
                          </w:r>
                        </w:p>
                        <w:p w14:paraId="4B9589B9" w14:textId="77777777" w:rsidR="00D0688B" w:rsidRPr="00160D02" w:rsidRDefault="00D0688B" w:rsidP="00302DF9">
                          <w:pPr>
                            <w:spacing w:line="720" w:lineRule="exact"/>
                            <w:jc w:val="both"/>
                            <w:rPr>
                              <w:b/>
                              <w:color w:val="000000"/>
                              <w:sz w:val="21"/>
                            </w:rPr>
                          </w:pPr>
                          <w:r w:rsidRPr="00160D02">
                            <w:rPr>
                              <w:b/>
                              <w:color w:val="000000"/>
                              <w:sz w:val="21"/>
                            </w:rPr>
                            <w:t>S</w:t>
                          </w:r>
                        </w:p>
                        <w:p w14:paraId="42D1628A" w14:textId="77777777" w:rsidR="00D0688B" w:rsidRPr="00160D02" w:rsidRDefault="00D0688B" w:rsidP="00302DF9">
                          <w:pPr>
                            <w:spacing w:line="720" w:lineRule="exact"/>
                            <w:jc w:val="both"/>
                            <w:rPr>
                              <w:b/>
                              <w:color w:val="000000"/>
                              <w:sz w:val="21"/>
                            </w:rPr>
                          </w:pPr>
                          <w:r w:rsidRPr="00160D02">
                            <w:rPr>
                              <w:b/>
                              <w:color w:val="000000"/>
                              <w:sz w:val="21"/>
                            </w:rPr>
                            <w:t>T</w:t>
                          </w:r>
                        </w:p>
                        <w:p w14:paraId="75BE1AED" w14:textId="77777777" w:rsidR="00D0688B" w:rsidRPr="00160D02" w:rsidRDefault="00D0688B" w:rsidP="00302DF9">
                          <w:pPr>
                            <w:spacing w:line="720" w:lineRule="exact"/>
                            <w:jc w:val="both"/>
                            <w:rPr>
                              <w:b/>
                              <w:color w:val="000000"/>
                              <w:sz w:val="21"/>
                            </w:rPr>
                          </w:pPr>
                          <w:r w:rsidRPr="00160D02">
                            <w:rPr>
                              <w:b/>
                              <w:color w:val="000000"/>
                              <w:sz w:val="21"/>
                            </w:rPr>
                            <w:t>U</w:t>
                          </w:r>
                        </w:p>
                        <w:p w14:paraId="191BEB4A" w14:textId="77777777" w:rsidR="00D0688B" w:rsidRPr="00160D02" w:rsidRDefault="00D0688B" w:rsidP="00302DF9">
                          <w:pPr>
                            <w:spacing w:line="720" w:lineRule="exact"/>
                            <w:jc w:val="both"/>
                            <w:rPr>
                              <w:b/>
                              <w:color w:val="000000"/>
                              <w:sz w:val="21"/>
                            </w:rPr>
                          </w:pPr>
                          <w:r w:rsidRPr="00160D02">
                            <w:rPr>
                              <w:b/>
                              <w:color w:val="000000"/>
                              <w:sz w:val="21"/>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5382B" id="_x0000_t202" coordsize="21600,21600" o:spt="202" path="m,l,21600r21600,l21600,xe">
              <v:stroke joinstyle="miter"/>
              <v:path gradientshapeok="t" o:connecttype="rect"/>
            </v:shapetype>
            <v:shape id="Text Box 7" o:spid="_x0000_s1028" type="#_x0000_t202" style="position:absolute;left:0;text-align:left;margin-left:-53.2pt;margin-top:-17.3pt;width:28.8pt;height:79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tz9AEAAMsDAAAOAAAAZHJzL2Uyb0RvYy54bWysU1Fv0zAQfkfiP1h+p0lL27Go6TQ6FSGN&#10;gTT4AY7jJBaOz5zdJuPXc3a6rhpviDxYPp/93X3ffdncjL1hR4Vegy35fJZzpqyEWtu25D++7999&#10;4M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" stroked="f">
              <v:textbox>
                <w:txbxContent>
                  <w:p w14:paraId="107ED6CC" w14:textId="77777777" w:rsidR="00D0688B" w:rsidRPr="00160D02" w:rsidRDefault="00D0688B" w:rsidP="00302DF9">
                    <w:pPr>
                      <w:spacing w:line="720" w:lineRule="exact"/>
                      <w:jc w:val="both"/>
                      <w:rPr>
                        <w:b/>
                        <w:color w:val="000000"/>
                        <w:sz w:val="21"/>
                      </w:rPr>
                    </w:pPr>
                    <w:r w:rsidRPr="00160D02">
                      <w:rPr>
                        <w:b/>
                        <w:color w:val="000000"/>
                        <w:sz w:val="21"/>
                      </w:rPr>
                      <w:t>A</w:t>
                    </w:r>
                  </w:p>
                  <w:p w14:paraId="6D030801" w14:textId="77777777" w:rsidR="00D0688B" w:rsidRPr="00160D02" w:rsidRDefault="00D0688B" w:rsidP="00302DF9">
                    <w:pPr>
                      <w:spacing w:line="720" w:lineRule="exact"/>
                      <w:jc w:val="both"/>
                      <w:rPr>
                        <w:b/>
                        <w:color w:val="000000"/>
                        <w:sz w:val="21"/>
                      </w:rPr>
                    </w:pPr>
                    <w:r w:rsidRPr="00160D02">
                      <w:rPr>
                        <w:b/>
                        <w:color w:val="000000"/>
                        <w:sz w:val="21"/>
                      </w:rPr>
                      <w:t>B</w:t>
                    </w:r>
                  </w:p>
                  <w:p w14:paraId="2856FB89" w14:textId="77777777" w:rsidR="00D0688B" w:rsidRPr="00160D02" w:rsidRDefault="00D0688B" w:rsidP="00302DF9">
                    <w:pPr>
                      <w:spacing w:line="720" w:lineRule="exact"/>
                      <w:jc w:val="both"/>
                      <w:rPr>
                        <w:b/>
                        <w:color w:val="000000"/>
                        <w:sz w:val="21"/>
                      </w:rPr>
                    </w:pPr>
                    <w:r w:rsidRPr="00160D02">
                      <w:rPr>
                        <w:b/>
                        <w:color w:val="000000"/>
                        <w:sz w:val="21"/>
                      </w:rPr>
                      <w:t>C</w:t>
                    </w:r>
                  </w:p>
                  <w:p w14:paraId="2BFC8346" w14:textId="77777777" w:rsidR="00D0688B" w:rsidRPr="00160D02" w:rsidRDefault="00D0688B" w:rsidP="00302DF9">
                    <w:pPr>
                      <w:spacing w:line="720" w:lineRule="exact"/>
                      <w:jc w:val="both"/>
                      <w:rPr>
                        <w:b/>
                        <w:color w:val="000000"/>
                        <w:sz w:val="21"/>
                      </w:rPr>
                    </w:pPr>
                    <w:r w:rsidRPr="00160D02">
                      <w:rPr>
                        <w:b/>
                        <w:color w:val="000000"/>
                        <w:sz w:val="21"/>
                      </w:rPr>
                      <w:t>D</w:t>
                    </w:r>
                  </w:p>
                  <w:p w14:paraId="1144D95E" w14:textId="77777777" w:rsidR="00D0688B" w:rsidRPr="00160D02" w:rsidRDefault="00D0688B" w:rsidP="00302DF9">
                    <w:pPr>
                      <w:spacing w:line="720" w:lineRule="exact"/>
                      <w:jc w:val="both"/>
                      <w:rPr>
                        <w:b/>
                        <w:color w:val="000000"/>
                        <w:sz w:val="21"/>
                      </w:rPr>
                    </w:pPr>
                    <w:r w:rsidRPr="00160D02">
                      <w:rPr>
                        <w:b/>
                        <w:color w:val="000000"/>
                        <w:sz w:val="21"/>
                      </w:rPr>
                      <w:t>E</w:t>
                    </w:r>
                  </w:p>
                  <w:p w14:paraId="1953A2D3" w14:textId="77777777" w:rsidR="00D0688B" w:rsidRPr="00160D02" w:rsidRDefault="00D0688B" w:rsidP="00302DF9">
                    <w:pPr>
                      <w:spacing w:line="720" w:lineRule="exact"/>
                      <w:jc w:val="both"/>
                      <w:rPr>
                        <w:b/>
                        <w:color w:val="000000"/>
                        <w:sz w:val="21"/>
                      </w:rPr>
                    </w:pPr>
                    <w:r w:rsidRPr="00160D02">
                      <w:rPr>
                        <w:b/>
                        <w:color w:val="000000"/>
                        <w:sz w:val="21"/>
                      </w:rPr>
                      <w:t>F</w:t>
                    </w:r>
                  </w:p>
                  <w:p w14:paraId="389A2A8E" w14:textId="77777777" w:rsidR="00D0688B" w:rsidRPr="00160D02" w:rsidRDefault="00D0688B" w:rsidP="00302DF9">
                    <w:pPr>
                      <w:spacing w:line="720" w:lineRule="exact"/>
                      <w:jc w:val="both"/>
                      <w:rPr>
                        <w:b/>
                        <w:color w:val="000000"/>
                        <w:sz w:val="21"/>
                      </w:rPr>
                    </w:pPr>
                    <w:r w:rsidRPr="00160D02">
                      <w:rPr>
                        <w:b/>
                        <w:color w:val="000000"/>
                        <w:sz w:val="21"/>
                      </w:rPr>
                      <w:t>G</w:t>
                    </w:r>
                  </w:p>
                  <w:p w14:paraId="0D5F6261" w14:textId="77777777" w:rsidR="00D0688B" w:rsidRPr="00160D02" w:rsidRDefault="00D0688B" w:rsidP="00302DF9">
                    <w:pPr>
                      <w:spacing w:line="720" w:lineRule="exact"/>
                      <w:jc w:val="both"/>
                      <w:rPr>
                        <w:b/>
                        <w:color w:val="000000"/>
                        <w:sz w:val="21"/>
                      </w:rPr>
                    </w:pPr>
                    <w:r w:rsidRPr="00160D02">
                      <w:rPr>
                        <w:b/>
                        <w:color w:val="000000"/>
                        <w:sz w:val="21"/>
                      </w:rPr>
                      <w:t>H</w:t>
                    </w:r>
                  </w:p>
                  <w:p w14:paraId="1F4DE015" w14:textId="77777777" w:rsidR="00D0688B" w:rsidRPr="00160D02" w:rsidRDefault="00D0688B" w:rsidP="00302DF9">
                    <w:pPr>
                      <w:spacing w:line="720" w:lineRule="exact"/>
                      <w:jc w:val="both"/>
                      <w:rPr>
                        <w:b/>
                        <w:color w:val="000000"/>
                        <w:sz w:val="21"/>
                      </w:rPr>
                    </w:pPr>
                    <w:r w:rsidRPr="00160D02">
                      <w:rPr>
                        <w:b/>
                        <w:color w:val="000000"/>
                        <w:sz w:val="21"/>
                      </w:rPr>
                      <w:t>I</w:t>
                    </w:r>
                  </w:p>
                  <w:p w14:paraId="099A4BFD" w14:textId="77777777" w:rsidR="00D0688B" w:rsidRPr="00160D02" w:rsidRDefault="00D0688B" w:rsidP="00302DF9">
                    <w:pPr>
                      <w:spacing w:line="720" w:lineRule="exact"/>
                      <w:jc w:val="both"/>
                      <w:rPr>
                        <w:b/>
                        <w:color w:val="000000"/>
                        <w:sz w:val="21"/>
                      </w:rPr>
                    </w:pPr>
                    <w:r w:rsidRPr="00160D02">
                      <w:rPr>
                        <w:b/>
                        <w:color w:val="000000"/>
                        <w:sz w:val="21"/>
                      </w:rPr>
                      <w:t>J</w:t>
                    </w:r>
                  </w:p>
                  <w:p w14:paraId="7F61F1E3" w14:textId="77777777" w:rsidR="00D0688B" w:rsidRPr="00160D02" w:rsidRDefault="00D0688B" w:rsidP="00302DF9">
                    <w:pPr>
                      <w:spacing w:line="720" w:lineRule="exact"/>
                      <w:jc w:val="both"/>
                      <w:rPr>
                        <w:b/>
                        <w:color w:val="000000"/>
                        <w:sz w:val="21"/>
                      </w:rPr>
                    </w:pPr>
                    <w:r w:rsidRPr="00160D02">
                      <w:rPr>
                        <w:b/>
                        <w:color w:val="000000"/>
                        <w:sz w:val="21"/>
                      </w:rPr>
                      <w:t>K</w:t>
                    </w:r>
                  </w:p>
                  <w:p w14:paraId="6B898E85" w14:textId="77777777" w:rsidR="00D0688B" w:rsidRPr="00160D02" w:rsidRDefault="00D0688B" w:rsidP="00302DF9">
                    <w:pPr>
                      <w:spacing w:line="720" w:lineRule="exact"/>
                      <w:jc w:val="both"/>
                      <w:rPr>
                        <w:b/>
                        <w:color w:val="000000"/>
                        <w:sz w:val="21"/>
                      </w:rPr>
                    </w:pPr>
                    <w:r w:rsidRPr="00160D02">
                      <w:rPr>
                        <w:b/>
                        <w:color w:val="000000"/>
                        <w:sz w:val="21"/>
                      </w:rPr>
                      <w:t>L</w:t>
                    </w:r>
                  </w:p>
                  <w:p w14:paraId="172D644D" w14:textId="77777777" w:rsidR="00D0688B" w:rsidRPr="00160D02" w:rsidRDefault="00D0688B" w:rsidP="00302DF9">
                    <w:pPr>
                      <w:spacing w:line="720" w:lineRule="exact"/>
                      <w:jc w:val="both"/>
                      <w:rPr>
                        <w:b/>
                        <w:color w:val="000000"/>
                        <w:sz w:val="21"/>
                      </w:rPr>
                    </w:pPr>
                    <w:r w:rsidRPr="00160D02">
                      <w:rPr>
                        <w:b/>
                        <w:color w:val="000000"/>
                        <w:sz w:val="21"/>
                      </w:rPr>
                      <w:t>M</w:t>
                    </w:r>
                  </w:p>
                  <w:p w14:paraId="436DABAC" w14:textId="77777777" w:rsidR="00D0688B" w:rsidRPr="00160D02" w:rsidRDefault="00D0688B" w:rsidP="00302DF9">
                    <w:pPr>
                      <w:spacing w:line="720" w:lineRule="exact"/>
                      <w:jc w:val="both"/>
                      <w:rPr>
                        <w:b/>
                        <w:color w:val="000000"/>
                        <w:sz w:val="21"/>
                      </w:rPr>
                    </w:pPr>
                    <w:r w:rsidRPr="00160D02">
                      <w:rPr>
                        <w:b/>
                        <w:color w:val="000000"/>
                        <w:sz w:val="21"/>
                      </w:rPr>
                      <w:t>N</w:t>
                    </w:r>
                  </w:p>
                  <w:p w14:paraId="615FCD2F" w14:textId="77777777" w:rsidR="00D0688B" w:rsidRPr="00160D02" w:rsidRDefault="00D0688B" w:rsidP="00302DF9">
                    <w:pPr>
                      <w:spacing w:line="720" w:lineRule="exact"/>
                      <w:jc w:val="both"/>
                      <w:rPr>
                        <w:b/>
                        <w:color w:val="000000"/>
                        <w:sz w:val="21"/>
                      </w:rPr>
                    </w:pPr>
                    <w:r w:rsidRPr="00160D02">
                      <w:rPr>
                        <w:b/>
                        <w:color w:val="000000"/>
                        <w:sz w:val="21"/>
                      </w:rPr>
                      <w:t>O</w:t>
                    </w:r>
                  </w:p>
                  <w:p w14:paraId="334F6CE6" w14:textId="77777777" w:rsidR="00D0688B" w:rsidRPr="00160D02" w:rsidRDefault="00D0688B" w:rsidP="00302DF9">
                    <w:pPr>
                      <w:spacing w:line="720" w:lineRule="exact"/>
                      <w:jc w:val="both"/>
                      <w:rPr>
                        <w:b/>
                        <w:color w:val="000000"/>
                        <w:sz w:val="21"/>
                      </w:rPr>
                    </w:pPr>
                    <w:r w:rsidRPr="00160D02">
                      <w:rPr>
                        <w:b/>
                        <w:color w:val="000000"/>
                        <w:sz w:val="21"/>
                      </w:rPr>
                      <w:t>P</w:t>
                    </w:r>
                  </w:p>
                  <w:p w14:paraId="091191D1" w14:textId="77777777" w:rsidR="00D0688B" w:rsidRPr="00160D02" w:rsidRDefault="00D0688B" w:rsidP="00302DF9">
                    <w:pPr>
                      <w:spacing w:line="720" w:lineRule="exact"/>
                      <w:jc w:val="both"/>
                      <w:rPr>
                        <w:b/>
                        <w:color w:val="000000"/>
                        <w:sz w:val="21"/>
                      </w:rPr>
                    </w:pPr>
                    <w:r w:rsidRPr="00160D02">
                      <w:rPr>
                        <w:b/>
                        <w:color w:val="000000"/>
                        <w:sz w:val="21"/>
                      </w:rPr>
                      <w:t>Q</w:t>
                    </w:r>
                  </w:p>
                  <w:p w14:paraId="0213C5BD" w14:textId="77777777" w:rsidR="00D0688B" w:rsidRPr="00160D02" w:rsidRDefault="00D0688B" w:rsidP="00302DF9">
                    <w:pPr>
                      <w:spacing w:line="720" w:lineRule="exact"/>
                      <w:jc w:val="both"/>
                      <w:rPr>
                        <w:b/>
                        <w:color w:val="000000"/>
                        <w:sz w:val="21"/>
                      </w:rPr>
                    </w:pPr>
                    <w:r w:rsidRPr="00160D02">
                      <w:rPr>
                        <w:b/>
                        <w:color w:val="000000"/>
                        <w:sz w:val="21"/>
                      </w:rPr>
                      <w:t>R</w:t>
                    </w:r>
                  </w:p>
                  <w:p w14:paraId="4B9589B9" w14:textId="77777777" w:rsidR="00D0688B" w:rsidRPr="00160D02" w:rsidRDefault="00D0688B" w:rsidP="00302DF9">
                    <w:pPr>
                      <w:spacing w:line="720" w:lineRule="exact"/>
                      <w:jc w:val="both"/>
                      <w:rPr>
                        <w:b/>
                        <w:color w:val="000000"/>
                        <w:sz w:val="21"/>
                      </w:rPr>
                    </w:pPr>
                    <w:r w:rsidRPr="00160D02">
                      <w:rPr>
                        <w:b/>
                        <w:color w:val="000000"/>
                        <w:sz w:val="21"/>
                      </w:rPr>
                      <w:t>S</w:t>
                    </w:r>
                  </w:p>
                  <w:p w14:paraId="42D1628A" w14:textId="77777777" w:rsidR="00D0688B" w:rsidRPr="00160D02" w:rsidRDefault="00D0688B" w:rsidP="00302DF9">
                    <w:pPr>
                      <w:spacing w:line="720" w:lineRule="exact"/>
                      <w:jc w:val="both"/>
                      <w:rPr>
                        <w:b/>
                        <w:color w:val="000000"/>
                        <w:sz w:val="21"/>
                      </w:rPr>
                    </w:pPr>
                    <w:r w:rsidRPr="00160D02">
                      <w:rPr>
                        <w:b/>
                        <w:color w:val="000000"/>
                        <w:sz w:val="21"/>
                      </w:rPr>
                      <w:t>T</w:t>
                    </w:r>
                  </w:p>
                  <w:p w14:paraId="75BE1AED" w14:textId="77777777" w:rsidR="00D0688B" w:rsidRPr="00160D02" w:rsidRDefault="00D0688B" w:rsidP="00302DF9">
                    <w:pPr>
                      <w:spacing w:line="720" w:lineRule="exact"/>
                      <w:jc w:val="both"/>
                      <w:rPr>
                        <w:b/>
                        <w:color w:val="000000"/>
                        <w:sz w:val="21"/>
                      </w:rPr>
                    </w:pPr>
                    <w:r w:rsidRPr="00160D02">
                      <w:rPr>
                        <w:b/>
                        <w:color w:val="000000"/>
                        <w:sz w:val="21"/>
                      </w:rPr>
                      <w:t>U</w:t>
                    </w:r>
                  </w:p>
                  <w:p w14:paraId="191BEB4A" w14:textId="77777777" w:rsidR="00D0688B" w:rsidRPr="00160D02" w:rsidRDefault="00D0688B" w:rsidP="00302DF9">
                    <w:pPr>
                      <w:spacing w:line="720" w:lineRule="exact"/>
                      <w:jc w:val="both"/>
                      <w:rPr>
                        <w:b/>
                        <w:color w:val="000000"/>
                        <w:sz w:val="21"/>
                      </w:rPr>
                    </w:pPr>
                    <w:r w:rsidRPr="00160D02">
                      <w:rPr>
                        <w:b/>
                        <w:color w:val="000000"/>
                        <w:sz w:val="21"/>
                      </w:rPr>
                      <w:t>V</w:t>
                    </w:r>
                  </w:p>
                </w:txbxContent>
              </v:textbox>
            </v:shape>
          </w:pict>
        </mc:Fallback>
      </mc:AlternateContent>
    </w:r>
    <w:r w:rsidRPr="00692E9E">
      <w:rPr>
        <w:noProof/>
        <w:sz w:val="28"/>
        <w:szCs w:val="28"/>
      </w:rPr>
      <mc:AlternateContent>
        <mc:Choice Requires="wps">
          <w:drawing>
            <wp:anchor distT="0" distB="0" distL="114300" distR="114300" simplePos="0" relativeHeight="251659776" behindDoc="0" locked="0" layoutInCell="1" allowOverlap="1" wp14:anchorId="71F1C605" wp14:editId="6346AEEB">
              <wp:simplePos x="0" y="0"/>
              <wp:positionH relativeFrom="column">
                <wp:posOffset>5913120</wp:posOffset>
              </wp:positionH>
              <wp:positionV relativeFrom="paragraph">
                <wp:posOffset>-219710</wp:posOffset>
              </wp:positionV>
              <wp:extent cx="365760" cy="10054590"/>
              <wp:effectExtent l="1905" t="635" r="381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0054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3FA68" w14:textId="77777777" w:rsidR="00D0688B" w:rsidRPr="00160D02" w:rsidRDefault="00D0688B" w:rsidP="00302DF9">
                          <w:pPr>
                            <w:spacing w:line="720" w:lineRule="exact"/>
                            <w:jc w:val="both"/>
                            <w:rPr>
                              <w:b/>
                              <w:color w:val="000000"/>
                              <w:sz w:val="21"/>
                            </w:rPr>
                          </w:pPr>
                          <w:r w:rsidRPr="00160D02">
                            <w:rPr>
                              <w:b/>
                              <w:color w:val="000000"/>
                              <w:sz w:val="21"/>
                            </w:rPr>
                            <w:t>A</w:t>
                          </w:r>
                        </w:p>
                        <w:p w14:paraId="64CA254C" w14:textId="77777777" w:rsidR="00D0688B" w:rsidRPr="00160D02" w:rsidRDefault="00D0688B" w:rsidP="00302DF9">
                          <w:pPr>
                            <w:spacing w:line="720" w:lineRule="exact"/>
                            <w:jc w:val="both"/>
                            <w:rPr>
                              <w:b/>
                              <w:color w:val="000000"/>
                              <w:sz w:val="21"/>
                            </w:rPr>
                          </w:pPr>
                          <w:r w:rsidRPr="00160D02">
                            <w:rPr>
                              <w:b/>
                              <w:color w:val="000000"/>
                              <w:sz w:val="21"/>
                            </w:rPr>
                            <w:t>B</w:t>
                          </w:r>
                        </w:p>
                        <w:p w14:paraId="3A05B352" w14:textId="77777777" w:rsidR="00D0688B" w:rsidRPr="00160D02" w:rsidRDefault="00D0688B" w:rsidP="00302DF9">
                          <w:pPr>
                            <w:spacing w:line="720" w:lineRule="exact"/>
                            <w:jc w:val="both"/>
                            <w:rPr>
                              <w:b/>
                              <w:color w:val="000000"/>
                              <w:sz w:val="21"/>
                            </w:rPr>
                          </w:pPr>
                          <w:r w:rsidRPr="00160D02">
                            <w:rPr>
                              <w:b/>
                              <w:color w:val="000000"/>
                              <w:sz w:val="21"/>
                            </w:rPr>
                            <w:t>C</w:t>
                          </w:r>
                        </w:p>
                        <w:p w14:paraId="07BD1B0C" w14:textId="77777777" w:rsidR="00D0688B" w:rsidRPr="00160D02" w:rsidRDefault="00D0688B" w:rsidP="00302DF9">
                          <w:pPr>
                            <w:spacing w:line="720" w:lineRule="exact"/>
                            <w:jc w:val="both"/>
                            <w:rPr>
                              <w:b/>
                              <w:color w:val="000000"/>
                              <w:sz w:val="21"/>
                            </w:rPr>
                          </w:pPr>
                          <w:r w:rsidRPr="00160D02">
                            <w:rPr>
                              <w:b/>
                              <w:color w:val="000000"/>
                              <w:sz w:val="21"/>
                            </w:rPr>
                            <w:t>D</w:t>
                          </w:r>
                        </w:p>
                        <w:p w14:paraId="7CC34F0E" w14:textId="77777777" w:rsidR="00D0688B" w:rsidRPr="00160D02" w:rsidRDefault="00D0688B" w:rsidP="00302DF9">
                          <w:pPr>
                            <w:spacing w:line="720" w:lineRule="exact"/>
                            <w:jc w:val="both"/>
                            <w:rPr>
                              <w:b/>
                              <w:color w:val="000000"/>
                              <w:sz w:val="21"/>
                            </w:rPr>
                          </w:pPr>
                          <w:r w:rsidRPr="00160D02">
                            <w:rPr>
                              <w:b/>
                              <w:color w:val="000000"/>
                              <w:sz w:val="21"/>
                            </w:rPr>
                            <w:t>E</w:t>
                          </w:r>
                        </w:p>
                        <w:p w14:paraId="6BBCD906" w14:textId="77777777" w:rsidR="00D0688B" w:rsidRPr="00160D02" w:rsidRDefault="00D0688B" w:rsidP="00302DF9">
                          <w:pPr>
                            <w:spacing w:line="720" w:lineRule="exact"/>
                            <w:jc w:val="both"/>
                            <w:rPr>
                              <w:b/>
                              <w:color w:val="000000"/>
                              <w:sz w:val="21"/>
                            </w:rPr>
                          </w:pPr>
                          <w:r w:rsidRPr="00160D02">
                            <w:rPr>
                              <w:b/>
                              <w:color w:val="000000"/>
                              <w:sz w:val="21"/>
                            </w:rPr>
                            <w:t>F</w:t>
                          </w:r>
                        </w:p>
                        <w:p w14:paraId="46DEAEA5" w14:textId="77777777" w:rsidR="00D0688B" w:rsidRPr="00160D02" w:rsidRDefault="00D0688B" w:rsidP="00302DF9">
                          <w:pPr>
                            <w:spacing w:line="720" w:lineRule="exact"/>
                            <w:jc w:val="both"/>
                            <w:rPr>
                              <w:b/>
                              <w:color w:val="000000"/>
                              <w:sz w:val="21"/>
                            </w:rPr>
                          </w:pPr>
                          <w:r w:rsidRPr="00160D02">
                            <w:rPr>
                              <w:b/>
                              <w:color w:val="000000"/>
                              <w:sz w:val="21"/>
                            </w:rPr>
                            <w:t>G</w:t>
                          </w:r>
                        </w:p>
                        <w:p w14:paraId="67DEC655" w14:textId="77777777" w:rsidR="00D0688B" w:rsidRPr="00160D02" w:rsidRDefault="00D0688B" w:rsidP="00302DF9">
                          <w:pPr>
                            <w:spacing w:line="720" w:lineRule="exact"/>
                            <w:jc w:val="both"/>
                            <w:rPr>
                              <w:b/>
                              <w:color w:val="000000"/>
                              <w:sz w:val="21"/>
                            </w:rPr>
                          </w:pPr>
                          <w:r w:rsidRPr="00160D02">
                            <w:rPr>
                              <w:b/>
                              <w:color w:val="000000"/>
                              <w:sz w:val="21"/>
                            </w:rPr>
                            <w:t>H</w:t>
                          </w:r>
                        </w:p>
                        <w:p w14:paraId="686B9546" w14:textId="77777777" w:rsidR="00D0688B" w:rsidRPr="00160D02" w:rsidRDefault="00D0688B" w:rsidP="00302DF9">
                          <w:pPr>
                            <w:spacing w:line="720" w:lineRule="exact"/>
                            <w:jc w:val="both"/>
                            <w:rPr>
                              <w:b/>
                              <w:color w:val="000000"/>
                              <w:sz w:val="21"/>
                            </w:rPr>
                          </w:pPr>
                          <w:r w:rsidRPr="00160D02">
                            <w:rPr>
                              <w:b/>
                              <w:color w:val="000000"/>
                              <w:sz w:val="21"/>
                            </w:rPr>
                            <w:t>I</w:t>
                          </w:r>
                        </w:p>
                        <w:p w14:paraId="024A9BF0" w14:textId="77777777" w:rsidR="00D0688B" w:rsidRPr="00160D02" w:rsidRDefault="00D0688B" w:rsidP="00302DF9">
                          <w:pPr>
                            <w:spacing w:line="720" w:lineRule="exact"/>
                            <w:jc w:val="both"/>
                            <w:rPr>
                              <w:b/>
                              <w:color w:val="000000"/>
                              <w:sz w:val="21"/>
                            </w:rPr>
                          </w:pPr>
                          <w:r w:rsidRPr="00160D02">
                            <w:rPr>
                              <w:b/>
                              <w:color w:val="000000"/>
                              <w:sz w:val="21"/>
                            </w:rPr>
                            <w:t>J</w:t>
                          </w:r>
                        </w:p>
                        <w:p w14:paraId="034D032F" w14:textId="77777777" w:rsidR="00D0688B" w:rsidRPr="00160D02" w:rsidRDefault="00D0688B" w:rsidP="00302DF9">
                          <w:pPr>
                            <w:spacing w:line="720" w:lineRule="exact"/>
                            <w:jc w:val="both"/>
                            <w:rPr>
                              <w:b/>
                              <w:color w:val="000000"/>
                              <w:sz w:val="21"/>
                            </w:rPr>
                          </w:pPr>
                          <w:r w:rsidRPr="00160D02">
                            <w:rPr>
                              <w:b/>
                              <w:color w:val="000000"/>
                              <w:sz w:val="21"/>
                            </w:rPr>
                            <w:t>K</w:t>
                          </w:r>
                        </w:p>
                        <w:p w14:paraId="3C7FD002" w14:textId="77777777" w:rsidR="00D0688B" w:rsidRPr="00160D02" w:rsidRDefault="00D0688B" w:rsidP="00302DF9">
                          <w:pPr>
                            <w:spacing w:line="720" w:lineRule="exact"/>
                            <w:jc w:val="both"/>
                            <w:rPr>
                              <w:b/>
                              <w:color w:val="000000"/>
                              <w:sz w:val="21"/>
                            </w:rPr>
                          </w:pPr>
                          <w:r w:rsidRPr="00160D02">
                            <w:rPr>
                              <w:b/>
                              <w:color w:val="000000"/>
                              <w:sz w:val="21"/>
                            </w:rPr>
                            <w:t>L</w:t>
                          </w:r>
                        </w:p>
                        <w:p w14:paraId="0E5BB477" w14:textId="77777777" w:rsidR="00D0688B" w:rsidRPr="00160D02" w:rsidRDefault="00D0688B" w:rsidP="00302DF9">
                          <w:pPr>
                            <w:spacing w:line="720" w:lineRule="exact"/>
                            <w:jc w:val="both"/>
                            <w:rPr>
                              <w:b/>
                              <w:color w:val="000000"/>
                              <w:sz w:val="21"/>
                            </w:rPr>
                          </w:pPr>
                          <w:r w:rsidRPr="00160D02">
                            <w:rPr>
                              <w:b/>
                              <w:color w:val="000000"/>
                              <w:sz w:val="21"/>
                            </w:rPr>
                            <w:t>M</w:t>
                          </w:r>
                        </w:p>
                        <w:p w14:paraId="6F26FFF6" w14:textId="77777777" w:rsidR="00D0688B" w:rsidRPr="00160D02" w:rsidRDefault="00D0688B" w:rsidP="00302DF9">
                          <w:pPr>
                            <w:spacing w:line="720" w:lineRule="exact"/>
                            <w:jc w:val="both"/>
                            <w:rPr>
                              <w:b/>
                              <w:color w:val="000000"/>
                              <w:sz w:val="21"/>
                            </w:rPr>
                          </w:pPr>
                          <w:r w:rsidRPr="00160D02">
                            <w:rPr>
                              <w:b/>
                              <w:color w:val="000000"/>
                              <w:sz w:val="21"/>
                            </w:rPr>
                            <w:t>N</w:t>
                          </w:r>
                        </w:p>
                        <w:p w14:paraId="46366C30" w14:textId="77777777" w:rsidR="00D0688B" w:rsidRPr="00160D02" w:rsidRDefault="00D0688B" w:rsidP="00302DF9">
                          <w:pPr>
                            <w:spacing w:line="720" w:lineRule="exact"/>
                            <w:jc w:val="both"/>
                            <w:rPr>
                              <w:b/>
                              <w:color w:val="000000"/>
                              <w:sz w:val="21"/>
                            </w:rPr>
                          </w:pPr>
                          <w:r w:rsidRPr="00160D02">
                            <w:rPr>
                              <w:b/>
                              <w:color w:val="000000"/>
                              <w:sz w:val="21"/>
                            </w:rPr>
                            <w:t>O</w:t>
                          </w:r>
                        </w:p>
                        <w:p w14:paraId="30E155F7" w14:textId="77777777" w:rsidR="00D0688B" w:rsidRPr="00160D02" w:rsidRDefault="00D0688B" w:rsidP="00302DF9">
                          <w:pPr>
                            <w:spacing w:line="720" w:lineRule="exact"/>
                            <w:jc w:val="both"/>
                            <w:rPr>
                              <w:b/>
                              <w:color w:val="000000"/>
                              <w:sz w:val="21"/>
                            </w:rPr>
                          </w:pPr>
                          <w:r w:rsidRPr="00160D02">
                            <w:rPr>
                              <w:b/>
                              <w:color w:val="000000"/>
                              <w:sz w:val="21"/>
                            </w:rPr>
                            <w:t>P</w:t>
                          </w:r>
                        </w:p>
                        <w:p w14:paraId="4FABA71E" w14:textId="77777777" w:rsidR="00D0688B" w:rsidRPr="00160D02" w:rsidRDefault="00D0688B" w:rsidP="00302DF9">
                          <w:pPr>
                            <w:spacing w:line="720" w:lineRule="exact"/>
                            <w:jc w:val="both"/>
                            <w:rPr>
                              <w:b/>
                              <w:color w:val="000000"/>
                              <w:sz w:val="21"/>
                            </w:rPr>
                          </w:pPr>
                          <w:r w:rsidRPr="00160D02">
                            <w:rPr>
                              <w:b/>
                              <w:color w:val="000000"/>
                              <w:sz w:val="21"/>
                            </w:rPr>
                            <w:t>Q</w:t>
                          </w:r>
                        </w:p>
                        <w:p w14:paraId="07370132" w14:textId="77777777" w:rsidR="00D0688B" w:rsidRPr="00160D02" w:rsidRDefault="00D0688B" w:rsidP="00302DF9">
                          <w:pPr>
                            <w:spacing w:line="720" w:lineRule="exact"/>
                            <w:jc w:val="both"/>
                            <w:rPr>
                              <w:b/>
                              <w:color w:val="000000"/>
                              <w:sz w:val="21"/>
                            </w:rPr>
                          </w:pPr>
                          <w:r w:rsidRPr="00160D02">
                            <w:rPr>
                              <w:b/>
                              <w:color w:val="000000"/>
                              <w:sz w:val="21"/>
                            </w:rPr>
                            <w:t>R</w:t>
                          </w:r>
                        </w:p>
                        <w:p w14:paraId="64357FBA" w14:textId="77777777" w:rsidR="00D0688B" w:rsidRPr="00160D02" w:rsidRDefault="00D0688B" w:rsidP="00302DF9">
                          <w:pPr>
                            <w:spacing w:line="720" w:lineRule="exact"/>
                            <w:jc w:val="both"/>
                            <w:rPr>
                              <w:b/>
                              <w:color w:val="000000"/>
                              <w:sz w:val="21"/>
                            </w:rPr>
                          </w:pPr>
                          <w:r w:rsidRPr="00160D02">
                            <w:rPr>
                              <w:b/>
                              <w:color w:val="000000"/>
                              <w:sz w:val="21"/>
                            </w:rPr>
                            <w:t>S</w:t>
                          </w:r>
                        </w:p>
                        <w:p w14:paraId="7371F4FC" w14:textId="77777777" w:rsidR="00D0688B" w:rsidRPr="00160D02" w:rsidRDefault="00D0688B" w:rsidP="00302DF9">
                          <w:pPr>
                            <w:spacing w:line="720" w:lineRule="exact"/>
                            <w:jc w:val="both"/>
                            <w:rPr>
                              <w:b/>
                              <w:color w:val="000000"/>
                              <w:sz w:val="21"/>
                            </w:rPr>
                          </w:pPr>
                          <w:r w:rsidRPr="00160D02">
                            <w:rPr>
                              <w:b/>
                              <w:color w:val="000000"/>
                              <w:sz w:val="21"/>
                            </w:rPr>
                            <w:t>T</w:t>
                          </w:r>
                        </w:p>
                        <w:p w14:paraId="75D04F65" w14:textId="77777777" w:rsidR="00D0688B" w:rsidRPr="00160D02" w:rsidRDefault="00D0688B" w:rsidP="00302DF9">
                          <w:pPr>
                            <w:spacing w:line="720" w:lineRule="exact"/>
                            <w:jc w:val="both"/>
                            <w:rPr>
                              <w:b/>
                              <w:color w:val="000000"/>
                              <w:sz w:val="21"/>
                            </w:rPr>
                          </w:pPr>
                          <w:r w:rsidRPr="00160D02">
                            <w:rPr>
                              <w:b/>
                              <w:color w:val="000000"/>
                              <w:sz w:val="21"/>
                            </w:rPr>
                            <w:t>U</w:t>
                          </w:r>
                        </w:p>
                        <w:p w14:paraId="5382CC9A" w14:textId="77777777" w:rsidR="00D0688B" w:rsidRPr="00160D02" w:rsidRDefault="00D0688B" w:rsidP="00302DF9">
                          <w:pPr>
                            <w:spacing w:line="720" w:lineRule="exact"/>
                            <w:jc w:val="both"/>
                            <w:rPr>
                              <w:b/>
                              <w:color w:val="000000"/>
                              <w:sz w:val="21"/>
                            </w:rPr>
                          </w:pPr>
                          <w:r w:rsidRPr="00160D02">
                            <w:rPr>
                              <w:b/>
                              <w:color w:val="000000"/>
                              <w:sz w:val="21"/>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1C605" id="Text Box 8" o:spid="_x0000_s1029" type="#_x0000_t202" style="position:absolute;left:0;text-align:left;margin-left:465.6pt;margin-top:-17.3pt;width:28.8pt;height:79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1ze9wEAANIDAAAOAAAAZHJzL2Uyb0RvYy54bWysU1Fv0zAQfkfiP1h+p0lL27Go6TQ6FSGN&#10;gTT4AY7jJBaOz5zdJuPXc3a6rhpviDxYPp/93X3ffdncjL1hR4Vegy35fJZzpqyEWtu25D++7999&#10;4M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" stroked="f">
              <v:textbox>
                <w:txbxContent>
                  <w:p w14:paraId="23A3FA68" w14:textId="77777777" w:rsidR="00D0688B" w:rsidRPr="00160D02" w:rsidRDefault="00D0688B" w:rsidP="00302DF9">
                    <w:pPr>
                      <w:spacing w:line="720" w:lineRule="exact"/>
                      <w:jc w:val="both"/>
                      <w:rPr>
                        <w:b/>
                        <w:color w:val="000000"/>
                        <w:sz w:val="21"/>
                      </w:rPr>
                    </w:pPr>
                    <w:r w:rsidRPr="00160D02">
                      <w:rPr>
                        <w:b/>
                        <w:color w:val="000000"/>
                        <w:sz w:val="21"/>
                      </w:rPr>
                      <w:t>A</w:t>
                    </w:r>
                  </w:p>
                  <w:p w14:paraId="64CA254C" w14:textId="77777777" w:rsidR="00D0688B" w:rsidRPr="00160D02" w:rsidRDefault="00D0688B" w:rsidP="00302DF9">
                    <w:pPr>
                      <w:spacing w:line="720" w:lineRule="exact"/>
                      <w:jc w:val="both"/>
                      <w:rPr>
                        <w:b/>
                        <w:color w:val="000000"/>
                        <w:sz w:val="21"/>
                      </w:rPr>
                    </w:pPr>
                    <w:r w:rsidRPr="00160D02">
                      <w:rPr>
                        <w:b/>
                        <w:color w:val="000000"/>
                        <w:sz w:val="21"/>
                      </w:rPr>
                      <w:t>B</w:t>
                    </w:r>
                  </w:p>
                  <w:p w14:paraId="3A05B352" w14:textId="77777777" w:rsidR="00D0688B" w:rsidRPr="00160D02" w:rsidRDefault="00D0688B" w:rsidP="00302DF9">
                    <w:pPr>
                      <w:spacing w:line="720" w:lineRule="exact"/>
                      <w:jc w:val="both"/>
                      <w:rPr>
                        <w:b/>
                        <w:color w:val="000000"/>
                        <w:sz w:val="21"/>
                      </w:rPr>
                    </w:pPr>
                    <w:r w:rsidRPr="00160D02">
                      <w:rPr>
                        <w:b/>
                        <w:color w:val="000000"/>
                        <w:sz w:val="21"/>
                      </w:rPr>
                      <w:t>C</w:t>
                    </w:r>
                  </w:p>
                  <w:p w14:paraId="07BD1B0C" w14:textId="77777777" w:rsidR="00D0688B" w:rsidRPr="00160D02" w:rsidRDefault="00D0688B" w:rsidP="00302DF9">
                    <w:pPr>
                      <w:spacing w:line="720" w:lineRule="exact"/>
                      <w:jc w:val="both"/>
                      <w:rPr>
                        <w:b/>
                        <w:color w:val="000000"/>
                        <w:sz w:val="21"/>
                      </w:rPr>
                    </w:pPr>
                    <w:r w:rsidRPr="00160D02">
                      <w:rPr>
                        <w:b/>
                        <w:color w:val="000000"/>
                        <w:sz w:val="21"/>
                      </w:rPr>
                      <w:t>D</w:t>
                    </w:r>
                  </w:p>
                  <w:p w14:paraId="7CC34F0E" w14:textId="77777777" w:rsidR="00D0688B" w:rsidRPr="00160D02" w:rsidRDefault="00D0688B" w:rsidP="00302DF9">
                    <w:pPr>
                      <w:spacing w:line="720" w:lineRule="exact"/>
                      <w:jc w:val="both"/>
                      <w:rPr>
                        <w:b/>
                        <w:color w:val="000000"/>
                        <w:sz w:val="21"/>
                      </w:rPr>
                    </w:pPr>
                    <w:r w:rsidRPr="00160D02">
                      <w:rPr>
                        <w:b/>
                        <w:color w:val="000000"/>
                        <w:sz w:val="21"/>
                      </w:rPr>
                      <w:t>E</w:t>
                    </w:r>
                  </w:p>
                  <w:p w14:paraId="6BBCD906" w14:textId="77777777" w:rsidR="00D0688B" w:rsidRPr="00160D02" w:rsidRDefault="00D0688B" w:rsidP="00302DF9">
                    <w:pPr>
                      <w:spacing w:line="720" w:lineRule="exact"/>
                      <w:jc w:val="both"/>
                      <w:rPr>
                        <w:b/>
                        <w:color w:val="000000"/>
                        <w:sz w:val="21"/>
                      </w:rPr>
                    </w:pPr>
                    <w:r w:rsidRPr="00160D02">
                      <w:rPr>
                        <w:b/>
                        <w:color w:val="000000"/>
                        <w:sz w:val="21"/>
                      </w:rPr>
                      <w:t>F</w:t>
                    </w:r>
                  </w:p>
                  <w:p w14:paraId="46DEAEA5" w14:textId="77777777" w:rsidR="00D0688B" w:rsidRPr="00160D02" w:rsidRDefault="00D0688B" w:rsidP="00302DF9">
                    <w:pPr>
                      <w:spacing w:line="720" w:lineRule="exact"/>
                      <w:jc w:val="both"/>
                      <w:rPr>
                        <w:b/>
                        <w:color w:val="000000"/>
                        <w:sz w:val="21"/>
                      </w:rPr>
                    </w:pPr>
                    <w:r w:rsidRPr="00160D02">
                      <w:rPr>
                        <w:b/>
                        <w:color w:val="000000"/>
                        <w:sz w:val="21"/>
                      </w:rPr>
                      <w:t>G</w:t>
                    </w:r>
                  </w:p>
                  <w:p w14:paraId="67DEC655" w14:textId="77777777" w:rsidR="00D0688B" w:rsidRPr="00160D02" w:rsidRDefault="00D0688B" w:rsidP="00302DF9">
                    <w:pPr>
                      <w:spacing w:line="720" w:lineRule="exact"/>
                      <w:jc w:val="both"/>
                      <w:rPr>
                        <w:b/>
                        <w:color w:val="000000"/>
                        <w:sz w:val="21"/>
                      </w:rPr>
                    </w:pPr>
                    <w:r w:rsidRPr="00160D02">
                      <w:rPr>
                        <w:b/>
                        <w:color w:val="000000"/>
                        <w:sz w:val="21"/>
                      </w:rPr>
                      <w:t>H</w:t>
                    </w:r>
                  </w:p>
                  <w:p w14:paraId="686B9546" w14:textId="77777777" w:rsidR="00D0688B" w:rsidRPr="00160D02" w:rsidRDefault="00D0688B" w:rsidP="00302DF9">
                    <w:pPr>
                      <w:spacing w:line="720" w:lineRule="exact"/>
                      <w:jc w:val="both"/>
                      <w:rPr>
                        <w:b/>
                        <w:color w:val="000000"/>
                        <w:sz w:val="21"/>
                      </w:rPr>
                    </w:pPr>
                    <w:r w:rsidRPr="00160D02">
                      <w:rPr>
                        <w:b/>
                        <w:color w:val="000000"/>
                        <w:sz w:val="21"/>
                      </w:rPr>
                      <w:t>I</w:t>
                    </w:r>
                  </w:p>
                  <w:p w14:paraId="024A9BF0" w14:textId="77777777" w:rsidR="00D0688B" w:rsidRPr="00160D02" w:rsidRDefault="00D0688B" w:rsidP="00302DF9">
                    <w:pPr>
                      <w:spacing w:line="720" w:lineRule="exact"/>
                      <w:jc w:val="both"/>
                      <w:rPr>
                        <w:b/>
                        <w:color w:val="000000"/>
                        <w:sz w:val="21"/>
                      </w:rPr>
                    </w:pPr>
                    <w:r w:rsidRPr="00160D02">
                      <w:rPr>
                        <w:b/>
                        <w:color w:val="000000"/>
                        <w:sz w:val="21"/>
                      </w:rPr>
                      <w:t>J</w:t>
                    </w:r>
                  </w:p>
                  <w:p w14:paraId="034D032F" w14:textId="77777777" w:rsidR="00D0688B" w:rsidRPr="00160D02" w:rsidRDefault="00D0688B" w:rsidP="00302DF9">
                    <w:pPr>
                      <w:spacing w:line="720" w:lineRule="exact"/>
                      <w:jc w:val="both"/>
                      <w:rPr>
                        <w:b/>
                        <w:color w:val="000000"/>
                        <w:sz w:val="21"/>
                      </w:rPr>
                    </w:pPr>
                    <w:r w:rsidRPr="00160D02">
                      <w:rPr>
                        <w:b/>
                        <w:color w:val="000000"/>
                        <w:sz w:val="21"/>
                      </w:rPr>
                      <w:t>K</w:t>
                    </w:r>
                  </w:p>
                  <w:p w14:paraId="3C7FD002" w14:textId="77777777" w:rsidR="00D0688B" w:rsidRPr="00160D02" w:rsidRDefault="00D0688B" w:rsidP="00302DF9">
                    <w:pPr>
                      <w:spacing w:line="720" w:lineRule="exact"/>
                      <w:jc w:val="both"/>
                      <w:rPr>
                        <w:b/>
                        <w:color w:val="000000"/>
                        <w:sz w:val="21"/>
                      </w:rPr>
                    </w:pPr>
                    <w:r w:rsidRPr="00160D02">
                      <w:rPr>
                        <w:b/>
                        <w:color w:val="000000"/>
                        <w:sz w:val="21"/>
                      </w:rPr>
                      <w:t>L</w:t>
                    </w:r>
                  </w:p>
                  <w:p w14:paraId="0E5BB477" w14:textId="77777777" w:rsidR="00D0688B" w:rsidRPr="00160D02" w:rsidRDefault="00D0688B" w:rsidP="00302DF9">
                    <w:pPr>
                      <w:spacing w:line="720" w:lineRule="exact"/>
                      <w:jc w:val="both"/>
                      <w:rPr>
                        <w:b/>
                        <w:color w:val="000000"/>
                        <w:sz w:val="21"/>
                      </w:rPr>
                    </w:pPr>
                    <w:r w:rsidRPr="00160D02">
                      <w:rPr>
                        <w:b/>
                        <w:color w:val="000000"/>
                        <w:sz w:val="21"/>
                      </w:rPr>
                      <w:t>M</w:t>
                    </w:r>
                  </w:p>
                  <w:p w14:paraId="6F26FFF6" w14:textId="77777777" w:rsidR="00D0688B" w:rsidRPr="00160D02" w:rsidRDefault="00D0688B" w:rsidP="00302DF9">
                    <w:pPr>
                      <w:spacing w:line="720" w:lineRule="exact"/>
                      <w:jc w:val="both"/>
                      <w:rPr>
                        <w:b/>
                        <w:color w:val="000000"/>
                        <w:sz w:val="21"/>
                      </w:rPr>
                    </w:pPr>
                    <w:r w:rsidRPr="00160D02">
                      <w:rPr>
                        <w:b/>
                        <w:color w:val="000000"/>
                        <w:sz w:val="21"/>
                      </w:rPr>
                      <w:t>N</w:t>
                    </w:r>
                  </w:p>
                  <w:p w14:paraId="46366C30" w14:textId="77777777" w:rsidR="00D0688B" w:rsidRPr="00160D02" w:rsidRDefault="00D0688B" w:rsidP="00302DF9">
                    <w:pPr>
                      <w:spacing w:line="720" w:lineRule="exact"/>
                      <w:jc w:val="both"/>
                      <w:rPr>
                        <w:b/>
                        <w:color w:val="000000"/>
                        <w:sz w:val="21"/>
                      </w:rPr>
                    </w:pPr>
                    <w:r w:rsidRPr="00160D02">
                      <w:rPr>
                        <w:b/>
                        <w:color w:val="000000"/>
                        <w:sz w:val="21"/>
                      </w:rPr>
                      <w:t>O</w:t>
                    </w:r>
                  </w:p>
                  <w:p w14:paraId="30E155F7" w14:textId="77777777" w:rsidR="00D0688B" w:rsidRPr="00160D02" w:rsidRDefault="00D0688B" w:rsidP="00302DF9">
                    <w:pPr>
                      <w:spacing w:line="720" w:lineRule="exact"/>
                      <w:jc w:val="both"/>
                      <w:rPr>
                        <w:b/>
                        <w:color w:val="000000"/>
                        <w:sz w:val="21"/>
                      </w:rPr>
                    </w:pPr>
                    <w:r w:rsidRPr="00160D02">
                      <w:rPr>
                        <w:b/>
                        <w:color w:val="000000"/>
                        <w:sz w:val="21"/>
                      </w:rPr>
                      <w:t>P</w:t>
                    </w:r>
                  </w:p>
                  <w:p w14:paraId="4FABA71E" w14:textId="77777777" w:rsidR="00D0688B" w:rsidRPr="00160D02" w:rsidRDefault="00D0688B" w:rsidP="00302DF9">
                    <w:pPr>
                      <w:spacing w:line="720" w:lineRule="exact"/>
                      <w:jc w:val="both"/>
                      <w:rPr>
                        <w:b/>
                        <w:color w:val="000000"/>
                        <w:sz w:val="21"/>
                      </w:rPr>
                    </w:pPr>
                    <w:r w:rsidRPr="00160D02">
                      <w:rPr>
                        <w:b/>
                        <w:color w:val="000000"/>
                        <w:sz w:val="21"/>
                      </w:rPr>
                      <w:t>Q</w:t>
                    </w:r>
                  </w:p>
                  <w:p w14:paraId="07370132" w14:textId="77777777" w:rsidR="00D0688B" w:rsidRPr="00160D02" w:rsidRDefault="00D0688B" w:rsidP="00302DF9">
                    <w:pPr>
                      <w:spacing w:line="720" w:lineRule="exact"/>
                      <w:jc w:val="both"/>
                      <w:rPr>
                        <w:b/>
                        <w:color w:val="000000"/>
                        <w:sz w:val="21"/>
                      </w:rPr>
                    </w:pPr>
                    <w:r w:rsidRPr="00160D02">
                      <w:rPr>
                        <w:b/>
                        <w:color w:val="000000"/>
                        <w:sz w:val="21"/>
                      </w:rPr>
                      <w:t>R</w:t>
                    </w:r>
                  </w:p>
                  <w:p w14:paraId="64357FBA" w14:textId="77777777" w:rsidR="00D0688B" w:rsidRPr="00160D02" w:rsidRDefault="00D0688B" w:rsidP="00302DF9">
                    <w:pPr>
                      <w:spacing w:line="720" w:lineRule="exact"/>
                      <w:jc w:val="both"/>
                      <w:rPr>
                        <w:b/>
                        <w:color w:val="000000"/>
                        <w:sz w:val="21"/>
                      </w:rPr>
                    </w:pPr>
                    <w:r w:rsidRPr="00160D02">
                      <w:rPr>
                        <w:b/>
                        <w:color w:val="000000"/>
                        <w:sz w:val="21"/>
                      </w:rPr>
                      <w:t>S</w:t>
                    </w:r>
                  </w:p>
                  <w:p w14:paraId="7371F4FC" w14:textId="77777777" w:rsidR="00D0688B" w:rsidRPr="00160D02" w:rsidRDefault="00D0688B" w:rsidP="00302DF9">
                    <w:pPr>
                      <w:spacing w:line="720" w:lineRule="exact"/>
                      <w:jc w:val="both"/>
                      <w:rPr>
                        <w:b/>
                        <w:color w:val="000000"/>
                        <w:sz w:val="21"/>
                      </w:rPr>
                    </w:pPr>
                    <w:r w:rsidRPr="00160D02">
                      <w:rPr>
                        <w:b/>
                        <w:color w:val="000000"/>
                        <w:sz w:val="21"/>
                      </w:rPr>
                      <w:t>T</w:t>
                    </w:r>
                  </w:p>
                  <w:p w14:paraId="75D04F65" w14:textId="77777777" w:rsidR="00D0688B" w:rsidRPr="00160D02" w:rsidRDefault="00D0688B" w:rsidP="00302DF9">
                    <w:pPr>
                      <w:spacing w:line="720" w:lineRule="exact"/>
                      <w:jc w:val="both"/>
                      <w:rPr>
                        <w:b/>
                        <w:color w:val="000000"/>
                        <w:sz w:val="21"/>
                      </w:rPr>
                    </w:pPr>
                    <w:r w:rsidRPr="00160D02">
                      <w:rPr>
                        <w:b/>
                        <w:color w:val="000000"/>
                        <w:sz w:val="21"/>
                      </w:rPr>
                      <w:t>U</w:t>
                    </w:r>
                  </w:p>
                  <w:p w14:paraId="5382CC9A" w14:textId="77777777" w:rsidR="00D0688B" w:rsidRPr="00160D02" w:rsidRDefault="00D0688B" w:rsidP="00302DF9">
                    <w:pPr>
                      <w:spacing w:line="720" w:lineRule="exact"/>
                      <w:jc w:val="both"/>
                      <w:rPr>
                        <w:b/>
                        <w:color w:val="000000"/>
                        <w:sz w:val="21"/>
                      </w:rPr>
                    </w:pPr>
                    <w:r w:rsidRPr="00160D02">
                      <w:rPr>
                        <w:b/>
                        <w:color w:val="000000"/>
                        <w:sz w:val="21"/>
                      </w:rPr>
                      <w:t>V</w:t>
                    </w:r>
                  </w:p>
                </w:txbxContent>
              </v:textbox>
            </v:shape>
          </w:pict>
        </mc:Fallback>
      </mc:AlternateContent>
    </w:r>
    <w:r w:rsidRPr="00692E9E">
      <w:rPr>
        <w:rFonts w:hint="eastAsia"/>
        <w:sz w:val="28"/>
        <w:szCs w:val="28"/>
        <w:lang w:val="en-GB"/>
      </w:rPr>
      <w:t xml:space="preserve">- </w:t>
    </w:r>
    <w:r w:rsidRPr="00692E9E">
      <w:rPr>
        <w:sz w:val="28"/>
        <w:szCs w:val="28"/>
        <w:lang w:val="en-GB"/>
      </w:rPr>
      <w:fldChar w:fldCharType="begin"/>
    </w:r>
    <w:r w:rsidRPr="00692E9E">
      <w:rPr>
        <w:sz w:val="28"/>
        <w:szCs w:val="28"/>
        <w:lang w:val="en-GB"/>
      </w:rPr>
      <w:instrText xml:space="preserve"> PAGE </w:instrText>
    </w:r>
    <w:r w:rsidRPr="00692E9E">
      <w:rPr>
        <w:sz w:val="28"/>
        <w:szCs w:val="28"/>
        <w:lang w:val="en-GB"/>
      </w:rPr>
      <w:fldChar w:fldCharType="separate"/>
    </w:r>
    <w:r w:rsidR="007B295D">
      <w:rPr>
        <w:noProof/>
        <w:sz w:val="28"/>
        <w:szCs w:val="28"/>
        <w:lang w:val="en-GB"/>
      </w:rPr>
      <w:t>5</w:t>
    </w:r>
    <w:r w:rsidRPr="00692E9E">
      <w:rPr>
        <w:sz w:val="28"/>
        <w:szCs w:val="28"/>
      </w:rPr>
      <w:fldChar w:fldCharType="end"/>
    </w:r>
    <w:r w:rsidRPr="00692E9E">
      <w:rPr>
        <w:rFonts w:hint="eastAsia"/>
        <w:sz w:val="28"/>
        <w:szCs w:val="28"/>
        <w:lang w:val="en-GB"/>
      </w:rPr>
      <w:t xml:space="preserve"> -</w:t>
    </w:r>
  </w:p>
  <w:p w14:paraId="379B7D4D" w14:textId="77777777" w:rsidR="00D0688B" w:rsidRDefault="00D06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1F63" w14:textId="77777777" w:rsidR="00D0688B" w:rsidRDefault="00D0688B" w:rsidP="00CE7DEB">
    <w:pPr>
      <w:pStyle w:val="Header"/>
    </w:pPr>
    <w:r>
      <w:rPr>
        <w:noProof/>
        <w:sz w:val="28"/>
      </w:rPr>
      <mc:AlternateContent>
        <mc:Choice Requires="wps">
          <w:drawing>
            <wp:anchor distT="0" distB="0" distL="114300" distR="114300" simplePos="0" relativeHeight="251655680" behindDoc="0" locked="0" layoutInCell="0" allowOverlap="1" wp14:anchorId="29B14603" wp14:editId="10D7B65D">
              <wp:simplePos x="0" y="0"/>
              <wp:positionH relativeFrom="column">
                <wp:posOffset>-800100</wp:posOffset>
              </wp:positionH>
              <wp:positionV relativeFrom="paragraph">
                <wp:posOffset>153035</wp:posOffset>
              </wp:positionV>
              <wp:extent cx="342900" cy="9944100"/>
              <wp:effectExtent l="0" t="63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94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241B" w14:textId="77777777" w:rsidR="00D0688B" w:rsidRDefault="00D0688B">
                          <w:pPr>
                            <w:pStyle w:val="Heading3"/>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14603" id="_x0000_t202" coordsize="21600,21600" o:spt="202" path="m,l,21600r21600,l21600,xe">
              <v:stroke joinstyle="miter"/>
              <v:path gradientshapeok="t" o:connecttype="rect"/>
            </v:shapetype>
            <v:shape id="Text Box 4" o:spid="_x0000_s1030" type="#_x0000_t202" style="position:absolute;left:0;text-align:left;margin-left:-63pt;margin-top:12.05pt;width:27pt;height:7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" o:allowincell="f" stroked="f">
              <v:textbox>
                <w:txbxContent>
                  <w:p w14:paraId="243B241B" w14:textId="77777777" w:rsidR="00D0688B" w:rsidRDefault="00D0688B">
                    <w:pPr>
                      <w:pStyle w:val="Heading3"/>
                      <w:jc w:val="left"/>
                    </w:pPr>
                  </w:p>
                </w:txbxContent>
              </v:textbox>
            </v:shape>
          </w:pict>
        </mc:Fallback>
      </mc:AlternateContent>
    </w:r>
    <w:r>
      <w:rPr>
        <w:noProof/>
        <w:sz w:val="28"/>
      </w:rPr>
      <mc:AlternateContent>
        <mc:Choice Requires="wps">
          <w:drawing>
            <wp:anchor distT="0" distB="0" distL="114300" distR="114300" simplePos="0" relativeHeight="251657728" behindDoc="0" locked="0" layoutInCell="0" allowOverlap="1" wp14:anchorId="3E7BB606" wp14:editId="2B02CC6A">
              <wp:simplePos x="0" y="0"/>
              <wp:positionH relativeFrom="column">
                <wp:posOffset>-800100</wp:posOffset>
              </wp:positionH>
              <wp:positionV relativeFrom="paragraph">
                <wp:posOffset>-243205</wp:posOffset>
              </wp:positionV>
              <wp:extent cx="571500" cy="297180"/>
              <wp:effectExtent l="0" t="4445" r="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8101A" w14:textId="77777777" w:rsidR="00D0688B" w:rsidRPr="0041591A" w:rsidRDefault="00D0688B" w:rsidP="004159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BB606" id="Text Box 6" o:spid="_x0000_s1031" type="#_x0000_t202" style="position:absolute;left:0;text-align:left;margin-left:-63pt;margin-top:-19.15pt;width:4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p79wEAANADAAAOAAAAZHJzL2Uyb0RvYy54bWysU8Fu2zAMvQ/YPwi6L46zZG2NOEWXIsOA&#10;rhvQ7QNkWbaFyaJGKbGzrx8lp2nQ3YbpIIgi9cj3SK1vx96wg0KvwZY8n805U1ZCrW1b8h/fd++u&#10;Of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" o:allowincell="f" stroked="f">
              <v:textbox>
                <w:txbxContent>
                  <w:p w14:paraId="66B8101A" w14:textId="77777777" w:rsidR="00D0688B" w:rsidRPr="0041591A" w:rsidRDefault="00D0688B" w:rsidP="0041591A"/>
                </w:txbxContent>
              </v:textbox>
            </v:shape>
          </w:pict>
        </mc:Fallback>
      </mc:AlternateContent>
    </w:r>
    <w:r>
      <w:rPr>
        <w:noProof/>
        <w:sz w:val="28"/>
      </w:rPr>
      <mc:AlternateContent>
        <mc:Choice Requires="wps">
          <w:drawing>
            <wp:anchor distT="0" distB="0" distL="114300" distR="114300" simplePos="0" relativeHeight="251656704" behindDoc="0" locked="0" layoutInCell="0" allowOverlap="1" wp14:anchorId="2568B5E2" wp14:editId="3D165B7F">
              <wp:simplePos x="0" y="0"/>
              <wp:positionH relativeFrom="column">
                <wp:posOffset>5986780</wp:posOffset>
              </wp:positionH>
              <wp:positionV relativeFrom="paragraph">
                <wp:posOffset>155575</wp:posOffset>
              </wp:positionV>
              <wp:extent cx="414020" cy="10058400"/>
              <wp:effectExtent l="0" t="317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62B5C" w14:textId="77777777" w:rsidR="00D0688B" w:rsidRDefault="00D0688B">
                          <w:pPr>
                            <w:rPr>
                              <w:b/>
                              <w:sz w:val="20"/>
                            </w:rPr>
                          </w:pPr>
                        </w:p>
                        <w:p w14:paraId="52AA61E1" w14:textId="77777777" w:rsidR="00D0688B" w:rsidRDefault="00D0688B">
                          <w:pPr>
                            <w:rPr>
                              <w:b/>
                              <w:sz w:val="10"/>
                            </w:rPr>
                          </w:pPr>
                        </w:p>
                        <w:p w14:paraId="6D79DF6F" w14:textId="77777777" w:rsidR="00D0688B" w:rsidRDefault="00D0688B">
                          <w:pPr>
                            <w:rPr>
                              <w:b/>
                              <w:sz w:val="16"/>
                            </w:rPr>
                          </w:pPr>
                        </w:p>
                        <w:p w14:paraId="777D9856" w14:textId="77777777" w:rsidR="00D0688B" w:rsidRDefault="00D0688B">
                          <w:pPr>
                            <w:rPr>
                              <w:b/>
                              <w:sz w:val="16"/>
                            </w:rPr>
                          </w:pPr>
                        </w:p>
                        <w:p w14:paraId="284A148E" w14:textId="77777777" w:rsidR="00D0688B" w:rsidRDefault="00D0688B">
                          <w:pPr>
                            <w:rPr>
                              <w:b/>
                              <w:sz w:val="10"/>
                            </w:rPr>
                          </w:pPr>
                        </w:p>
                        <w:p w14:paraId="3D03420F" w14:textId="77777777" w:rsidR="00D0688B" w:rsidRDefault="00D0688B">
                          <w:pPr>
                            <w:rPr>
                              <w:b/>
                              <w:sz w:val="16"/>
                            </w:rPr>
                          </w:pPr>
                        </w:p>
                        <w:p w14:paraId="410A1550" w14:textId="77777777" w:rsidR="00D0688B" w:rsidRDefault="00D0688B">
                          <w:pPr>
                            <w:rPr>
                              <w:b/>
                              <w:sz w:val="10"/>
                            </w:rPr>
                          </w:pPr>
                        </w:p>
                        <w:p w14:paraId="3AE06C10" w14:textId="77777777" w:rsidR="00D0688B" w:rsidRDefault="00D0688B">
                          <w:pPr>
                            <w:rPr>
                              <w:b/>
                              <w:sz w:val="16"/>
                            </w:rPr>
                          </w:pPr>
                        </w:p>
                        <w:p w14:paraId="4E9E7F06" w14:textId="77777777" w:rsidR="00D0688B" w:rsidRDefault="00D0688B">
                          <w:pPr>
                            <w:rPr>
                              <w:b/>
                              <w:sz w:val="16"/>
                            </w:rPr>
                          </w:pPr>
                        </w:p>
                        <w:p w14:paraId="317BE185" w14:textId="77777777" w:rsidR="00D0688B" w:rsidRDefault="00D0688B">
                          <w:pPr>
                            <w:pStyle w:val="Heading2"/>
                            <w:rPr>
                              <w:sz w:val="16"/>
                            </w:rPr>
                          </w:pPr>
                          <w:r>
                            <w:rPr>
                              <w:rFonts w:hint="eastAsia"/>
                            </w:rPr>
                            <w:t>D</w:t>
                          </w:r>
                        </w:p>
                        <w:p w14:paraId="78878B12" w14:textId="77777777" w:rsidR="00D0688B" w:rsidRDefault="00D0688B">
                          <w:pPr>
                            <w:rPr>
                              <w:b/>
                              <w:sz w:val="10"/>
                            </w:rPr>
                          </w:pPr>
                        </w:p>
                        <w:p w14:paraId="02EF36FE" w14:textId="77777777" w:rsidR="00D0688B" w:rsidRDefault="00D0688B">
                          <w:pPr>
                            <w:rPr>
                              <w:b/>
                              <w:sz w:val="16"/>
                            </w:rPr>
                          </w:pPr>
                        </w:p>
                        <w:p w14:paraId="2E1D4EB8" w14:textId="77777777" w:rsidR="00D0688B" w:rsidRDefault="00D0688B">
                          <w:pPr>
                            <w:pStyle w:val="Heading3"/>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8B5E2" id="Text Box 5" o:spid="_x0000_s1032" type="#_x0000_t202" style="position:absolute;left:0;text-align:left;margin-left:471.4pt;margin-top:12.25pt;width:32.6pt;height:1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" o:allowincell="f" stroked="f">
              <v:textbox>
                <w:txbxContent>
                  <w:p w14:paraId="67B62B5C" w14:textId="77777777" w:rsidR="00D0688B" w:rsidRDefault="00D0688B">
                    <w:pPr>
                      <w:rPr>
                        <w:b/>
                        <w:sz w:val="20"/>
                      </w:rPr>
                    </w:pPr>
                  </w:p>
                  <w:p w14:paraId="52AA61E1" w14:textId="77777777" w:rsidR="00D0688B" w:rsidRDefault="00D0688B">
                    <w:pPr>
                      <w:rPr>
                        <w:b/>
                        <w:sz w:val="10"/>
                      </w:rPr>
                    </w:pPr>
                  </w:p>
                  <w:p w14:paraId="6D79DF6F" w14:textId="77777777" w:rsidR="00D0688B" w:rsidRDefault="00D0688B">
                    <w:pPr>
                      <w:rPr>
                        <w:b/>
                        <w:sz w:val="16"/>
                      </w:rPr>
                    </w:pPr>
                  </w:p>
                  <w:p w14:paraId="777D9856" w14:textId="77777777" w:rsidR="00D0688B" w:rsidRDefault="00D0688B">
                    <w:pPr>
                      <w:rPr>
                        <w:b/>
                        <w:sz w:val="16"/>
                      </w:rPr>
                    </w:pPr>
                  </w:p>
                  <w:p w14:paraId="284A148E" w14:textId="77777777" w:rsidR="00D0688B" w:rsidRDefault="00D0688B">
                    <w:pPr>
                      <w:rPr>
                        <w:b/>
                        <w:sz w:val="10"/>
                      </w:rPr>
                    </w:pPr>
                  </w:p>
                  <w:p w14:paraId="3D03420F" w14:textId="77777777" w:rsidR="00D0688B" w:rsidRDefault="00D0688B">
                    <w:pPr>
                      <w:rPr>
                        <w:b/>
                        <w:sz w:val="16"/>
                      </w:rPr>
                    </w:pPr>
                  </w:p>
                  <w:p w14:paraId="410A1550" w14:textId="77777777" w:rsidR="00D0688B" w:rsidRDefault="00D0688B">
                    <w:pPr>
                      <w:rPr>
                        <w:b/>
                        <w:sz w:val="10"/>
                      </w:rPr>
                    </w:pPr>
                  </w:p>
                  <w:p w14:paraId="3AE06C10" w14:textId="77777777" w:rsidR="00D0688B" w:rsidRDefault="00D0688B">
                    <w:pPr>
                      <w:rPr>
                        <w:b/>
                        <w:sz w:val="16"/>
                      </w:rPr>
                    </w:pPr>
                  </w:p>
                  <w:p w14:paraId="4E9E7F06" w14:textId="77777777" w:rsidR="00D0688B" w:rsidRDefault="00D0688B">
                    <w:pPr>
                      <w:rPr>
                        <w:b/>
                        <w:sz w:val="16"/>
                      </w:rPr>
                    </w:pPr>
                  </w:p>
                  <w:p w14:paraId="317BE185" w14:textId="77777777" w:rsidR="00D0688B" w:rsidRDefault="00D0688B">
                    <w:pPr>
                      <w:pStyle w:val="Heading2"/>
                      <w:rPr>
                        <w:sz w:val="16"/>
                      </w:rPr>
                    </w:pPr>
                    <w:r>
                      <w:rPr>
                        <w:rFonts w:hint="eastAsia"/>
                      </w:rPr>
                      <w:t>D</w:t>
                    </w:r>
                  </w:p>
                  <w:p w14:paraId="78878B12" w14:textId="77777777" w:rsidR="00D0688B" w:rsidRDefault="00D0688B">
                    <w:pPr>
                      <w:rPr>
                        <w:b/>
                        <w:sz w:val="10"/>
                      </w:rPr>
                    </w:pPr>
                  </w:p>
                  <w:p w14:paraId="02EF36FE" w14:textId="77777777" w:rsidR="00D0688B" w:rsidRDefault="00D0688B">
                    <w:pPr>
                      <w:rPr>
                        <w:b/>
                        <w:sz w:val="16"/>
                      </w:rPr>
                    </w:pPr>
                  </w:p>
                  <w:p w14:paraId="2E1D4EB8" w14:textId="77777777" w:rsidR="00D0688B" w:rsidRDefault="00D0688B">
                    <w:pPr>
                      <w:pStyle w:val="Heading3"/>
                      <w:jc w:val="left"/>
                    </w:pPr>
                  </w:p>
                </w:txbxContent>
              </v:textbox>
            </v:shape>
          </w:pict>
        </mc:Fallback>
      </mc:AlternateContent>
    </w:r>
  </w:p>
  <w:p w14:paraId="2968E671" w14:textId="77777777" w:rsidR="00D0688B" w:rsidRDefault="00D068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136"/>
    <w:multiLevelType w:val="multilevel"/>
    <w:tmpl w:val="A2D2CA3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964096"/>
    <w:multiLevelType w:val="multilevel"/>
    <w:tmpl w:val="087CE96E"/>
    <w:styleLink w:val="Style1"/>
    <w:lvl w:ilvl="0">
      <w:start w:val="1"/>
      <w:numFmt w:val="decimal"/>
      <w:lvlText w:val="%1."/>
      <w:lvlJc w:val="left"/>
      <w:pPr>
        <w:ind w:left="720" w:hanging="720"/>
      </w:pPr>
      <w:rPr>
        <w:rFonts w:hint="eastAsia"/>
      </w:rPr>
    </w:lvl>
    <w:lvl w:ilvl="1">
      <w:start w:val="1"/>
      <w:numFmt w:val="decimal"/>
      <w:lvlText w:val="%2)"/>
      <w:lvlJc w:val="left"/>
      <w:pPr>
        <w:ind w:left="1440" w:hanging="720"/>
      </w:pPr>
      <w:rPr>
        <w:rFonts w:hint="eastAsia"/>
      </w:rPr>
    </w:lvl>
    <w:lvl w:ilvl="2">
      <w:start w:val="1"/>
      <w:numFmt w:val="lowerLetter"/>
      <w:lvlText w:val="%3)"/>
      <w:lvlJc w:val="left"/>
      <w:pPr>
        <w:ind w:left="2160" w:hanging="720"/>
      </w:pPr>
      <w:rPr>
        <w:rFonts w:hint="eastAsia"/>
      </w:rPr>
    </w:lvl>
    <w:lvl w:ilvl="3">
      <w:start w:val="1"/>
      <w:numFmt w:val="lowerRoman"/>
      <w:lvlText w:val="(%4)"/>
      <w:lvlJc w:val="left"/>
      <w:pPr>
        <w:ind w:left="2880" w:hanging="720"/>
      </w:pPr>
      <w:rPr>
        <w:rFonts w:hint="eastAsia"/>
      </w:rPr>
    </w:lvl>
    <w:lvl w:ilvl="4">
      <w:start w:val="1"/>
      <w:numFmt w:val="upperRoman"/>
      <w:lvlText w:val="(%5)"/>
      <w:lvlJc w:val="left"/>
      <w:pPr>
        <w:ind w:left="3600" w:hanging="720"/>
      </w:pPr>
      <w:rPr>
        <w:rFonts w:hint="eastAsia"/>
      </w:rPr>
    </w:lvl>
    <w:lvl w:ilvl="5">
      <w:start w:val="1"/>
      <w:numFmt w:val="lowerRoman"/>
      <w:lvlText w:val="(%6)"/>
      <w:lvlJc w:val="left"/>
      <w:pPr>
        <w:ind w:left="4320" w:hanging="720"/>
      </w:pPr>
      <w:rPr>
        <w:rFonts w:hint="eastAsia"/>
      </w:rPr>
    </w:lvl>
    <w:lvl w:ilvl="6">
      <w:start w:val="1"/>
      <w:numFmt w:val="decimal"/>
      <w:lvlText w:val="%7."/>
      <w:lvlJc w:val="left"/>
      <w:pPr>
        <w:ind w:left="5040" w:hanging="720"/>
      </w:pPr>
      <w:rPr>
        <w:rFonts w:hint="eastAsia"/>
      </w:rPr>
    </w:lvl>
    <w:lvl w:ilvl="7">
      <w:start w:val="1"/>
      <w:numFmt w:val="lowerLetter"/>
      <w:lvlText w:val="%8."/>
      <w:lvlJc w:val="left"/>
      <w:pPr>
        <w:ind w:left="5760" w:hanging="720"/>
      </w:pPr>
      <w:rPr>
        <w:rFonts w:hint="eastAsia"/>
      </w:rPr>
    </w:lvl>
    <w:lvl w:ilvl="8">
      <w:start w:val="1"/>
      <w:numFmt w:val="lowerRoman"/>
      <w:lvlText w:val="%9."/>
      <w:lvlJc w:val="left"/>
      <w:pPr>
        <w:ind w:left="6480" w:hanging="720"/>
      </w:pPr>
      <w:rPr>
        <w:rFonts w:hint="eastAsia"/>
      </w:rPr>
    </w:lvl>
  </w:abstractNum>
  <w:abstractNum w:abstractNumId="2" w15:restartNumberingAfterBreak="0">
    <w:nsid w:val="04014CFD"/>
    <w:multiLevelType w:val="hybridMultilevel"/>
    <w:tmpl w:val="ACD8631A"/>
    <w:lvl w:ilvl="0" w:tplc="4DCABB24">
      <w:start w:val="1"/>
      <w:numFmt w:val="decimal"/>
      <w:lvlText w:val="%1."/>
      <w:lvlJc w:val="left"/>
      <w:pPr>
        <w:tabs>
          <w:tab w:val="num" w:pos="720"/>
        </w:tabs>
        <w:ind w:left="720" w:hanging="360"/>
      </w:pPr>
    </w:lvl>
    <w:lvl w:ilvl="1" w:tplc="C3648046" w:tentative="1">
      <w:start w:val="1"/>
      <w:numFmt w:val="lowerLetter"/>
      <w:lvlText w:val="%2."/>
      <w:lvlJc w:val="left"/>
      <w:pPr>
        <w:tabs>
          <w:tab w:val="num" w:pos="1440"/>
        </w:tabs>
        <w:ind w:left="1440" w:hanging="360"/>
      </w:pPr>
    </w:lvl>
    <w:lvl w:ilvl="2" w:tplc="6B32FE44" w:tentative="1">
      <w:start w:val="1"/>
      <w:numFmt w:val="lowerRoman"/>
      <w:lvlText w:val="%3."/>
      <w:lvlJc w:val="right"/>
      <w:pPr>
        <w:tabs>
          <w:tab w:val="num" w:pos="2160"/>
        </w:tabs>
        <w:ind w:left="2160" w:hanging="180"/>
      </w:pPr>
    </w:lvl>
    <w:lvl w:ilvl="3" w:tplc="1F0C66E8" w:tentative="1">
      <w:start w:val="1"/>
      <w:numFmt w:val="decimal"/>
      <w:lvlText w:val="%4."/>
      <w:lvlJc w:val="left"/>
      <w:pPr>
        <w:tabs>
          <w:tab w:val="num" w:pos="2880"/>
        </w:tabs>
        <w:ind w:left="2880" w:hanging="360"/>
      </w:pPr>
    </w:lvl>
    <w:lvl w:ilvl="4" w:tplc="7258F5E8" w:tentative="1">
      <w:start w:val="1"/>
      <w:numFmt w:val="lowerLetter"/>
      <w:lvlText w:val="%5."/>
      <w:lvlJc w:val="left"/>
      <w:pPr>
        <w:tabs>
          <w:tab w:val="num" w:pos="3600"/>
        </w:tabs>
        <w:ind w:left="3600" w:hanging="360"/>
      </w:pPr>
    </w:lvl>
    <w:lvl w:ilvl="5" w:tplc="45320EB0" w:tentative="1">
      <w:start w:val="1"/>
      <w:numFmt w:val="lowerRoman"/>
      <w:lvlText w:val="%6."/>
      <w:lvlJc w:val="right"/>
      <w:pPr>
        <w:tabs>
          <w:tab w:val="num" w:pos="4320"/>
        </w:tabs>
        <w:ind w:left="4320" w:hanging="180"/>
      </w:pPr>
    </w:lvl>
    <w:lvl w:ilvl="6" w:tplc="C96A945C" w:tentative="1">
      <w:start w:val="1"/>
      <w:numFmt w:val="decimal"/>
      <w:lvlText w:val="%7."/>
      <w:lvlJc w:val="left"/>
      <w:pPr>
        <w:tabs>
          <w:tab w:val="num" w:pos="5040"/>
        </w:tabs>
        <w:ind w:left="5040" w:hanging="360"/>
      </w:pPr>
    </w:lvl>
    <w:lvl w:ilvl="7" w:tplc="291A22FE" w:tentative="1">
      <w:start w:val="1"/>
      <w:numFmt w:val="lowerLetter"/>
      <w:lvlText w:val="%8."/>
      <w:lvlJc w:val="left"/>
      <w:pPr>
        <w:tabs>
          <w:tab w:val="num" w:pos="5760"/>
        </w:tabs>
        <w:ind w:left="5760" w:hanging="360"/>
      </w:pPr>
    </w:lvl>
    <w:lvl w:ilvl="8" w:tplc="B91028AE" w:tentative="1">
      <w:start w:val="1"/>
      <w:numFmt w:val="lowerRoman"/>
      <w:lvlText w:val="%9."/>
      <w:lvlJc w:val="right"/>
      <w:pPr>
        <w:tabs>
          <w:tab w:val="num" w:pos="6480"/>
        </w:tabs>
        <w:ind w:left="6480" w:hanging="180"/>
      </w:pPr>
    </w:lvl>
  </w:abstractNum>
  <w:abstractNum w:abstractNumId="3" w15:restartNumberingAfterBreak="0">
    <w:nsid w:val="086831F3"/>
    <w:multiLevelType w:val="hybridMultilevel"/>
    <w:tmpl w:val="302EC2AC"/>
    <w:lvl w:ilvl="0" w:tplc="43C40244">
      <w:start w:val="1"/>
      <w:numFmt w:val="decimal"/>
      <w:lvlText w:val="(%1)"/>
      <w:lvlJc w:val="left"/>
      <w:pPr>
        <w:tabs>
          <w:tab w:val="num" w:pos="720"/>
        </w:tabs>
        <w:ind w:left="720" w:hanging="360"/>
      </w:pPr>
      <w:rPr>
        <w:rFonts w:hint="default"/>
      </w:rPr>
    </w:lvl>
    <w:lvl w:ilvl="1" w:tplc="5462B106" w:tentative="1">
      <w:start w:val="1"/>
      <w:numFmt w:val="lowerLetter"/>
      <w:lvlText w:val="%2."/>
      <w:lvlJc w:val="left"/>
      <w:pPr>
        <w:tabs>
          <w:tab w:val="num" w:pos="1440"/>
        </w:tabs>
        <w:ind w:left="1440" w:hanging="360"/>
      </w:pPr>
    </w:lvl>
    <w:lvl w:ilvl="2" w:tplc="AB6E489E" w:tentative="1">
      <w:start w:val="1"/>
      <w:numFmt w:val="lowerRoman"/>
      <w:lvlText w:val="%3."/>
      <w:lvlJc w:val="right"/>
      <w:pPr>
        <w:tabs>
          <w:tab w:val="num" w:pos="2160"/>
        </w:tabs>
        <w:ind w:left="2160" w:hanging="180"/>
      </w:pPr>
    </w:lvl>
    <w:lvl w:ilvl="3" w:tplc="4D5AD9D4" w:tentative="1">
      <w:start w:val="1"/>
      <w:numFmt w:val="decimal"/>
      <w:lvlText w:val="%4."/>
      <w:lvlJc w:val="left"/>
      <w:pPr>
        <w:tabs>
          <w:tab w:val="num" w:pos="2880"/>
        </w:tabs>
        <w:ind w:left="2880" w:hanging="360"/>
      </w:pPr>
    </w:lvl>
    <w:lvl w:ilvl="4" w:tplc="4FAC13A0" w:tentative="1">
      <w:start w:val="1"/>
      <w:numFmt w:val="lowerLetter"/>
      <w:lvlText w:val="%5."/>
      <w:lvlJc w:val="left"/>
      <w:pPr>
        <w:tabs>
          <w:tab w:val="num" w:pos="3600"/>
        </w:tabs>
        <w:ind w:left="3600" w:hanging="360"/>
      </w:pPr>
    </w:lvl>
    <w:lvl w:ilvl="5" w:tplc="2D429938" w:tentative="1">
      <w:start w:val="1"/>
      <w:numFmt w:val="lowerRoman"/>
      <w:lvlText w:val="%6."/>
      <w:lvlJc w:val="right"/>
      <w:pPr>
        <w:tabs>
          <w:tab w:val="num" w:pos="4320"/>
        </w:tabs>
        <w:ind w:left="4320" w:hanging="180"/>
      </w:pPr>
    </w:lvl>
    <w:lvl w:ilvl="6" w:tplc="6E94C3FE" w:tentative="1">
      <w:start w:val="1"/>
      <w:numFmt w:val="decimal"/>
      <w:lvlText w:val="%7."/>
      <w:lvlJc w:val="left"/>
      <w:pPr>
        <w:tabs>
          <w:tab w:val="num" w:pos="5040"/>
        </w:tabs>
        <w:ind w:left="5040" w:hanging="360"/>
      </w:pPr>
    </w:lvl>
    <w:lvl w:ilvl="7" w:tplc="96C2238C" w:tentative="1">
      <w:start w:val="1"/>
      <w:numFmt w:val="lowerLetter"/>
      <w:lvlText w:val="%8."/>
      <w:lvlJc w:val="left"/>
      <w:pPr>
        <w:tabs>
          <w:tab w:val="num" w:pos="5760"/>
        </w:tabs>
        <w:ind w:left="5760" w:hanging="360"/>
      </w:pPr>
    </w:lvl>
    <w:lvl w:ilvl="8" w:tplc="168C3FE2" w:tentative="1">
      <w:start w:val="1"/>
      <w:numFmt w:val="lowerRoman"/>
      <w:lvlText w:val="%9."/>
      <w:lvlJc w:val="right"/>
      <w:pPr>
        <w:tabs>
          <w:tab w:val="num" w:pos="6480"/>
        </w:tabs>
        <w:ind w:left="6480" w:hanging="180"/>
      </w:pPr>
    </w:lvl>
  </w:abstractNum>
  <w:abstractNum w:abstractNumId="4" w15:restartNumberingAfterBreak="0">
    <w:nsid w:val="09D858FB"/>
    <w:multiLevelType w:val="hybridMultilevel"/>
    <w:tmpl w:val="9E1401C0"/>
    <w:lvl w:ilvl="0" w:tplc="33F0DB0C">
      <w:start w:val="1"/>
      <w:numFmt w:val="decimal"/>
      <w:lvlText w:val="(%1)"/>
      <w:lvlJc w:val="left"/>
      <w:pPr>
        <w:tabs>
          <w:tab w:val="num" w:pos="720"/>
        </w:tabs>
        <w:ind w:left="720" w:hanging="360"/>
      </w:pPr>
      <w:rPr>
        <w:rFonts w:hint="default"/>
      </w:rPr>
    </w:lvl>
    <w:lvl w:ilvl="1" w:tplc="ED94D362" w:tentative="1">
      <w:start w:val="1"/>
      <w:numFmt w:val="lowerLetter"/>
      <w:lvlText w:val="%2."/>
      <w:lvlJc w:val="left"/>
      <w:pPr>
        <w:tabs>
          <w:tab w:val="num" w:pos="1440"/>
        </w:tabs>
        <w:ind w:left="1440" w:hanging="360"/>
      </w:pPr>
    </w:lvl>
    <w:lvl w:ilvl="2" w:tplc="F2CAE3A2" w:tentative="1">
      <w:start w:val="1"/>
      <w:numFmt w:val="lowerRoman"/>
      <w:lvlText w:val="%3."/>
      <w:lvlJc w:val="right"/>
      <w:pPr>
        <w:tabs>
          <w:tab w:val="num" w:pos="2160"/>
        </w:tabs>
        <w:ind w:left="2160" w:hanging="180"/>
      </w:pPr>
    </w:lvl>
    <w:lvl w:ilvl="3" w:tplc="75EC6E76" w:tentative="1">
      <w:start w:val="1"/>
      <w:numFmt w:val="decimal"/>
      <w:lvlText w:val="%4."/>
      <w:lvlJc w:val="left"/>
      <w:pPr>
        <w:tabs>
          <w:tab w:val="num" w:pos="2880"/>
        </w:tabs>
        <w:ind w:left="2880" w:hanging="360"/>
      </w:pPr>
    </w:lvl>
    <w:lvl w:ilvl="4" w:tplc="22FEE372" w:tentative="1">
      <w:start w:val="1"/>
      <w:numFmt w:val="lowerLetter"/>
      <w:lvlText w:val="%5."/>
      <w:lvlJc w:val="left"/>
      <w:pPr>
        <w:tabs>
          <w:tab w:val="num" w:pos="3600"/>
        </w:tabs>
        <w:ind w:left="3600" w:hanging="360"/>
      </w:pPr>
    </w:lvl>
    <w:lvl w:ilvl="5" w:tplc="249276E0" w:tentative="1">
      <w:start w:val="1"/>
      <w:numFmt w:val="lowerRoman"/>
      <w:lvlText w:val="%6."/>
      <w:lvlJc w:val="right"/>
      <w:pPr>
        <w:tabs>
          <w:tab w:val="num" w:pos="4320"/>
        </w:tabs>
        <w:ind w:left="4320" w:hanging="180"/>
      </w:pPr>
    </w:lvl>
    <w:lvl w:ilvl="6" w:tplc="E424DAEC" w:tentative="1">
      <w:start w:val="1"/>
      <w:numFmt w:val="decimal"/>
      <w:lvlText w:val="%7."/>
      <w:lvlJc w:val="left"/>
      <w:pPr>
        <w:tabs>
          <w:tab w:val="num" w:pos="5040"/>
        </w:tabs>
        <w:ind w:left="5040" w:hanging="360"/>
      </w:pPr>
    </w:lvl>
    <w:lvl w:ilvl="7" w:tplc="41048A86" w:tentative="1">
      <w:start w:val="1"/>
      <w:numFmt w:val="lowerLetter"/>
      <w:lvlText w:val="%8."/>
      <w:lvlJc w:val="left"/>
      <w:pPr>
        <w:tabs>
          <w:tab w:val="num" w:pos="5760"/>
        </w:tabs>
        <w:ind w:left="5760" w:hanging="360"/>
      </w:pPr>
    </w:lvl>
    <w:lvl w:ilvl="8" w:tplc="D9C60334" w:tentative="1">
      <w:start w:val="1"/>
      <w:numFmt w:val="lowerRoman"/>
      <w:lvlText w:val="%9."/>
      <w:lvlJc w:val="right"/>
      <w:pPr>
        <w:tabs>
          <w:tab w:val="num" w:pos="6480"/>
        </w:tabs>
        <w:ind w:left="6480" w:hanging="180"/>
      </w:pPr>
    </w:lvl>
  </w:abstractNum>
  <w:abstractNum w:abstractNumId="5" w15:restartNumberingAfterBreak="0">
    <w:nsid w:val="0E5461EE"/>
    <w:multiLevelType w:val="multilevel"/>
    <w:tmpl w:val="3DD4378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0A95D8B"/>
    <w:multiLevelType w:val="singleLevel"/>
    <w:tmpl w:val="D4C28D90"/>
    <w:lvl w:ilvl="0">
      <w:start w:val="1"/>
      <w:numFmt w:val="upperRoman"/>
      <w:lvlText w:val="%1)"/>
      <w:lvlJc w:val="left"/>
      <w:pPr>
        <w:tabs>
          <w:tab w:val="num" w:pos="1685"/>
        </w:tabs>
        <w:ind w:left="1685" w:hanging="285"/>
      </w:pPr>
      <w:rPr>
        <w:rFonts w:hint="eastAsia"/>
      </w:rPr>
    </w:lvl>
  </w:abstractNum>
  <w:abstractNum w:abstractNumId="7" w15:restartNumberingAfterBreak="0">
    <w:nsid w:val="110409A6"/>
    <w:multiLevelType w:val="hybridMultilevel"/>
    <w:tmpl w:val="A0BE48FA"/>
    <w:lvl w:ilvl="0" w:tplc="1B6423B4">
      <w:start w:val="1"/>
      <w:numFmt w:val="decimal"/>
      <w:lvlText w:val="%1."/>
      <w:lvlJc w:val="left"/>
      <w:pPr>
        <w:tabs>
          <w:tab w:val="num" w:pos="790"/>
        </w:tabs>
        <w:ind w:left="790" w:hanging="360"/>
      </w:pPr>
    </w:lvl>
    <w:lvl w:ilvl="1" w:tplc="03DC75CA" w:tentative="1">
      <w:start w:val="1"/>
      <w:numFmt w:val="lowerLetter"/>
      <w:lvlText w:val="%2."/>
      <w:lvlJc w:val="left"/>
      <w:pPr>
        <w:tabs>
          <w:tab w:val="num" w:pos="1510"/>
        </w:tabs>
        <w:ind w:left="1510" w:hanging="360"/>
      </w:pPr>
    </w:lvl>
    <w:lvl w:ilvl="2" w:tplc="5C54924C" w:tentative="1">
      <w:start w:val="1"/>
      <w:numFmt w:val="lowerRoman"/>
      <w:lvlText w:val="%3."/>
      <w:lvlJc w:val="right"/>
      <w:pPr>
        <w:tabs>
          <w:tab w:val="num" w:pos="2230"/>
        </w:tabs>
        <w:ind w:left="2230" w:hanging="180"/>
      </w:pPr>
    </w:lvl>
    <w:lvl w:ilvl="3" w:tplc="D778BFA0" w:tentative="1">
      <w:start w:val="1"/>
      <w:numFmt w:val="decimal"/>
      <w:lvlText w:val="%4."/>
      <w:lvlJc w:val="left"/>
      <w:pPr>
        <w:tabs>
          <w:tab w:val="num" w:pos="2950"/>
        </w:tabs>
        <w:ind w:left="2950" w:hanging="360"/>
      </w:pPr>
    </w:lvl>
    <w:lvl w:ilvl="4" w:tplc="1460E3F0" w:tentative="1">
      <w:start w:val="1"/>
      <w:numFmt w:val="lowerLetter"/>
      <w:lvlText w:val="%5."/>
      <w:lvlJc w:val="left"/>
      <w:pPr>
        <w:tabs>
          <w:tab w:val="num" w:pos="3670"/>
        </w:tabs>
        <w:ind w:left="3670" w:hanging="360"/>
      </w:pPr>
    </w:lvl>
    <w:lvl w:ilvl="5" w:tplc="F31E76F2" w:tentative="1">
      <w:start w:val="1"/>
      <w:numFmt w:val="lowerRoman"/>
      <w:lvlText w:val="%6."/>
      <w:lvlJc w:val="right"/>
      <w:pPr>
        <w:tabs>
          <w:tab w:val="num" w:pos="4390"/>
        </w:tabs>
        <w:ind w:left="4390" w:hanging="180"/>
      </w:pPr>
    </w:lvl>
    <w:lvl w:ilvl="6" w:tplc="BC18975C" w:tentative="1">
      <w:start w:val="1"/>
      <w:numFmt w:val="decimal"/>
      <w:lvlText w:val="%7."/>
      <w:lvlJc w:val="left"/>
      <w:pPr>
        <w:tabs>
          <w:tab w:val="num" w:pos="5110"/>
        </w:tabs>
        <w:ind w:left="5110" w:hanging="360"/>
      </w:pPr>
    </w:lvl>
    <w:lvl w:ilvl="7" w:tplc="524A7338" w:tentative="1">
      <w:start w:val="1"/>
      <w:numFmt w:val="lowerLetter"/>
      <w:lvlText w:val="%8."/>
      <w:lvlJc w:val="left"/>
      <w:pPr>
        <w:tabs>
          <w:tab w:val="num" w:pos="5830"/>
        </w:tabs>
        <w:ind w:left="5830" w:hanging="360"/>
      </w:pPr>
    </w:lvl>
    <w:lvl w:ilvl="8" w:tplc="8A16DB8C" w:tentative="1">
      <w:start w:val="1"/>
      <w:numFmt w:val="lowerRoman"/>
      <w:lvlText w:val="%9."/>
      <w:lvlJc w:val="right"/>
      <w:pPr>
        <w:tabs>
          <w:tab w:val="num" w:pos="6550"/>
        </w:tabs>
        <w:ind w:left="6550" w:hanging="180"/>
      </w:pPr>
    </w:lvl>
  </w:abstractNum>
  <w:abstractNum w:abstractNumId="8" w15:restartNumberingAfterBreak="0">
    <w:nsid w:val="12D80CBE"/>
    <w:multiLevelType w:val="singleLevel"/>
    <w:tmpl w:val="F912C560"/>
    <w:lvl w:ilvl="0">
      <w:start w:val="19"/>
      <w:numFmt w:val="decimal"/>
      <w:lvlText w:val="%1."/>
      <w:lvlJc w:val="left"/>
      <w:pPr>
        <w:tabs>
          <w:tab w:val="num" w:pos="1440"/>
        </w:tabs>
        <w:ind w:left="1440" w:hanging="1440"/>
      </w:pPr>
      <w:rPr>
        <w:rFonts w:hint="eastAsia"/>
      </w:rPr>
    </w:lvl>
  </w:abstractNum>
  <w:abstractNum w:abstractNumId="9" w15:restartNumberingAfterBreak="0">
    <w:nsid w:val="14467CA8"/>
    <w:multiLevelType w:val="multilevel"/>
    <w:tmpl w:val="60D65F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3060"/>
        </w:tabs>
        <w:ind w:left="3060" w:hanging="1080"/>
      </w:pPr>
      <w:rPr>
        <w:rFonts w:eastAsia="PMingLiU" w:hint="eastAsia"/>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50D45EE"/>
    <w:multiLevelType w:val="multilevel"/>
    <w:tmpl w:val="D57EEEDE"/>
    <w:lvl w:ilvl="0">
      <w:start w:val="1"/>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6BA15B8"/>
    <w:multiLevelType w:val="multilevel"/>
    <w:tmpl w:val="D710FA6A"/>
    <w:styleLink w:val="Style2"/>
    <w:lvl w:ilvl="0">
      <w:start w:val="1"/>
      <w:numFmt w:val="decimal"/>
      <w:lvlText w:val="%1."/>
      <w:lvlJc w:val="left"/>
      <w:pPr>
        <w:tabs>
          <w:tab w:val="num" w:pos="1440"/>
        </w:tabs>
        <w:ind w:left="0" w:firstLine="0"/>
      </w:pPr>
      <w:rPr>
        <w:rFonts w:hint="eastAsia"/>
      </w:rPr>
    </w:lvl>
    <w:lvl w:ilvl="1">
      <w:start w:val="1"/>
      <w:numFmt w:val="decimal"/>
      <w:lvlText w:val="%2)"/>
      <w:lvlJc w:val="left"/>
      <w:pPr>
        <w:tabs>
          <w:tab w:val="num" w:pos="1440"/>
        </w:tabs>
        <w:ind w:left="1368" w:hanging="648"/>
      </w:pPr>
      <w:rPr>
        <w:rFonts w:hint="eastAsia"/>
      </w:rPr>
    </w:lvl>
    <w:lvl w:ilvl="2">
      <w:start w:val="1"/>
      <w:numFmt w:val="lowerLetter"/>
      <w:lvlText w:val="%3)"/>
      <w:lvlJc w:val="left"/>
      <w:pPr>
        <w:tabs>
          <w:tab w:val="num" w:pos="2880"/>
        </w:tabs>
        <w:ind w:left="2880" w:hanging="1440"/>
      </w:pPr>
      <w:rPr>
        <w:rFonts w:hint="eastAsia"/>
      </w:rPr>
    </w:lvl>
    <w:lvl w:ilvl="3">
      <w:start w:val="1"/>
      <w:numFmt w:val="lowerRoman"/>
      <w:lvlText w:val="(%4)"/>
      <w:lvlJc w:val="left"/>
      <w:pPr>
        <w:tabs>
          <w:tab w:val="num" w:pos="3600"/>
        </w:tabs>
        <w:ind w:left="3528" w:hanging="1368"/>
      </w:pPr>
      <w:rPr>
        <w:rFonts w:hint="eastAsia"/>
      </w:rPr>
    </w:lvl>
    <w:lvl w:ilvl="4">
      <w:start w:val="1"/>
      <w:numFmt w:val="upperLetter"/>
      <w:lvlText w:val="(%5)"/>
      <w:lvlJc w:val="left"/>
      <w:pPr>
        <w:tabs>
          <w:tab w:val="num" w:pos="4320"/>
        </w:tabs>
        <w:ind w:left="2880" w:firstLine="0"/>
      </w:pPr>
      <w:rPr>
        <w:rFonts w:hint="eastAsia"/>
      </w:rPr>
    </w:lvl>
    <w:lvl w:ilvl="5">
      <w:start w:val="1"/>
      <w:numFmt w:val="upperRoman"/>
      <w:lvlText w:val="(%6)"/>
      <w:lvlJc w:val="left"/>
      <w:pPr>
        <w:tabs>
          <w:tab w:val="num" w:pos="5040"/>
        </w:tabs>
        <w:ind w:left="3600" w:firstLine="0"/>
      </w:pPr>
      <w:rPr>
        <w:rFonts w:hint="eastAsia"/>
      </w:rPr>
    </w:lvl>
    <w:lvl w:ilvl="6">
      <w:start w:val="1"/>
      <w:numFmt w:val="decimal"/>
      <w:lvlText w:val="%7."/>
      <w:lvlJc w:val="left"/>
      <w:pPr>
        <w:tabs>
          <w:tab w:val="num" w:pos="5760"/>
        </w:tabs>
        <w:ind w:left="4320" w:firstLine="0"/>
      </w:pPr>
      <w:rPr>
        <w:rFonts w:hint="eastAsia"/>
      </w:rPr>
    </w:lvl>
    <w:lvl w:ilvl="7">
      <w:start w:val="1"/>
      <w:numFmt w:val="lowerLetter"/>
      <w:lvlText w:val="%8."/>
      <w:lvlJc w:val="left"/>
      <w:pPr>
        <w:tabs>
          <w:tab w:val="num" w:pos="6480"/>
        </w:tabs>
        <w:ind w:left="5040" w:firstLine="0"/>
      </w:pPr>
      <w:rPr>
        <w:rFonts w:hint="eastAsia"/>
      </w:rPr>
    </w:lvl>
    <w:lvl w:ilvl="8">
      <w:start w:val="1"/>
      <w:numFmt w:val="lowerRoman"/>
      <w:lvlText w:val="%9."/>
      <w:lvlJc w:val="left"/>
      <w:pPr>
        <w:tabs>
          <w:tab w:val="num" w:pos="7200"/>
        </w:tabs>
        <w:ind w:left="5760" w:firstLine="0"/>
      </w:pPr>
      <w:rPr>
        <w:rFonts w:hint="eastAsia"/>
      </w:rPr>
    </w:lvl>
  </w:abstractNum>
  <w:abstractNum w:abstractNumId="12" w15:restartNumberingAfterBreak="0">
    <w:nsid w:val="20E065EB"/>
    <w:multiLevelType w:val="multilevel"/>
    <w:tmpl w:val="7B5ACA86"/>
    <w:lvl w:ilvl="0">
      <w:start w:val="1"/>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1027A94"/>
    <w:multiLevelType w:val="singleLevel"/>
    <w:tmpl w:val="B45A6BBE"/>
    <w:lvl w:ilvl="0">
      <w:start w:val="2"/>
      <w:numFmt w:val="decimal"/>
      <w:lvlText w:val="%1."/>
      <w:lvlJc w:val="left"/>
      <w:pPr>
        <w:tabs>
          <w:tab w:val="num" w:pos="420"/>
        </w:tabs>
        <w:ind w:left="420" w:hanging="420"/>
      </w:pPr>
      <w:rPr>
        <w:rFonts w:hint="eastAsia"/>
      </w:rPr>
    </w:lvl>
  </w:abstractNum>
  <w:abstractNum w:abstractNumId="14" w15:restartNumberingAfterBreak="0">
    <w:nsid w:val="2290320A"/>
    <w:multiLevelType w:val="hybridMultilevel"/>
    <w:tmpl w:val="9C1E92AA"/>
    <w:lvl w:ilvl="0" w:tplc="9AFC32F8">
      <w:start w:val="1"/>
      <w:numFmt w:val="decimal"/>
      <w:lvlText w:val="(%1)"/>
      <w:lvlJc w:val="left"/>
      <w:pPr>
        <w:tabs>
          <w:tab w:val="num" w:pos="720"/>
        </w:tabs>
        <w:ind w:left="720" w:hanging="360"/>
      </w:pPr>
      <w:rPr>
        <w:rFonts w:hint="default"/>
      </w:rPr>
    </w:lvl>
    <w:lvl w:ilvl="1" w:tplc="BF64E032" w:tentative="1">
      <w:start w:val="1"/>
      <w:numFmt w:val="lowerLetter"/>
      <w:lvlText w:val="%2."/>
      <w:lvlJc w:val="left"/>
      <w:pPr>
        <w:tabs>
          <w:tab w:val="num" w:pos="1440"/>
        </w:tabs>
        <w:ind w:left="1440" w:hanging="360"/>
      </w:pPr>
    </w:lvl>
    <w:lvl w:ilvl="2" w:tplc="9ACE5856" w:tentative="1">
      <w:start w:val="1"/>
      <w:numFmt w:val="lowerRoman"/>
      <w:lvlText w:val="%3."/>
      <w:lvlJc w:val="right"/>
      <w:pPr>
        <w:tabs>
          <w:tab w:val="num" w:pos="2160"/>
        </w:tabs>
        <w:ind w:left="2160" w:hanging="180"/>
      </w:pPr>
    </w:lvl>
    <w:lvl w:ilvl="3" w:tplc="74684EF2" w:tentative="1">
      <w:start w:val="1"/>
      <w:numFmt w:val="decimal"/>
      <w:lvlText w:val="%4."/>
      <w:lvlJc w:val="left"/>
      <w:pPr>
        <w:tabs>
          <w:tab w:val="num" w:pos="2880"/>
        </w:tabs>
        <w:ind w:left="2880" w:hanging="360"/>
      </w:pPr>
    </w:lvl>
    <w:lvl w:ilvl="4" w:tplc="F4BC831E" w:tentative="1">
      <w:start w:val="1"/>
      <w:numFmt w:val="lowerLetter"/>
      <w:lvlText w:val="%5."/>
      <w:lvlJc w:val="left"/>
      <w:pPr>
        <w:tabs>
          <w:tab w:val="num" w:pos="3600"/>
        </w:tabs>
        <w:ind w:left="3600" w:hanging="360"/>
      </w:pPr>
    </w:lvl>
    <w:lvl w:ilvl="5" w:tplc="99087810" w:tentative="1">
      <w:start w:val="1"/>
      <w:numFmt w:val="lowerRoman"/>
      <w:lvlText w:val="%6."/>
      <w:lvlJc w:val="right"/>
      <w:pPr>
        <w:tabs>
          <w:tab w:val="num" w:pos="4320"/>
        </w:tabs>
        <w:ind w:left="4320" w:hanging="180"/>
      </w:pPr>
    </w:lvl>
    <w:lvl w:ilvl="6" w:tplc="5E5C76B2" w:tentative="1">
      <w:start w:val="1"/>
      <w:numFmt w:val="decimal"/>
      <w:lvlText w:val="%7."/>
      <w:lvlJc w:val="left"/>
      <w:pPr>
        <w:tabs>
          <w:tab w:val="num" w:pos="5040"/>
        </w:tabs>
        <w:ind w:left="5040" w:hanging="360"/>
      </w:pPr>
    </w:lvl>
    <w:lvl w:ilvl="7" w:tplc="1D26AFAE" w:tentative="1">
      <w:start w:val="1"/>
      <w:numFmt w:val="lowerLetter"/>
      <w:lvlText w:val="%8."/>
      <w:lvlJc w:val="left"/>
      <w:pPr>
        <w:tabs>
          <w:tab w:val="num" w:pos="5760"/>
        </w:tabs>
        <w:ind w:left="5760" w:hanging="360"/>
      </w:pPr>
    </w:lvl>
    <w:lvl w:ilvl="8" w:tplc="1A26A4A8" w:tentative="1">
      <w:start w:val="1"/>
      <w:numFmt w:val="lowerRoman"/>
      <w:lvlText w:val="%9."/>
      <w:lvlJc w:val="right"/>
      <w:pPr>
        <w:tabs>
          <w:tab w:val="num" w:pos="6480"/>
        </w:tabs>
        <w:ind w:left="6480" w:hanging="180"/>
      </w:pPr>
    </w:lvl>
  </w:abstractNum>
  <w:abstractNum w:abstractNumId="15" w15:restartNumberingAfterBreak="0">
    <w:nsid w:val="23693A04"/>
    <w:multiLevelType w:val="singleLevel"/>
    <w:tmpl w:val="C6D2207A"/>
    <w:lvl w:ilvl="0">
      <w:start w:val="1"/>
      <w:numFmt w:val="upperLetter"/>
      <w:lvlText w:val="(%1)"/>
      <w:lvlJc w:val="left"/>
      <w:pPr>
        <w:tabs>
          <w:tab w:val="num" w:pos="1805"/>
        </w:tabs>
        <w:ind w:left="1805" w:hanging="405"/>
      </w:pPr>
      <w:rPr>
        <w:rFonts w:hint="eastAsia"/>
      </w:rPr>
    </w:lvl>
  </w:abstractNum>
  <w:abstractNum w:abstractNumId="16" w15:restartNumberingAfterBreak="0">
    <w:nsid w:val="262469AB"/>
    <w:multiLevelType w:val="singleLevel"/>
    <w:tmpl w:val="94F8866A"/>
    <w:lvl w:ilvl="0">
      <w:start w:val="1"/>
      <w:numFmt w:val="decimal"/>
      <w:pStyle w:val="para"/>
      <w:lvlText w:val="%1."/>
      <w:lvlJc w:val="left"/>
      <w:pPr>
        <w:tabs>
          <w:tab w:val="num" w:pos="360"/>
        </w:tabs>
        <w:ind w:left="0" w:firstLine="0"/>
      </w:pPr>
      <w:rPr>
        <w:rFonts w:hint="eastAsia"/>
      </w:rPr>
    </w:lvl>
  </w:abstractNum>
  <w:abstractNum w:abstractNumId="17" w15:restartNumberingAfterBreak="0">
    <w:nsid w:val="28BF5375"/>
    <w:multiLevelType w:val="multilevel"/>
    <w:tmpl w:val="DFF2CE60"/>
    <w:lvl w:ilvl="0">
      <w:start w:val="1"/>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ADB47BD"/>
    <w:multiLevelType w:val="hybridMultilevel"/>
    <w:tmpl w:val="B1546D5C"/>
    <w:lvl w:ilvl="0" w:tplc="B0EA8786">
      <w:start w:val="1"/>
      <w:numFmt w:val="decimal"/>
      <w:lvlText w:val="(%1)"/>
      <w:lvlJc w:val="left"/>
      <w:pPr>
        <w:tabs>
          <w:tab w:val="num" w:pos="1080"/>
        </w:tabs>
        <w:ind w:left="1080" w:hanging="720"/>
      </w:pPr>
      <w:rPr>
        <w:rFonts w:hint="default"/>
      </w:rPr>
    </w:lvl>
    <w:lvl w:ilvl="1" w:tplc="AA109B0E" w:tentative="1">
      <w:start w:val="1"/>
      <w:numFmt w:val="lowerLetter"/>
      <w:lvlText w:val="%2."/>
      <w:lvlJc w:val="left"/>
      <w:pPr>
        <w:tabs>
          <w:tab w:val="num" w:pos="1440"/>
        </w:tabs>
        <w:ind w:left="1440" w:hanging="360"/>
      </w:pPr>
    </w:lvl>
    <w:lvl w:ilvl="2" w:tplc="170217CA" w:tentative="1">
      <w:start w:val="1"/>
      <w:numFmt w:val="lowerRoman"/>
      <w:lvlText w:val="%3."/>
      <w:lvlJc w:val="right"/>
      <w:pPr>
        <w:tabs>
          <w:tab w:val="num" w:pos="2160"/>
        </w:tabs>
        <w:ind w:left="2160" w:hanging="180"/>
      </w:pPr>
    </w:lvl>
    <w:lvl w:ilvl="3" w:tplc="1CCAB0D8" w:tentative="1">
      <w:start w:val="1"/>
      <w:numFmt w:val="decimal"/>
      <w:lvlText w:val="%4."/>
      <w:lvlJc w:val="left"/>
      <w:pPr>
        <w:tabs>
          <w:tab w:val="num" w:pos="2880"/>
        </w:tabs>
        <w:ind w:left="2880" w:hanging="360"/>
      </w:pPr>
    </w:lvl>
    <w:lvl w:ilvl="4" w:tplc="D4C4EB1C" w:tentative="1">
      <w:start w:val="1"/>
      <w:numFmt w:val="lowerLetter"/>
      <w:lvlText w:val="%5."/>
      <w:lvlJc w:val="left"/>
      <w:pPr>
        <w:tabs>
          <w:tab w:val="num" w:pos="3600"/>
        </w:tabs>
        <w:ind w:left="3600" w:hanging="360"/>
      </w:pPr>
    </w:lvl>
    <w:lvl w:ilvl="5" w:tplc="1842037E" w:tentative="1">
      <w:start w:val="1"/>
      <w:numFmt w:val="lowerRoman"/>
      <w:lvlText w:val="%6."/>
      <w:lvlJc w:val="right"/>
      <w:pPr>
        <w:tabs>
          <w:tab w:val="num" w:pos="4320"/>
        </w:tabs>
        <w:ind w:left="4320" w:hanging="180"/>
      </w:pPr>
    </w:lvl>
    <w:lvl w:ilvl="6" w:tplc="3EE426C4" w:tentative="1">
      <w:start w:val="1"/>
      <w:numFmt w:val="decimal"/>
      <w:lvlText w:val="%7."/>
      <w:lvlJc w:val="left"/>
      <w:pPr>
        <w:tabs>
          <w:tab w:val="num" w:pos="5040"/>
        </w:tabs>
        <w:ind w:left="5040" w:hanging="360"/>
      </w:pPr>
    </w:lvl>
    <w:lvl w:ilvl="7" w:tplc="B0E4A548" w:tentative="1">
      <w:start w:val="1"/>
      <w:numFmt w:val="lowerLetter"/>
      <w:lvlText w:val="%8."/>
      <w:lvlJc w:val="left"/>
      <w:pPr>
        <w:tabs>
          <w:tab w:val="num" w:pos="5760"/>
        </w:tabs>
        <w:ind w:left="5760" w:hanging="360"/>
      </w:pPr>
    </w:lvl>
    <w:lvl w:ilvl="8" w:tplc="5944FB38" w:tentative="1">
      <w:start w:val="1"/>
      <w:numFmt w:val="lowerRoman"/>
      <w:lvlText w:val="%9."/>
      <w:lvlJc w:val="right"/>
      <w:pPr>
        <w:tabs>
          <w:tab w:val="num" w:pos="6480"/>
        </w:tabs>
        <w:ind w:left="6480" w:hanging="180"/>
      </w:pPr>
    </w:lvl>
  </w:abstractNum>
  <w:abstractNum w:abstractNumId="19" w15:restartNumberingAfterBreak="0">
    <w:nsid w:val="2F6F7AAA"/>
    <w:multiLevelType w:val="multilevel"/>
    <w:tmpl w:val="9836DB3C"/>
    <w:lvl w:ilvl="0">
      <w:start w:val="1"/>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1264378"/>
    <w:multiLevelType w:val="multilevel"/>
    <w:tmpl w:val="D590981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1CC1DB3"/>
    <w:multiLevelType w:val="multilevel"/>
    <w:tmpl w:val="2CE48114"/>
    <w:lvl w:ilvl="0">
      <w:start w:val="1"/>
      <w:numFmt w:val="lowerLetter"/>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15:restartNumberingAfterBreak="0">
    <w:nsid w:val="336F6DAA"/>
    <w:multiLevelType w:val="hybridMultilevel"/>
    <w:tmpl w:val="D4181E86"/>
    <w:lvl w:ilvl="0" w:tplc="3E4A14AA">
      <w:start w:val="1"/>
      <w:numFmt w:val="decimal"/>
      <w:lvlText w:val="(%1)"/>
      <w:lvlJc w:val="left"/>
      <w:pPr>
        <w:tabs>
          <w:tab w:val="num" w:pos="1830"/>
        </w:tabs>
        <w:ind w:left="1830" w:hanging="390"/>
      </w:pPr>
      <w:rPr>
        <w:rFonts w:hint="default"/>
      </w:rPr>
    </w:lvl>
    <w:lvl w:ilvl="1" w:tplc="3E9435C4" w:tentative="1">
      <w:start w:val="1"/>
      <w:numFmt w:val="lowerLetter"/>
      <w:lvlText w:val="%2."/>
      <w:lvlJc w:val="left"/>
      <w:pPr>
        <w:tabs>
          <w:tab w:val="num" w:pos="2520"/>
        </w:tabs>
        <w:ind w:left="2520" w:hanging="360"/>
      </w:pPr>
    </w:lvl>
    <w:lvl w:ilvl="2" w:tplc="0532BFD4" w:tentative="1">
      <w:start w:val="1"/>
      <w:numFmt w:val="lowerRoman"/>
      <w:lvlText w:val="%3."/>
      <w:lvlJc w:val="right"/>
      <w:pPr>
        <w:tabs>
          <w:tab w:val="num" w:pos="3240"/>
        </w:tabs>
        <w:ind w:left="3240" w:hanging="180"/>
      </w:pPr>
    </w:lvl>
    <w:lvl w:ilvl="3" w:tplc="E41818D0" w:tentative="1">
      <w:start w:val="1"/>
      <w:numFmt w:val="decimal"/>
      <w:lvlText w:val="%4."/>
      <w:lvlJc w:val="left"/>
      <w:pPr>
        <w:tabs>
          <w:tab w:val="num" w:pos="3960"/>
        </w:tabs>
        <w:ind w:left="3960" w:hanging="360"/>
      </w:pPr>
    </w:lvl>
    <w:lvl w:ilvl="4" w:tplc="46241EAA" w:tentative="1">
      <w:start w:val="1"/>
      <w:numFmt w:val="lowerLetter"/>
      <w:lvlText w:val="%5."/>
      <w:lvlJc w:val="left"/>
      <w:pPr>
        <w:tabs>
          <w:tab w:val="num" w:pos="4680"/>
        </w:tabs>
        <w:ind w:left="4680" w:hanging="360"/>
      </w:pPr>
    </w:lvl>
    <w:lvl w:ilvl="5" w:tplc="BF24639A" w:tentative="1">
      <w:start w:val="1"/>
      <w:numFmt w:val="lowerRoman"/>
      <w:lvlText w:val="%6."/>
      <w:lvlJc w:val="right"/>
      <w:pPr>
        <w:tabs>
          <w:tab w:val="num" w:pos="5400"/>
        </w:tabs>
        <w:ind w:left="5400" w:hanging="180"/>
      </w:pPr>
    </w:lvl>
    <w:lvl w:ilvl="6" w:tplc="616CE67A" w:tentative="1">
      <w:start w:val="1"/>
      <w:numFmt w:val="decimal"/>
      <w:lvlText w:val="%7."/>
      <w:lvlJc w:val="left"/>
      <w:pPr>
        <w:tabs>
          <w:tab w:val="num" w:pos="6120"/>
        </w:tabs>
        <w:ind w:left="6120" w:hanging="360"/>
      </w:pPr>
    </w:lvl>
    <w:lvl w:ilvl="7" w:tplc="83BC668A" w:tentative="1">
      <w:start w:val="1"/>
      <w:numFmt w:val="lowerLetter"/>
      <w:lvlText w:val="%8."/>
      <w:lvlJc w:val="left"/>
      <w:pPr>
        <w:tabs>
          <w:tab w:val="num" w:pos="6840"/>
        </w:tabs>
        <w:ind w:left="6840" w:hanging="360"/>
      </w:pPr>
    </w:lvl>
    <w:lvl w:ilvl="8" w:tplc="192AD638" w:tentative="1">
      <w:start w:val="1"/>
      <w:numFmt w:val="lowerRoman"/>
      <w:lvlText w:val="%9."/>
      <w:lvlJc w:val="right"/>
      <w:pPr>
        <w:tabs>
          <w:tab w:val="num" w:pos="7560"/>
        </w:tabs>
        <w:ind w:left="7560" w:hanging="180"/>
      </w:pPr>
    </w:lvl>
  </w:abstractNum>
  <w:abstractNum w:abstractNumId="23" w15:restartNumberingAfterBreak="0">
    <w:nsid w:val="34A96D62"/>
    <w:multiLevelType w:val="singleLevel"/>
    <w:tmpl w:val="266097BA"/>
    <w:lvl w:ilvl="0">
      <w:start w:val="1"/>
      <w:numFmt w:val="decimal"/>
      <w:lvlText w:val="%1)"/>
      <w:lvlJc w:val="left"/>
      <w:pPr>
        <w:tabs>
          <w:tab w:val="num" w:pos="1820"/>
        </w:tabs>
        <w:ind w:left="1820" w:hanging="420"/>
      </w:pPr>
      <w:rPr>
        <w:rFonts w:hint="eastAsia"/>
      </w:rPr>
    </w:lvl>
  </w:abstractNum>
  <w:abstractNum w:abstractNumId="24" w15:restartNumberingAfterBreak="0">
    <w:nsid w:val="3524712C"/>
    <w:multiLevelType w:val="multilevel"/>
    <w:tmpl w:val="2F74C238"/>
    <w:lvl w:ilvl="0">
      <w:start w:val="1"/>
      <w:numFmt w:val="decimal"/>
      <w:lvlText w:val="%1."/>
      <w:lvlJc w:val="left"/>
      <w:pPr>
        <w:ind w:left="360" w:hanging="360"/>
      </w:pPr>
      <w:rPr>
        <w:rFonts w:hint="eastAsia"/>
        <w:b w:val="0"/>
        <w:i w:val="0"/>
        <w:color w:val="auto"/>
      </w:rPr>
    </w:lvl>
    <w:lvl w:ilvl="1">
      <w:start w:val="1"/>
      <w:numFmt w:val="decimal"/>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5" w15:restartNumberingAfterBreak="0">
    <w:nsid w:val="35C15B48"/>
    <w:multiLevelType w:val="singleLevel"/>
    <w:tmpl w:val="3D1CA92A"/>
    <w:lvl w:ilvl="0">
      <w:start w:val="40"/>
      <w:numFmt w:val="decimal"/>
      <w:lvlText w:val="%1."/>
      <w:lvlJc w:val="left"/>
      <w:pPr>
        <w:tabs>
          <w:tab w:val="num" w:pos="1440"/>
        </w:tabs>
        <w:ind w:left="1440" w:hanging="1440"/>
      </w:pPr>
      <w:rPr>
        <w:rFonts w:hint="eastAsia"/>
      </w:rPr>
    </w:lvl>
  </w:abstractNum>
  <w:abstractNum w:abstractNumId="26" w15:restartNumberingAfterBreak="0">
    <w:nsid w:val="36923952"/>
    <w:multiLevelType w:val="singleLevel"/>
    <w:tmpl w:val="6018CDFA"/>
    <w:lvl w:ilvl="0">
      <w:start w:val="1"/>
      <w:numFmt w:val="decimal"/>
      <w:lvlText w:val="%1)"/>
      <w:lvlJc w:val="left"/>
      <w:pPr>
        <w:tabs>
          <w:tab w:val="num" w:pos="1970"/>
        </w:tabs>
        <w:ind w:left="1970" w:hanging="570"/>
      </w:pPr>
      <w:rPr>
        <w:rFonts w:hint="eastAsia"/>
      </w:rPr>
    </w:lvl>
  </w:abstractNum>
  <w:abstractNum w:abstractNumId="27" w15:restartNumberingAfterBreak="0">
    <w:nsid w:val="38543519"/>
    <w:multiLevelType w:val="hybridMultilevel"/>
    <w:tmpl w:val="0706CB98"/>
    <w:lvl w:ilvl="0" w:tplc="55A614FA">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86D7B28"/>
    <w:multiLevelType w:val="singleLevel"/>
    <w:tmpl w:val="EAC8ABAE"/>
    <w:lvl w:ilvl="0">
      <w:start w:val="38"/>
      <w:numFmt w:val="decimal"/>
      <w:lvlText w:val="%1"/>
      <w:lvlJc w:val="left"/>
      <w:pPr>
        <w:tabs>
          <w:tab w:val="num" w:pos="1808"/>
        </w:tabs>
        <w:ind w:left="1808" w:hanging="390"/>
      </w:pPr>
      <w:rPr>
        <w:rFonts w:hint="default"/>
      </w:rPr>
    </w:lvl>
  </w:abstractNum>
  <w:abstractNum w:abstractNumId="29" w15:restartNumberingAfterBreak="0">
    <w:nsid w:val="3C3A46E3"/>
    <w:multiLevelType w:val="singleLevel"/>
    <w:tmpl w:val="713EDEC0"/>
    <w:lvl w:ilvl="0">
      <w:start w:val="65"/>
      <w:numFmt w:val="decimal"/>
      <w:lvlText w:val="%1."/>
      <w:lvlJc w:val="left"/>
      <w:pPr>
        <w:tabs>
          <w:tab w:val="num" w:pos="1440"/>
        </w:tabs>
        <w:ind w:left="1440" w:hanging="1440"/>
      </w:pPr>
      <w:rPr>
        <w:rFonts w:hint="eastAsia"/>
      </w:rPr>
    </w:lvl>
  </w:abstractNum>
  <w:abstractNum w:abstractNumId="30" w15:restartNumberingAfterBreak="0">
    <w:nsid w:val="48A47A19"/>
    <w:multiLevelType w:val="hybridMultilevel"/>
    <w:tmpl w:val="CD781C82"/>
    <w:lvl w:ilvl="0" w:tplc="5052D2A0">
      <w:start w:val="1"/>
      <w:numFmt w:val="decimal"/>
      <w:lvlText w:val="(%1)"/>
      <w:lvlJc w:val="left"/>
      <w:pPr>
        <w:tabs>
          <w:tab w:val="num" w:pos="720"/>
        </w:tabs>
        <w:ind w:left="720" w:hanging="360"/>
      </w:pPr>
      <w:rPr>
        <w:rFonts w:hint="default"/>
      </w:rPr>
    </w:lvl>
    <w:lvl w:ilvl="1" w:tplc="D38AED2C" w:tentative="1">
      <w:start w:val="1"/>
      <w:numFmt w:val="lowerLetter"/>
      <w:lvlText w:val="%2."/>
      <w:lvlJc w:val="left"/>
      <w:pPr>
        <w:tabs>
          <w:tab w:val="num" w:pos="1440"/>
        </w:tabs>
        <w:ind w:left="1440" w:hanging="360"/>
      </w:pPr>
    </w:lvl>
    <w:lvl w:ilvl="2" w:tplc="3A08A4CA" w:tentative="1">
      <w:start w:val="1"/>
      <w:numFmt w:val="lowerRoman"/>
      <w:lvlText w:val="%3."/>
      <w:lvlJc w:val="right"/>
      <w:pPr>
        <w:tabs>
          <w:tab w:val="num" w:pos="2160"/>
        </w:tabs>
        <w:ind w:left="2160" w:hanging="180"/>
      </w:pPr>
    </w:lvl>
    <w:lvl w:ilvl="3" w:tplc="4B64C90E" w:tentative="1">
      <w:start w:val="1"/>
      <w:numFmt w:val="decimal"/>
      <w:lvlText w:val="%4."/>
      <w:lvlJc w:val="left"/>
      <w:pPr>
        <w:tabs>
          <w:tab w:val="num" w:pos="2880"/>
        </w:tabs>
        <w:ind w:left="2880" w:hanging="360"/>
      </w:pPr>
    </w:lvl>
    <w:lvl w:ilvl="4" w:tplc="94364448" w:tentative="1">
      <w:start w:val="1"/>
      <w:numFmt w:val="lowerLetter"/>
      <w:lvlText w:val="%5."/>
      <w:lvlJc w:val="left"/>
      <w:pPr>
        <w:tabs>
          <w:tab w:val="num" w:pos="3600"/>
        </w:tabs>
        <w:ind w:left="3600" w:hanging="360"/>
      </w:pPr>
    </w:lvl>
    <w:lvl w:ilvl="5" w:tplc="F3105A74" w:tentative="1">
      <w:start w:val="1"/>
      <w:numFmt w:val="lowerRoman"/>
      <w:lvlText w:val="%6."/>
      <w:lvlJc w:val="right"/>
      <w:pPr>
        <w:tabs>
          <w:tab w:val="num" w:pos="4320"/>
        </w:tabs>
        <w:ind w:left="4320" w:hanging="180"/>
      </w:pPr>
    </w:lvl>
    <w:lvl w:ilvl="6" w:tplc="ABDA36FE" w:tentative="1">
      <w:start w:val="1"/>
      <w:numFmt w:val="decimal"/>
      <w:lvlText w:val="%7."/>
      <w:lvlJc w:val="left"/>
      <w:pPr>
        <w:tabs>
          <w:tab w:val="num" w:pos="5040"/>
        </w:tabs>
        <w:ind w:left="5040" w:hanging="360"/>
      </w:pPr>
    </w:lvl>
    <w:lvl w:ilvl="7" w:tplc="34B0C5D2" w:tentative="1">
      <w:start w:val="1"/>
      <w:numFmt w:val="lowerLetter"/>
      <w:lvlText w:val="%8."/>
      <w:lvlJc w:val="left"/>
      <w:pPr>
        <w:tabs>
          <w:tab w:val="num" w:pos="5760"/>
        </w:tabs>
        <w:ind w:left="5760" w:hanging="360"/>
      </w:pPr>
    </w:lvl>
    <w:lvl w:ilvl="8" w:tplc="BFFA6B42" w:tentative="1">
      <w:start w:val="1"/>
      <w:numFmt w:val="lowerRoman"/>
      <w:lvlText w:val="%9."/>
      <w:lvlJc w:val="right"/>
      <w:pPr>
        <w:tabs>
          <w:tab w:val="num" w:pos="6480"/>
        </w:tabs>
        <w:ind w:left="6480" w:hanging="180"/>
      </w:pPr>
    </w:lvl>
  </w:abstractNum>
  <w:abstractNum w:abstractNumId="31" w15:restartNumberingAfterBreak="0">
    <w:nsid w:val="4C0937AC"/>
    <w:multiLevelType w:val="multilevel"/>
    <w:tmpl w:val="E0000C90"/>
    <w:lvl w:ilvl="0">
      <w:start w:val="1"/>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0FD3A18"/>
    <w:multiLevelType w:val="singleLevel"/>
    <w:tmpl w:val="B6207D30"/>
    <w:lvl w:ilvl="0">
      <w:start w:val="16"/>
      <w:numFmt w:val="decimal"/>
      <w:lvlText w:val="%1."/>
      <w:lvlJc w:val="left"/>
      <w:pPr>
        <w:tabs>
          <w:tab w:val="num" w:pos="1440"/>
        </w:tabs>
        <w:ind w:left="1440" w:hanging="1440"/>
      </w:pPr>
      <w:rPr>
        <w:rFonts w:hint="eastAsia"/>
      </w:rPr>
    </w:lvl>
  </w:abstractNum>
  <w:abstractNum w:abstractNumId="33" w15:restartNumberingAfterBreak="0">
    <w:nsid w:val="52B5308D"/>
    <w:multiLevelType w:val="hybridMultilevel"/>
    <w:tmpl w:val="05304AC6"/>
    <w:lvl w:ilvl="0" w:tplc="1436A1E8">
      <w:start w:val="1"/>
      <w:numFmt w:val="decimal"/>
      <w:lvlText w:val="%1."/>
      <w:lvlJc w:val="left"/>
      <w:pPr>
        <w:ind w:left="360" w:hanging="360"/>
      </w:pPr>
      <w:rPr>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F23B8"/>
    <w:multiLevelType w:val="multilevel"/>
    <w:tmpl w:val="8AA2DF06"/>
    <w:lvl w:ilvl="0">
      <w:start w:val="21"/>
      <w:numFmt w:val="decimal"/>
      <w:lvlText w:val="%1."/>
      <w:lvlJc w:val="left"/>
      <w:pPr>
        <w:tabs>
          <w:tab w:val="num" w:pos="360"/>
        </w:tabs>
        <w:ind w:left="360" w:hanging="360"/>
      </w:pPr>
      <w:rPr>
        <w:rFonts w:hint="eastAsia"/>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C753914"/>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5D0E3E5F"/>
    <w:multiLevelType w:val="multilevel"/>
    <w:tmpl w:val="B8D41442"/>
    <w:lvl w:ilvl="0">
      <w:start w:val="1"/>
      <w:numFmt w:val="decimal"/>
      <w:pStyle w:val="Bob1"/>
      <w:lvlText w:val="%1."/>
      <w:lvlJc w:val="left"/>
      <w:pPr>
        <w:tabs>
          <w:tab w:val="num" w:pos="360"/>
        </w:tabs>
        <w:ind w:left="0" w:firstLine="0"/>
      </w:pPr>
      <w:rPr>
        <w:rFonts w:ascii="Times New Roman" w:hAnsi="Times New Roman" w:hint="default"/>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rPr>
        <w:rFonts w:ascii="Garamond" w:hAnsi="Garamond" w:hint="default"/>
        <w:b w:val="0"/>
        <w:i w:val="0"/>
        <w:sz w:val="28"/>
      </w:rPr>
    </w:lvl>
    <w:lvl w:ilvl="2">
      <w:start w:val="1"/>
      <w:numFmt w:val="lowerLetter"/>
      <w:lvlText w:val="(%3)"/>
      <w:lvlJc w:val="left"/>
      <w:pPr>
        <w:tabs>
          <w:tab w:val="num" w:pos="2592"/>
        </w:tabs>
        <w:ind w:left="2592" w:hanging="720"/>
      </w:pPr>
      <w:rPr>
        <w:rFonts w:ascii="Garamond" w:hAnsi="Garamond" w:hint="default"/>
        <w:b w:val="0"/>
        <w:i w:val="0"/>
        <w:sz w:val="28"/>
      </w:rPr>
    </w:lvl>
    <w:lvl w:ilvl="3">
      <w:start w:val="1"/>
      <w:numFmt w:val="lowerRoman"/>
      <w:lvlText w:val="(%4)"/>
      <w:lvlJc w:val="left"/>
      <w:pPr>
        <w:tabs>
          <w:tab w:val="num" w:pos="2880"/>
        </w:tabs>
        <w:ind w:left="2880" w:hanging="720"/>
      </w:pPr>
      <w:rPr>
        <w:rFonts w:ascii="Garamond" w:hAnsi="Garamond" w:hint="default"/>
        <w:b w:val="0"/>
        <w:i w:val="0"/>
        <w:sz w:val="28"/>
      </w:rPr>
    </w:lvl>
    <w:lvl w:ilvl="4">
      <w:start w:val="1"/>
      <w:numFmt w:val="bullet"/>
      <w:lvlText w:val=""/>
      <w:lvlJc w:val="left"/>
      <w:pPr>
        <w:tabs>
          <w:tab w:val="num" w:pos="3456"/>
        </w:tabs>
        <w:ind w:left="3456" w:hanging="576"/>
      </w:pPr>
      <w:rPr>
        <w:rFonts w:ascii="Symbol" w:hAnsi="Symbol" w:hint="default"/>
        <w:color w:val="auto"/>
        <w:sz w:val="20"/>
      </w:rPr>
    </w:lvl>
    <w:lvl w:ilvl="5">
      <w:start w:val="1"/>
      <w:numFmt w:val="decimal"/>
      <w:lvlText w:val="%1.%2.%3.%4.%5.%6"/>
      <w:lvlJc w:val="left"/>
      <w:pPr>
        <w:tabs>
          <w:tab w:val="num" w:pos="3566"/>
        </w:tabs>
        <w:ind w:left="3260" w:hanging="1134"/>
      </w:pPr>
      <w:rPr>
        <w:rFonts w:ascii="Garamond" w:hAnsi="Garamond" w:hint="default"/>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7" w15:restartNumberingAfterBreak="0">
    <w:nsid w:val="5EF81BF5"/>
    <w:multiLevelType w:val="multilevel"/>
    <w:tmpl w:val="D710FA6A"/>
    <w:lvl w:ilvl="0">
      <w:start w:val="1"/>
      <w:numFmt w:val="decimal"/>
      <w:lvlText w:val="%1."/>
      <w:lvlJc w:val="left"/>
      <w:pPr>
        <w:tabs>
          <w:tab w:val="num" w:pos="1440"/>
        </w:tabs>
        <w:ind w:left="0" w:firstLine="0"/>
      </w:pPr>
      <w:rPr>
        <w:rFonts w:hint="eastAsia"/>
      </w:rPr>
    </w:lvl>
    <w:lvl w:ilvl="1">
      <w:start w:val="1"/>
      <w:numFmt w:val="decimal"/>
      <w:lvlText w:val="%2)"/>
      <w:lvlJc w:val="left"/>
      <w:pPr>
        <w:tabs>
          <w:tab w:val="num" w:pos="1440"/>
        </w:tabs>
        <w:ind w:left="1368" w:hanging="648"/>
      </w:pPr>
      <w:rPr>
        <w:rFonts w:hint="eastAsia"/>
      </w:rPr>
    </w:lvl>
    <w:lvl w:ilvl="2">
      <w:start w:val="1"/>
      <w:numFmt w:val="lowerLetter"/>
      <w:lvlText w:val="%3)"/>
      <w:lvlJc w:val="left"/>
      <w:pPr>
        <w:tabs>
          <w:tab w:val="num" w:pos="2880"/>
        </w:tabs>
        <w:ind w:left="2880" w:hanging="1440"/>
      </w:pPr>
      <w:rPr>
        <w:rFonts w:hint="eastAsia"/>
      </w:rPr>
    </w:lvl>
    <w:lvl w:ilvl="3">
      <w:start w:val="1"/>
      <w:numFmt w:val="lowerRoman"/>
      <w:lvlText w:val="(%4)"/>
      <w:lvlJc w:val="left"/>
      <w:pPr>
        <w:tabs>
          <w:tab w:val="num" w:pos="3600"/>
        </w:tabs>
        <w:ind w:left="3528" w:hanging="1368"/>
      </w:pPr>
      <w:rPr>
        <w:rFonts w:hint="eastAsia"/>
      </w:rPr>
    </w:lvl>
    <w:lvl w:ilvl="4">
      <w:start w:val="1"/>
      <w:numFmt w:val="upperLetter"/>
      <w:lvlText w:val="(%5)"/>
      <w:lvlJc w:val="left"/>
      <w:pPr>
        <w:tabs>
          <w:tab w:val="num" w:pos="4320"/>
        </w:tabs>
        <w:ind w:left="2880" w:firstLine="0"/>
      </w:pPr>
      <w:rPr>
        <w:rFonts w:hint="eastAsia"/>
      </w:rPr>
    </w:lvl>
    <w:lvl w:ilvl="5">
      <w:start w:val="1"/>
      <w:numFmt w:val="upperRoman"/>
      <w:lvlText w:val="(%6)"/>
      <w:lvlJc w:val="left"/>
      <w:pPr>
        <w:tabs>
          <w:tab w:val="num" w:pos="5040"/>
        </w:tabs>
        <w:ind w:left="3600" w:firstLine="0"/>
      </w:pPr>
      <w:rPr>
        <w:rFonts w:hint="eastAsia"/>
      </w:rPr>
    </w:lvl>
    <w:lvl w:ilvl="6">
      <w:start w:val="1"/>
      <w:numFmt w:val="decimal"/>
      <w:lvlText w:val="%7."/>
      <w:lvlJc w:val="left"/>
      <w:pPr>
        <w:tabs>
          <w:tab w:val="num" w:pos="5760"/>
        </w:tabs>
        <w:ind w:left="4320" w:firstLine="0"/>
      </w:pPr>
      <w:rPr>
        <w:rFonts w:hint="eastAsia"/>
      </w:rPr>
    </w:lvl>
    <w:lvl w:ilvl="7">
      <w:start w:val="1"/>
      <w:numFmt w:val="lowerLetter"/>
      <w:lvlText w:val="%8."/>
      <w:lvlJc w:val="left"/>
      <w:pPr>
        <w:tabs>
          <w:tab w:val="num" w:pos="6480"/>
        </w:tabs>
        <w:ind w:left="5040" w:firstLine="0"/>
      </w:pPr>
      <w:rPr>
        <w:rFonts w:hint="eastAsia"/>
      </w:rPr>
    </w:lvl>
    <w:lvl w:ilvl="8">
      <w:start w:val="1"/>
      <w:numFmt w:val="lowerRoman"/>
      <w:lvlText w:val="%9."/>
      <w:lvlJc w:val="left"/>
      <w:pPr>
        <w:tabs>
          <w:tab w:val="num" w:pos="7200"/>
        </w:tabs>
        <w:ind w:left="5760" w:firstLine="0"/>
      </w:pPr>
      <w:rPr>
        <w:rFonts w:hint="eastAsia"/>
      </w:rPr>
    </w:lvl>
  </w:abstractNum>
  <w:abstractNum w:abstractNumId="38" w15:restartNumberingAfterBreak="0">
    <w:nsid w:val="61A12192"/>
    <w:multiLevelType w:val="singleLevel"/>
    <w:tmpl w:val="193EBC4E"/>
    <w:lvl w:ilvl="0">
      <w:start w:val="1"/>
      <w:numFmt w:val="upperRoman"/>
      <w:lvlText w:val="%1."/>
      <w:lvlJc w:val="left"/>
      <w:pPr>
        <w:tabs>
          <w:tab w:val="num" w:pos="570"/>
        </w:tabs>
        <w:ind w:left="570" w:hanging="570"/>
      </w:pPr>
      <w:rPr>
        <w:rFonts w:hint="eastAsia"/>
      </w:rPr>
    </w:lvl>
  </w:abstractNum>
  <w:abstractNum w:abstractNumId="39" w15:restartNumberingAfterBreak="0">
    <w:nsid w:val="66510313"/>
    <w:multiLevelType w:val="hybridMultilevel"/>
    <w:tmpl w:val="B6C89D3A"/>
    <w:lvl w:ilvl="0" w:tplc="EAE2624E">
      <w:start w:val="1"/>
      <w:numFmt w:val="lowerRoman"/>
      <w:lvlText w:val="(%1)"/>
      <w:lvlJc w:val="left"/>
      <w:pPr>
        <w:ind w:left="2781" w:hanging="720"/>
      </w:pPr>
      <w:rPr>
        <w:rFonts w:hint="default"/>
      </w:rPr>
    </w:lvl>
    <w:lvl w:ilvl="1" w:tplc="537E9550">
      <w:start w:val="1"/>
      <w:numFmt w:val="decimal"/>
      <w:lvlText w:val="(%2)"/>
      <w:lvlJc w:val="left"/>
      <w:pPr>
        <w:ind w:left="3171" w:hanging="390"/>
      </w:pPr>
      <w:rPr>
        <w:rFonts w:hint="default"/>
      </w:rPr>
    </w:lvl>
    <w:lvl w:ilvl="2" w:tplc="0409001B">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0" w15:restartNumberingAfterBreak="0">
    <w:nsid w:val="66882B36"/>
    <w:multiLevelType w:val="hybridMultilevel"/>
    <w:tmpl w:val="EF621356"/>
    <w:lvl w:ilvl="0" w:tplc="32DEDC74">
      <w:start w:val="1"/>
      <w:numFmt w:val="decimal"/>
      <w:lvlText w:val="(%1)"/>
      <w:lvlJc w:val="left"/>
      <w:pPr>
        <w:tabs>
          <w:tab w:val="num" w:pos="2160"/>
        </w:tabs>
        <w:ind w:left="2160" w:hanging="360"/>
      </w:pPr>
      <w:rPr>
        <w:rFonts w:hint="default"/>
      </w:rPr>
    </w:lvl>
    <w:lvl w:ilvl="1" w:tplc="E10C49D0" w:tentative="1">
      <w:start w:val="1"/>
      <w:numFmt w:val="lowerLetter"/>
      <w:lvlText w:val="%2."/>
      <w:lvlJc w:val="left"/>
      <w:pPr>
        <w:tabs>
          <w:tab w:val="num" w:pos="2880"/>
        </w:tabs>
        <w:ind w:left="2880" w:hanging="360"/>
      </w:pPr>
    </w:lvl>
    <w:lvl w:ilvl="2" w:tplc="3F12297C" w:tentative="1">
      <w:start w:val="1"/>
      <w:numFmt w:val="lowerRoman"/>
      <w:lvlText w:val="%3."/>
      <w:lvlJc w:val="right"/>
      <w:pPr>
        <w:tabs>
          <w:tab w:val="num" w:pos="3600"/>
        </w:tabs>
        <w:ind w:left="3600" w:hanging="180"/>
      </w:pPr>
    </w:lvl>
    <w:lvl w:ilvl="3" w:tplc="F452ADDC" w:tentative="1">
      <w:start w:val="1"/>
      <w:numFmt w:val="decimal"/>
      <w:lvlText w:val="%4."/>
      <w:lvlJc w:val="left"/>
      <w:pPr>
        <w:tabs>
          <w:tab w:val="num" w:pos="4320"/>
        </w:tabs>
        <w:ind w:left="4320" w:hanging="360"/>
      </w:pPr>
    </w:lvl>
    <w:lvl w:ilvl="4" w:tplc="51BE6754" w:tentative="1">
      <w:start w:val="1"/>
      <w:numFmt w:val="lowerLetter"/>
      <w:lvlText w:val="%5."/>
      <w:lvlJc w:val="left"/>
      <w:pPr>
        <w:tabs>
          <w:tab w:val="num" w:pos="5040"/>
        </w:tabs>
        <w:ind w:left="5040" w:hanging="360"/>
      </w:pPr>
    </w:lvl>
    <w:lvl w:ilvl="5" w:tplc="5E1E232C" w:tentative="1">
      <w:start w:val="1"/>
      <w:numFmt w:val="lowerRoman"/>
      <w:lvlText w:val="%6."/>
      <w:lvlJc w:val="right"/>
      <w:pPr>
        <w:tabs>
          <w:tab w:val="num" w:pos="5760"/>
        </w:tabs>
        <w:ind w:left="5760" w:hanging="180"/>
      </w:pPr>
    </w:lvl>
    <w:lvl w:ilvl="6" w:tplc="D46E25EE" w:tentative="1">
      <w:start w:val="1"/>
      <w:numFmt w:val="decimal"/>
      <w:lvlText w:val="%7."/>
      <w:lvlJc w:val="left"/>
      <w:pPr>
        <w:tabs>
          <w:tab w:val="num" w:pos="6480"/>
        </w:tabs>
        <w:ind w:left="6480" w:hanging="360"/>
      </w:pPr>
    </w:lvl>
    <w:lvl w:ilvl="7" w:tplc="6F52FC6C" w:tentative="1">
      <w:start w:val="1"/>
      <w:numFmt w:val="lowerLetter"/>
      <w:lvlText w:val="%8."/>
      <w:lvlJc w:val="left"/>
      <w:pPr>
        <w:tabs>
          <w:tab w:val="num" w:pos="7200"/>
        </w:tabs>
        <w:ind w:left="7200" w:hanging="360"/>
      </w:pPr>
    </w:lvl>
    <w:lvl w:ilvl="8" w:tplc="6D061A1C" w:tentative="1">
      <w:start w:val="1"/>
      <w:numFmt w:val="lowerRoman"/>
      <w:lvlText w:val="%9."/>
      <w:lvlJc w:val="right"/>
      <w:pPr>
        <w:tabs>
          <w:tab w:val="num" w:pos="7920"/>
        </w:tabs>
        <w:ind w:left="7920" w:hanging="180"/>
      </w:pPr>
    </w:lvl>
  </w:abstractNum>
  <w:abstractNum w:abstractNumId="41" w15:restartNumberingAfterBreak="0">
    <w:nsid w:val="67377E57"/>
    <w:multiLevelType w:val="hybridMultilevel"/>
    <w:tmpl w:val="36FA9662"/>
    <w:lvl w:ilvl="0" w:tplc="C870FB1C">
      <w:start w:val="1"/>
      <w:numFmt w:val="decimal"/>
      <w:lvlText w:val="(%1)"/>
      <w:lvlJc w:val="left"/>
      <w:pPr>
        <w:tabs>
          <w:tab w:val="num" w:pos="2160"/>
        </w:tabs>
        <w:ind w:left="2160" w:hanging="360"/>
      </w:pPr>
      <w:rPr>
        <w:rFonts w:hint="default"/>
      </w:rPr>
    </w:lvl>
    <w:lvl w:ilvl="1" w:tplc="095A31A6" w:tentative="1">
      <w:start w:val="1"/>
      <w:numFmt w:val="lowerLetter"/>
      <w:lvlText w:val="%2."/>
      <w:lvlJc w:val="left"/>
      <w:pPr>
        <w:tabs>
          <w:tab w:val="num" w:pos="2880"/>
        </w:tabs>
        <w:ind w:left="2880" w:hanging="360"/>
      </w:pPr>
    </w:lvl>
    <w:lvl w:ilvl="2" w:tplc="22F095BC" w:tentative="1">
      <w:start w:val="1"/>
      <w:numFmt w:val="lowerRoman"/>
      <w:lvlText w:val="%3."/>
      <w:lvlJc w:val="right"/>
      <w:pPr>
        <w:tabs>
          <w:tab w:val="num" w:pos="3600"/>
        </w:tabs>
        <w:ind w:left="3600" w:hanging="180"/>
      </w:pPr>
    </w:lvl>
    <w:lvl w:ilvl="3" w:tplc="D93C5AB8" w:tentative="1">
      <w:start w:val="1"/>
      <w:numFmt w:val="decimal"/>
      <w:lvlText w:val="%4."/>
      <w:lvlJc w:val="left"/>
      <w:pPr>
        <w:tabs>
          <w:tab w:val="num" w:pos="4320"/>
        </w:tabs>
        <w:ind w:left="4320" w:hanging="360"/>
      </w:pPr>
    </w:lvl>
    <w:lvl w:ilvl="4" w:tplc="ABC8CD86" w:tentative="1">
      <w:start w:val="1"/>
      <w:numFmt w:val="lowerLetter"/>
      <w:lvlText w:val="%5."/>
      <w:lvlJc w:val="left"/>
      <w:pPr>
        <w:tabs>
          <w:tab w:val="num" w:pos="5040"/>
        </w:tabs>
        <w:ind w:left="5040" w:hanging="360"/>
      </w:pPr>
    </w:lvl>
    <w:lvl w:ilvl="5" w:tplc="3A122C76" w:tentative="1">
      <w:start w:val="1"/>
      <w:numFmt w:val="lowerRoman"/>
      <w:lvlText w:val="%6."/>
      <w:lvlJc w:val="right"/>
      <w:pPr>
        <w:tabs>
          <w:tab w:val="num" w:pos="5760"/>
        </w:tabs>
        <w:ind w:left="5760" w:hanging="180"/>
      </w:pPr>
    </w:lvl>
    <w:lvl w:ilvl="6" w:tplc="299EFCC4" w:tentative="1">
      <w:start w:val="1"/>
      <w:numFmt w:val="decimal"/>
      <w:lvlText w:val="%7."/>
      <w:lvlJc w:val="left"/>
      <w:pPr>
        <w:tabs>
          <w:tab w:val="num" w:pos="6480"/>
        </w:tabs>
        <w:ind w:left="6480" w:hanging="360"/>
      </w:pPr>
    </w:lvl>
    <w:lvl w:ilvl="7" w:tplc="B390477A" w:tentative="1">
      <w:start w:val="1"/>
      <w:numFmt w:val="lowerLetter"/>
      <w:lvlText w:val="%8."/>
      <w:lvlJc w:val="left"/>
      <w:pPr>
        <w:tabs>
          <w:tab w:val="num" w:pos="7200"/>
        </w:tabs>
        <w:ind w:left="7200" w:hanging="360"/>
      </w:pPr>
    </w:lvl>
    <w:lvl w:ilvl="8" w:tplc="8A8C8554" w:tentative="1">
      <w:start w:val="1"/>
      <w:numFmt w:val="lowerRoman"/>
      <w:lvlText w:val="%9."/>
      <w:lvlJc w:val="right"/>
      <w:pPr>
        <w:tabs>
          <w:tab w:val="num" w:pos="7920"/>
        </w:tabs>
        <w:ind w:left="7920" w:hanging="180"/>
      </w:pPr>
    </w:lvl>
  </w:abstractNum>
  <w:abstractNum w:abstractNumId="42" w15:restartNumberingAfterBreak="0">
    <w:nsid w:val="70B51015"/>
    <w:multiLevelType w:val="multilevel"/>
    <w:tmpl w:val="6E30BA7A"/>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8191D16"/>
    <w:multiLevelType w:val="multilevel"/>
    <w:tmpl w:val="311C781C"/>
    <w:lvl w:ilvl="0">
      <w:start w:val="1"/>
      <w:numFmt w:val="bullet"/>
      <w:lvlText w:val=""/>
      <w:lvlJc w:val="left"/>
      <w:pPr>
        <w:tabs>
          <w:tab w:val="num" w:pos="1440"/>
        </w:tabs>
        <w:ind w:left="0" w:firstLine="0"/>
      </w:pPr>
      <w:rPr>
        <w:rFonts w:ascii="Symbol" w:hAnsi="Symbol" w:hint="default"/>
      </w:rPr>
    </w:lvl>
    <w:lvl w:ilvl="1">
      <w:start w:val="1"/>
      <w:numFmt w:val="decimal"/>
      <w:lvlText w:val="%2)"/>
      <w:lvlJc w:val="left"/>
      <w:pPr>
        <w:tabs>
          <w:tab w:val="num" w:pos="1440"/>
        </w:tabs>
        <w:ind w:left="1368" w:hanging="648"/>
      </w:pPr>
      <w:rPr>
        <w:rFonts w:hint="eastAsia"/>
      </w:rPr>
    </w:lvl>
    <w:lvl w:ilvl="2">
      <w:start w:val="1"/>
      <w:numFmt w:val="lowerLetter"/>
      <w:lvlText w:val="%3)"/>
      <w:lvlJc w:val="left"/>
      <w:pPr>
        <w:tabs>
          <w:tab w:val="num" w:pos="2880"/>
        </w:tabs>
        <w:ind w:left="2880" w:hanging="1440"/>
      </w:pPr>
      <w:rPr>
        <w:rFonts w:hint="eastAsia"/>
      </w:rPr>
    </w:lvl>
    <w:lvl w:ilvl="3">
      <w:start w:val="1"/>
      <w:numFmt w:val="lowerRoman"/>
      <w:lvlText w:val="(%4)"/>
      <w:lvlJc w:val="left"/>
      <w:pPr>
        <w:tabs>
          <w:tab w:val="num" w:pos="3600"/>
        </w:tabs>
        <w:ind w:left="3528" w:hanging="1368"/>
      </w:pPr>
      <w:rPr>
        <w:rFonts w:hint="eastAsia"/>
      </w:rPr>
    </w:lvl>
    <w:lvl w:ilvl="4">
      <w:start w:val="1"/>
      <w:numFmt w:val="upperLetter"/>
      <w:lvlText w:val="(%5)"/>
      <w:lvlJc w:val="left"/>
      <w:pPr>
        <w:tabs>
          <w:tab w:val="num" w:pos="4320"/>
        </w:tabs>
        <w:ind w:left="2880" w:firstLine="0"/>
      </w:pPr>
      <w:rPr>
        <w:rFonts w:hint="eastAsia"/>
      </w:rPr>
    </w:lvl>
    <w:lvl w:ilvl="5">
      <w:start w:val="1"/>
      <w:numFmt w:val="upperRoman"/>
      <w:lvlText w:val="(%6)"/>
      <w:lvlJc w:val="left"/>
      <w:pPr>
        <w:tabs>
          <w:tab w:val="num" w:pos="5040"/>
        </w:tabs>
        <w:ind w:left="3600" w:firstLine="0"/>
      </w:pPr>
      <w:rPr>
        <w:rFonts w:hint="eastAsia"/>
      </w:rPr>
    </w:lvl>
    <w:lvl w:ilvl="6">
      <w:start w:val="1"/>
      <w:numFmt w:val="decimal"/>
      <w:lvlText w:val="%7."/>
      <w:lvlJc w:val="left"/>
      <w:pPr>
        <w:tabs>
          <w:tab w:val="num" w:pos="5760"/>
        </w:tabs>
        <w:ind w:left="4320" w:firstLine="0"/>
      </w:pPr>
      <w:rPr>
        <w:rFonts w:hint="eastAsia"/>
      </w:rPr>
    </w:lvl>
    <w:lvl w:ilvl="7">
      <w:start w:val="1"/>
      <w:numFmt w:val="lowerLetter"/>
      <w:lvlText w:val="%8."/>
      <w:lvlJc w:val="left"/>
      <w:pPr>
        <w:tabs>
          <w:tab w:val="num" w:pos="6480"/>
        </w:tabs>
        <w:ind w:left="5040" w:firstLine="0"/>
      </w:pPr>
      <w:rPr>
        <w:rFonts w:hint="eastAsia"/>
      </w:rPr>
    </w:lvl>
    <w:lvl w:ilvl="8">
      <w:start w:val="1"/>
      <w:numFmt w:val="lowerRoman"/>
      <w:lvlText w:val="%9."/>
      <w:lvlJc w:val="left"/>
      <w:pPr>
        <w:tabs>
          <w:tab w:val="num" w:pos="7200"/>
        </w:tabs>
        <w:ind w:left="5760" w:firstLine="0"/>
      </w:pPr>
      <w:rPr>
        <w:rFonts w:hint="eastAsia"/>
      </w:rPr>
    </w:lvl>
  </w:abstractNum>
  <w:num w:numId="1" w16cid:durableId="293756654">
    <w:abstractNumId w:val="7"/>
  </w:num>
  <w:num w:numId="2" w16cid:durableId="1138719184">
    <w:abstractNumId w:val="2"/>
  </w:num>
  <w:num w:numId="3" w16cid:durableId="1970474899">
    <w:abstractNumId w:val="14"/>
  </w:num>
  <w:num w:numId="4" w16cid:durableId="55706564">
    <w:abstractNumId w:val="4"/>
  </w:num>
  <w:num w:numId="5" w16cid:durableId="1733699182">
    <w:abstractNumId w:val="30"/>
  </w:num>
  <w:num w:numId="6" w16cid:durableId="1238979420">
    <w:abstractNumId w:val="3"/>
  </w:num>
  <w:num w:numId="7" w16cid:durableId="531497732">
    <w:abstractNumId w:val="41"/>
  </w:num>
  <w:num w:numId="8" w16cid:durableId="1614438205">
    <w:abstractNumId w:val="40"/>
  </w:num>
  <w:num w:numId="9" w16cid:durableId="29964282">
    <w:abstractNumId w:val="22"/>
  </w:num>
  <w:num w:numId="10" w16cid:durableId="1899393813">
    <w:abstractNumId w:val="18"/>
  </w:num>
  <w:num w:numId="11" w16cid:durableId="77675642">
    <w:abstractNumId w:val="35"/>
  </w:num>
  <w:num w:numId="12" w16cid:durableId="970018111">
    <w:abstractNumId w:val="20"/>
  </w:num>
  <w:num w:numId="13" w16cid:durableId="612712010">
    <w:abstractNumId w:val="42"/>
  </w:num>
  <w:num w:numId="14" w16cid:durableId="344673131">
    <w:abstractNumId w:val="21"/>
  </w:num>
  <w:num w:numId="15" w16cid:durableId="159515635">
    <w:abstractNumId w:val="10"/>
  </w:num>
  <w:num w:numId="16" w16cid:durableId="1400907778">
    <w:abstractNumId w:val="17"/>
  </w:num>
  <w:num w:numId="17" w16cid:durableId="593050226">
    <w:abstractNumId w:val="19"/>
  </w:num>
  <w:num w:numId="18" w16cid:durableId="1318803434">
    <w:abstractNumId w:val="31"/>
  </w:num>
  <w:num w:numId="19" w16cid:durableId="51084001">
    <w:abstractNumId w:val="12"/>
  </w:num>
  <w:num w:numId="20" w16cid:durableId="1572158201">
    <w:abstractNumId w:val="32"/>
  </w:num>
  <w:num w:numId="21" w16cid:durableId="665323520">
    <w:abstractNumId w:val="8"/>
  </w:num>
  <w:num w:numId="22" w16cid:durableId="1251547681">
    <w:abstractNumId w:val="25"/>
  </w:num>
  <w:num w:numId="23" w16cid:durableId="839389863">
    <w:abstractNumId w:val="38"/>
  </w:num>
  <w:num w:numId="24" w16cid:durableId="1675759280">
    <w:abstractNumId w:val="34"/>
  </w:num>
  <w:num w:numId="25" w16cid:durableId="1606889095">
    <w:abstractNumId w:val="29"/>
  </w:num>
  <w:num w:numId="26" w16cid:durableId="791823087">
    <w:abstractNumId w:val="9"/>
  </w:num>
  <w:num w:numId="27" w16cid:durableId="336730701">
    <w:abstractNumId w:val="13"/>
  </w:num>
  <w:num w:numId="28" w16cid:durableId="136189432">
    <w:abstractNumId w:val="28"/>
  </w:num>
  <w:num w:numId="29" w16cid:durableId="631060458">
    <w:abstractNumId w:val="6"/>
  </w:num>
  <w:num w:numId="30" w16cid:durableId="1103111061">
    <w:abstractNumId w:val="15"/>
  </w:num>
  <w:num w:numId="31" w16cid:durableId="1855261100">
    <w:abstractNumId w:val="26"/>
  </w:num>
  <w:num w:numId="32" w16cid:durableId="1040128132">
    <w:abstractNumId w:val="23"/>
  </w:num>
  <w:num w:numId="33" w16cid:durableId="1997957508">
    <w:abstractNumId w:val="1"/>
  </w:num>
  <w:num w:numId="34" w16cid:durableId="838544303">
    <w:abstractNumId w:val="0"/>
  </w:num>
  <w:num w:numId="35" w16cid:durableId="605037851">
    <w:abstractNumId w:val="11"/>
  </w:num>
  <w:num w:numId="36" w16cid:durableId="871307121">
    <w:abstractNumId w:val="36"/>
  </w:num>
  <w:num w:numId="37" w16cid:durableId="560209949">
    <w:abstractNumId w:val="33"/>
  </w:num>
  <w:num w:numId="38" w16cid:durableId="1512139828">
    <w:abstractNumId w:val="16"/>
  </w:num>
  <w:num w:numId="39" w16cid:durableId="1137916125">
    <w:abstractNumId w:val="27"/>
  </w:num>
  <w:num w:numId="40" w16cid:durableId="1827474377">
    <w:abstractNumId w:val="37"/>
  </w:num>
  <w:num w:numId="41" w16cid:durableId="1424302882">
    <w:abstractNumId w:val="24"/>
  </w:num>
  <w:num w:numId="42" w16cid:durableId="524831470">
    <w:abstractNumId w:val="39"/>
  </w:num>
  <w:num w:numId="43" w16cid:durableId="560752821">
    <w:abstractNumId w:val="5"/>
  </w:num>
  <w:num w:numId="44" w16cid:durableId="190417538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32"/>
  <w:drawingGridHorizontalSpacing w:val="140"/>
  <w:drawingGridVerticalSpacing w:val="19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30"/>
    <w:rsid w:val="00001AFB"/>
    <w:rsid w:val="00002216"/>
    <w:rsid w:val="000033E0"/>
    <w:rsid w:val="00003463"/>
    <w:rsid w:val="0000459C"/>
    <w:rsid w:val="00004B74"/>
    <w:rsid w:val="0000588F"/>
    <w:rsid w:val="0000663A"/>
    <w:rsid w:val="00007381"/>
    <w:rsid w:val="000100C0"/>
    <w:rsid w:val="00011C0B"/>
    <w:rsid w:val="000120AA"/>
    <w:rsid w:val="00012B3E"/>
    <w:rsid w:val="00012B49"/>
    <w:rsid w:val="000131D9"/>
    <w:rsid w:val="00013330"/>
    <w:rsid w:val="0001391E"/>
    <w:rsid w:val="000148B3"/>
    <w:rsid w:val="00015AC7"/>
    <w:rsid w:val="00015E4F"/>
    <w:rsid w:val="00015F8E"/>
    <w:rsid w:val="00016DA2"/>
    <w:rsid w:val="00017317"/>
    <w:rsid w:val="000175BF"/>
    <w:rsid w:val="000203A0"/>
    <w:rsid w:val="0002082B"/>
    <w:rsid w:val="00021EDA"/>
    <w:rsid w:val="00022422"/>
    <w:rsid w:val="00023155"/>
    <w:rsid w:val="000248F5"/>
    <w:rsid w:val="00027D56"/>
    <w:rsid w:val="00030DEC"/>
    <w:rsid w:val="00030F76"/>
    <w:rsid w:val="00033B7E"/>
    <w:rsid w:val="0003409D"/>
    <w:rsid w:val="000342D8"/>
    <w:rsid w:val="00036067"/>
    <w:rsid w:val="000363BE"/>
    <w:rsid w:val="00037189"/>
    <w:rsid w:val="000414F1"/>
    <w:rsid w:val="0004188B"/>
    <w:rsid w:val="00041D87"/>
    <w:rsid w:val="0004217F"/>
    <w:rsid w:val="00047A6F"/>
    <w:rsid w:val="00047D68"/>
    <w:rsid w:val="000501E5"/>
    <w:rsid w:val="00050457"/>
    <w:rsid w:val="00050E89"/>
    <w:rsid w:val="00051988"/>
    <w:rsid w:val="00051F15"/>
    <w:rsid w:val="00053098"/>
    <w:rsid w:val="00053CBC"/>
    <w:rsid w:val="000547B0"/>
    <w:rsid w:val="00055214"/>
    <w:rsid w:val="000568EE"/>
    <w:rsid w:val="0005760D"/>
    <w:rsid w:val="00057808"/>
    <w:rsid w:val="000579C7"/>
    <w:rsid w:val="00060CA2"/>
    <w:rsid w:val="00062D50"/>
    <w:rsid w:val="000630D5"/>
    <w:rsid w:val="00063823"/>
    <w:rsid w:val="000714D1"/>
    <w:rsid w:val="000719DC"/>
    <w:rsid w:val="00074306"/>
    <w:rsid w:val="000751DA"/>
    <w:rsid w:val="0007545F"/>
    <w:rsid w:val="000769AE"/>
    <w:rsid w:val="00076B41"/>
    <w:rsid w:val="000771A4"/>
    <w:rsid w:val="000802BC"/>
    <w:rsid w:val="00084218"/>
    <w:rsid w:val="000849AE"/>
    <w:rsid w:val="000849C6"/>
    <w:rsid w:val="0008574C"/>
    <w:rsid w:val="00086C9B"/>
    <w:rsid w:val="00090675"/>
    <w:rsid w:val="000910E0"/>
    <w:rsid w:val="00091F45"/>
    <w:rsid w:val="000923F2"/>
    <w:rsid w:val="00093E71"/>
    <w:rsid w:val="00095E98"/>
    <w:rsid w:val="000A0271"/>
    <w:rsid w:val="000A07F6"/>
    <w:rsid w:val="000A1D2D"/>
    <w:rsid w:val="000A3707"/>
    <w:rsid w:val="000A370F"/>
    <w:rsid w:val="000A4373"/>
    <w:rsid w:val="000A4B0A"/>
    <w:rsid w:val="000A5863"/>
    <w:rsid w:val="000A5B96"/>
    <w:rsid w:val="000B17D7"/>
    <w:rsid w:val="000B1A45"/>
    <w:rsid w:val="000B25C5"/>
    <w:rsid w:val="000B569C"/>
    <w:rsid w:val="000B63EA"/>
    <w:rsid w:val="000C42EF"/>
    <w:rsid w:val="000C453A"/>
    <w:rsid w:val="000C524C"/>
    <w:rsid w:val="000C5625"/>
    <w:rsid w:val="000C6B52"/>
    <w:rsid w:val="000C7416"/>
    <w:rsid w:val="000D1593"/>
    <w:rsid w:val="000D29CE"/>
    <w:rsid w:val="000D4590"/>
    <w:rsid w:val="000D4A14"/>
    <w:rsid w:val="000D4C1F"/>
    <w:rsid w:val="000D4DDE"/>
    <w:rsid w:val="000D5853"/>
    <w:rsid w:val="000D65DD"/>
    <w:rsid w:val="000D6899"/>
    <w:rsid w:val="000D753C"/>
    <w:rsid w:val="000E2054"/>
    <w:rsid w:val="000E383A"/>
    <w:rsid w:val="000E49FD"/>
    <w:rsid w:val="000E4F73"/>
    <w:rsid w:val="000E56EF"/>
    <w:rsid w:val="000E57A0"/>
    <w:rsid w:val="000E6FF9"/>
    <w:rsid w:val="000E70CC"/>
    <w:rsid w:val="000F13D6"/>
    <w:rsid w:val="000F39CB"/>
    <w:rsid w:val="000F4C8A"/>
    <w:rsid w:val="000F4DF1"/>
    <w:rsid w:val="000F5E0B"/>
    <w:rsid w:val="000F76D7"/>
    <w:rsid w:val="000F7974"/>
    <w:rsid w:val="000F7ED8"/>
    <w:rsid w:val="00101256"/>
    <w:rsid w:val="001023D8"/>
    <w:rsid w:val="00103413"/>
    <w:rsid w:val="0010359D"/>
    <w:rsid w:val="00103615"/>
    <w:rsid w:val="0010407D"/>
    <w:rsid w:val="00104170"/>
    <w:rsid w:val="001048A2"/>
    <w:rsid w:val="00105928"/>
    <w:rsid w:val="00105DED"/>
    <w:rsid w:val="0010658E"/>
    <w:rsid w:val="00106D1D"/>
    <w:rsid w:val="00107B02"/>
    <w:rsid w:val="001107FC"/>
    <w:rsid w:val="00111613"/>
    <w:rsid w:val="00114B3C"/>
    <w:rsid w:val="00115800"/>
    <w:rsid w:val="001170A8"/>
    <w:rsid w:val="00120DE3"/>
    <w:rsid w:val="00122CEF"/>
    <w:rsid w:val="00125F0A"/>
    <w:rsid w:val="00126295"/>
    <w:rsid w:val="0012733C"/>
    <w:rsid w:val="0012779F"/>
    <w:rsid w:val="00131970"/>
    <w:rsid w:val="0013252C"/>
    <w:rsid w:val="00132F8A"/>
    <w:rsid w:val="0013325B"/>
    <w:rsid w:val="00134F90"/>
    <w:rsid w:val="00135324"/>
    <w:rsid w:val="00137444"/>
    <w:rsid w:val="0013795F"/>
    <w:rsid w:val="00140CEF"/>
    <w:rsid w:val="001411DD"/>
    <w:rsid w:val="00142F37"/>
    <w:rsid w:val="001452E9"/>
    <w:rsid w:val="00146636"/>
    <w:rsid w:val="00147460"/>
    <w:rsid w:val="00150C90"/>
    <w:rsid w:val="00151305"/>
    <w:rsid w:val="0015150B"/>
    <w:rsid w:val="001522B7"/>
    <w:rsid w:val="00154783"/>
    <w:rsid w:val="00155F06"/>
    <w:rsid w:val="00160428"/>
    <w:rsid w:val="00160541"/>
    <w:rsid w:val="00161902"/>
    <w:rsid w:val="00162E0C"/>
    <w:rsid w:val="00163949"/>
    <w:rsid w:val="001659CB"/>
    <w:rsid w:val="0016607C"/>
    <w:rsid w:val="0016643B"/>
    <w:rsid w:val="0017067A"/>
    <w:rsid w:val="001718CD"/>
    <w:rsid w:val="00171C96"/>
    <w:rsid w:val="00172C14"/>
    <w:rsid w:val="001735B7"/>
    <w:rsid w:val="00174C29"/>
    <w:rsid w:val="001776FB"/>
    <w:rsid w:val="00183071"/>
    <w:rsid w:val="00184697"/>
    <w:rsid w:val="00184D8D"/>
    <w:rsid w:val="00185369"/>
    <w:rsid w:val="0019328A"/>
    <w:rsid w:val="00193FEB"/>
    <w:rsid w:val="001947D0"/>
    <w:rsid w:val="001A12B0"/>
    <w:rsid w:val="001A2407"/>
    <w:rsid w:val="001A28AF"/>
    <w:rsid w:val="001A2926"/>
    <w:rsid w:val="001A29A8"/>
    <w:rsid w:val="001A3227"/>
    <w:rsid w:val="001A360B"/>
    <w:rsid w:val="001A42F1"/>
    <w:rsid w:val="001A4CF5"/>
    <w:rsid w:val="001A565B"/>
    <w:rsid w:val="001A68C1"/>
    <w:rsid w:val="001A6988"/>
    <w:rsid w:val="001A6D61"/>
    <w:rsid w:val="001B17A7"/>
    <w:rsid w:val="001B288E"/>
    <w:rsid w:val="001B3BF4"/>
    <w:rsid w:val="001B46C6"/>
    <w:rsid w:val="001C0D36"/>
    <w:rsid w:val="001C14C5"/>
    <w:rsid w:val="001C1669"/>
    <w:rsid w:val="001C30ED"/>
    <w:rsid w:val="001C3D90"/>
    <w:rsid w:val="001C3EB1"/>
    <w:rsid w:val="001C623D"/>
    <w:rsid w:val="001D0FE4"/>
    <w:rsid w:val="001D1BD8"/>
    <w:rsid w:val="001D3638"/>
    <w:rsid w:val="001D38E1"/>
    <w:rsid w:val="001D4465"/>
    <w:rsid w:val="001D48B8"/>
    <w:rsid w:val="001D68ED"/>
    <w:rsid w:val="001E0959"/>
    <w:rsid w:val="001E2BC5"/>
    <w:rsid w:val="001E487F"/>
    <w:rsid w:val="001E523D"/>
    <w:rsid w:val="001E691E"/>
    <w:rsid w:val="001E6F0B"/>
    <w:rsid w:val="001E73B9"/>
    <w:rsid w:val="001F14AB"/>
    <w:rsid w:val="001F24D5"/>
    <w:rsid w:val="001F2D03"/>
    <w:rsid w:val="001F53E6"/>
    <w:rsid w:val="001F5401"/>
    <w:rsid w:val="001F614E"/>
    <w:rsid w:val="001F6A6F"/>
    <w:rsid w:val="001F7543"/>
    <w:rsid w:val="001F7D3E"/>
    <w:rsid w:val="002019DB"/>
    <w:rsid w:val="002030C1"/>
    <w:rsid w:val="00203DC9"/>
    <w:rsid w:val="002061F6"/>
    <w:rsid w:val="00206E8B"/>
    <w:rsid w:val="0021357C"/>
    <w:rsid w:val="0021414A"/>
    <w:rsid w:val="002142A2"/>
    <w:rsid w:val="002161F6"/>
    <w:rsid w:val="00216D95"/>
    <w:rsid w:val="002178E6"/>
    <w:rsid w:val="002179FC"/>
    <w:rsid w:val="00222383"/>
    <w:rsid w:val="002223C7"/>
    <w:rsid w:val="0022378F"/>
    <w:rsid w:val="002237AF"/>
    <w:rsid w:val="0022407B"/>
    <w:rsid w:val="002242CF"/>
    <w:rsid w:val="002260BB"/>
    <w:rsid w:val="00226B93"/>
    <w:rsid w:val="00230801"/>
    <w:rsid w:val="00230E59"/>
    <w:rsid w:val="00231E2D"/>
    <w:rsid w:val="0023320F"/>
    <w:rsid w:val="00234377"/>
    <w:rsid w:val="00234472"/>
    <w:rsid w:val="00234541"/>
    <w:rsid w:val="002345C2"/>
    <w:rsid w:val="002345C6"/>
    <w:rsid w:val="00234CBD"/>
    <w:rsid w:val="00236A2F"/>
    <w:rsid w:val="00237458"/>
    <w:rsid w:val="002417B5"/>
    <w:rsid w:val="00242A9E"/>
    <w:rsid w:val="00243138"/>
    <w:rsid w:val="00243CB1"/>
    <w:rsid w:val="00243FEE"/>
    <w:rsid w:val="00244DB4"/>
    <w:rsid w:val="002461C0"/>
    <w:rsid w:val="00246841"/>
    <w:rsid w:val="00246FD4"/>
    <w:rsid w:val="002474DC"/>
    <w:rsid w:val="00251CA2"/>
    <w:rsid w:val="00252200"/>
    <w:rsid w:val="00252A44"/>
    <w:rsid w:val="00252DB5"/>
    <w:rsid w:val="002536E7"/>
    <w:rsid w:val="00255A02"/>
    <w:rsid w:val="002569D3"/>
    <w:rsid w:val="00257BA6"/>
    <w:rsid w:val="00260535"/>
    <w:rsid w:val="0026160F"/>
    <w:rsid w:val="00261D8F"/>
    <w:rsid w:val="00266007"/>
    <w:rsid w:val="0026772A"/>
    <w:rsid w:val="0027053D"/>
    <w:rsid w:val="00271D0C"/>
    <w:rsid w:val="002730A6"/>
    <w:rsid w:val="0027339A"/>
    <w:rsid w:val="00273B16"/>
    <w:rsid w:val="00273FFC"/>
    <w:rsid w:val="00276650"/>
    <w:rsid w:val="00277DCE"/>
    <w:rsid w:val="00277E66"/>
    <w:rsid w:val="00277F10"/>
    <w:rsid w:val="0028134C"/>
    <w:rsid w:val="002825D9"/>
    <w:rsid w:val="00282AA8"/>
    <w:rsid w:val="0028499F"/>
    <w:rsid w:val="00285981"/>
    <w:rsid w:val="00286311"/>
    <w:rsid w:val="002872A2"/>
    <w:rsid w:val="00290254"/>
    <w:rsid w:val="00292718"/>
    <w:rsid w:val="00294BF2"/>
    <w:rsid w:val="00294D24"/>
    <w:rsid w:val="00294FD0"/>
    <w:rsid w:val="002956B0"/>
    <w:rsid w:val="002956F4"/>
    <w:rsid w:val="0029610E"/>
    <w:rsid w:val="00296BB0"/>
    <w:rsid w:val="00297663"/>
    <w:rsid w:val="00297E99"/>
    <w:rsid w:val="002A1AC2"/>
    <w:rsid w:val="002A24FF"/>
    <w:rsid w:val="002A3CD4"/>
    <w:rsid w:val="002A3EE1"/>
    <w:rsid w:val="002A5DD0"/>
    <w:rsid w:val="002A6A35"/>
    <w:rsid w:val="002A6C3E"/>
    <w:rsid w:val="002A7602"/>
    <w:rsid w:val="002B0317"/>
    <w:rsid w:val="002B0653"/>
    <w:rsid w:val="002B174E"/>
    <w:rsid w:val="002B41A5"/>
    <w:rsid w:val="002B424B"/>
    <w:rsid w:val="002B5CCA"/>
    <w:rsid w:val="002B60B6"/>
    <w:rsid w:val="002B7FAA"/>
    <w:rsid w:val="002C03C6"/>
    <w:rsid w:val="002C3B5D"/>
    <w:rsid w:val="002C441C"/>
    <w:rsid w:val="002C4C21"/>
    <w:rsid w:val="002C4FF0"/>
    <w:rsid w:val="002D04D3"/>
    <w:rsid w:val="002D1CF0"/>
    <w:rsid w:val="002D238E"/>
    <w:rsid w:val="002D2C08"/>
    <w:rsid w:val="002D3DA5"/>
    <w:rsid w:val="002D484C"/>
    <w:rsid w:val="002D51DC"/>
    <w:rsid w:val="002D7E17"/>
    <w:rsid w:val="002E00B5"/>
    <w:rsid w:val="002E0A4F"/>
    <w:rsid w:val="002E157F"/>
    <w:rsid w:val="002E20BE"/>
    <w:rsid w:val="002E30C7"/>
    <w:rsid w:val="002E3BFD"/>
    <w:rsid w:val="002E56C3"/>
    <w:rsid w:val="002E57B1"/>
    <w:rsid w:val="002E5ADE"/>
    <w:rsid w:val="002E6A05"/>
    <w:rsid w:val="002E73FF"/>
    <w:rsid w:val="002F0E01"/>
    <w:rsid w:val="002F2D5C"/>
    <w:rsid w:val="002F5D63"/>
    <w:rsid w:val="00301C07"/>
    <w:rsid w:val="00302DF9"/>
    <w:rsid w:val="00303B67"/>
    <w:rsid w:val="00303D1E"/>
    <w:rsid w:val="0030403A"/>
    <w:rsid w:val="00306366"/>
    <w:rsid w:val="00310C17"/>
    <w:rsid w:val="00310E5B"/>
    <w:rsid w:val="00311462"/>
    <w:rsid w:val="0031274F"/>
    <w:rsid w:val="0031360F"/>
    <w:rsid w:val="00314B71"/>
    <w:rsid w:val="00315836"/>
    <w:rsid w:val="003167B6"/>
    <w:rsid w:val="003167D8"/>
    <w:rsid w:val="003172DD"/>
    <w:rsid w:val="00317476"/>
    <w:rsid w:val="003224AC"/>
    <w:rsid w:val="00322F19"/>
    <w:rsid w:val="0032429C"/>
    <w:rsid w:val="003271F6"/>
    <w:rsid w:val="00327DEB"/>
    <w:rsid w:val="00331524"/>
    <w:rsid w:val="00331916"/>
    <w:rsid w:val="00331D57"/>
    <w:rsid w:val="00332AB2"/>
    <w:rsid w:val="003361E9"/>
    <w:rsid w:val="00336412"/>
    <w:rsid w:val="00337DC5"/>
    <w:rsid w:val="0034012E"/>
    <w:rsid w:val="00342D3F"/>
    <w:rsid w:val="003436F5"/>
    <w:rsid w:val="003438C1"/>
    <w:rsid w:val="003452AF"/>
    <w:rsid w:val="0034574C"/>
    <w:rsid w:val="00346AE1"/>
    <w:rsid w:val="003470F7"/>
    <w:rsid w:val="003478A7"/>
    <w:rsid w:val="00347B56"/>
    <w:rsid w:val="00347C7B"/>
    <w:rsid w:val="00351E20"/>
    <w:rsid w:val="003523A2"/>
    <w:rsid w:val="003539B9"/>
    <w:rsid w:val="003549CC"/>
    <w:rsid w:val="00355A09"/>
    <w:rsid w:val="00355D1F"/>
    <w:rsid w:val="00355D49"/>
    <w:rsid w:val="00356D27"/>
    <w:rsid w:val="003608E6"/>
    <w:rsid w:val="00361F6E"/>
    <w:rsid w:val="003622A4"/>
    <w:rsid w:val="00362E1D"/>
    <w:rsid w:val="0036392C"/>
    <w:rsid w:val="003665B5"/>
    <w:rsid w:val="00371145"/>
    <w:rsid w:val="00371916"/>
    <w:rsid w:val="00372759"/>
    <w:rsid w:val="00374306"/>
    <w:rsid w:val="0037456B"/>
    <w:rsid w:val="00375376"/>
    <w:rsid w:val="00375D77"/>
    <w:rsid w:val="00375FC6"/>
    <w:rsid w:val="00376680"/>
    <w:rsid w:val="0037689C"/>
    <w:rsid w:val="00376AEE"/>
    <w:rsid w:val="003808B4"/>
    <w:rsid w:val="003832B6"/>
    <w:rsid w:val="00383334"/>
    <w:rsid w:val="00385396"/>
    <w:rsid w:val="00386310"/>
    <w:rsid w:val="00386FAF"/>
    <w:rsid w:val="00387DFE"/>
    <w:rsid w:val="0039048E"/>
    <w:rsid w:val="00390E6A"/>
    <w:rsid w:val="00392641"/>
    <w:rsid w:val="00392EF3"/>
    <w:rsid w:val="00393B8E"/>
    <w:rsid w:val="00394985"/>
    <w:rsid w:val="00394E96"/>
    <w:rsid w:val="00395444"/>
    <w:rsid w:val="00395E9F"/>
    <w:rsid w:val="003A07E4"/>
    <w:rsid w:val="003A1001"/>
    <w:rsid w:val="003A20E3"/>
    <w:rsid w:val="003A4820"/>
    <w:rsid w:val="003A6186"/>
    <w:rsid w:val="003A66F7"/>
    <w:rsid w:val="003A6AFF"/>
    <w:rsid w:val="003B06E3"/>
    <w:rsid w:val="003B0C6D"/>
    <w:rsid w:val="003B0E24"/>
    <w:rsid w:val="003B2FAA"/>
    <w:rsid w:val="003B3DC4"/>
    <w:rsid w:val="003B45E8"/>
    <w:rsid w:val="003B4C5E"/>
    <w:rsid w:val="003B5D90"/>
    <w:rsid w:val="003B66CE"/>
    <w:rsid w:val="003B747B"/>
    <w:rsid w:val="003C2F60"/>
    <w:rsid w:val="003C4752"/>
    <w:rsid w:val="003C687A"/>
    <w:rsid w:val="003C7B8A"/>
    <w:rsid w:val="003D15FE"/>
    <w:rsid w:val="003D27CF"/>
    <w:rsid w:val="003D3C92"/>
    <w:rsid w:val="003D5603"/>
    <w:rsid w:val="003D5B5B"/>
    <w:rsid w:val="003D6325"/>
    <w:rsid w:val="003D63EE"/>
    <w:rsid w:val="003D6BF8"/>
    <w:rsid w:val="003D7CAD"/>
    <w:rsid w:val="003E109A"/>
    <w:rsid w:val="003E126F"/>
    <w:rsid w:val="003E2095"/>
    <w:rsid w:val="003E2A54"/>
    <w:rsid w:val="003E2F87"/>
    <w:rsid w:val="003E574B"/>
    <w:rsid w:val="003E5A18"/>
    <w:rsid w:val="003F120F"/>
    <w:rsid w:val="003F1A6D"/>
    <w:rsid w:val="003F1CF7"/>
    <w:rsid w:val="003F385A"/>
    <w:rsid w:val="003F4338"/>
    <w:rsid w:val="003F437B"/>
    <w:rsid w:val="003F4713"/>
    <w:rsid w:val="003F5739"/>
    <w:rsid w:val="003F660C"/>
    <w:rsid w:val="003F7812"/>
    <w:rsid w:val="00400AD1"/>
    <w:rsid w:val="00403786"/>
    <w:rsid w:val="00403EB9"/>
    <w:rsid w:val="00404DDD"/>
    <w:rsid w:val="00406276"/>
    <w:rsid w:val="00407CEE"/>
    <w:rsid w:val="00407CF4"/>
    <w:rsid w:val="00410028"/>
    <w:rsid w:val="00411877"/>
    <w:rsid w:val="00413169"/>
    <w:rsid w:val="004133CC"/>
    <w:rsid w:val="004145CF"/>
    <w:rsid w:val="00415369"/>
    <w:rsid w:val="0041591A"/>
    <w:rsid w:val="00416DBB"/>
    <w:rsid w:val="004171CE"/>
    <w:rsid w:val="0041726D"/>
    <w:rsid w:val="00421B30"/>
    <w:rsid w:val="00422204"/>
    <w:rsid w:val="00423C2B"/>
    <w:rsid w:val="004245B3"/>
    <w:rsid w:val="00424D11"/>
    <w:rsid w:val="004251B7"/>
    <w:rsid w:val="00425CBD"/>
    <w:rsid w:val="0042629B"/>
    <w:rsid w:val="0043087E"/>
    <w:rsid w:val="0043110C"/>
    <w:rsid w:val="004319B2"/>
    <w:rsid w:val="00432FD1"/>
    <w:rsid w:val="00433205"/>
    <w:rsid w:val="00433638"/>
    <w:rsid w:val="00435087"/>
    <w:rsid w:val="0043664A"/>
    <w:rsid w:val="00436DEB"/>
    <w:rsid w:val="00440CAD"/>
    <w:rsid w:val="00441DDE"/>
    <w:rsid w:val="00442855"/>
    <w:rsid w:val="0044378C"/>
    <w:rsid w:val="00447851"/>
    <w:rsid w:val="00452485"/>
    <w:rsid w:val="004526CA"/>
    <w:rsid w:val="00452727"/>
    <w:rsid w:val="0045299E"/>
    <w:rsid w:val="0045331B"/>
    <w:rsid w:val="004539C6"/>
    <w:rsid w:val="00453E7C"/>
    <w:rsid w:val="004540B6"/>
    <w:rsid w:val="00454592"/>
    <w:rsid w:val="00455357"/>
    <w:rsid w:val="0045631D"/>
    <w:rsid w:val="004563BB"/>
    <w:rsid w:val="00457B5E"/>
    <w:rsid w:val="00461CB2"/>
    <w:rsid w:val="004629FE"/>
    <w:rsid w:val="00462F1F"/>
    <w:rsid w:val="00464E25"/>
    <w:rsid w:val="00470075"/>
    <w:rsid w:val="0047370B"/>
    <w:rsid w:val="00473770"/>
    <w:rsid w:val="00473AEA"/>
    <w:rsid w:val="004744A5"/>
    <w:rsid w:val="00476FCB"/>
    <w:rsid w:val="004770EA"/>
    <w:rsid w:val="00481657"/>
    <w:rsid w:val="004819B7"/>
    <w:rsid w:val="004833F8"/>
    <w:rsid w:val="00483569"/>
    <w:rsid w:val="004838D1"/>
    <w:rsid w:val="00485431"/>
    <w:rsid w:val="00485C18"/>
    <w:rsid w:val="004866FC"/>
    <w:rsid w:val="00486D65"/>
    <w:rsid w:val="00486F9D"/>
    <w:rsid w:val="004870AA"/>
    <w:rsid w:val="004878FE"/>
    <w:rsid w:val="00487C50"/>
    <w:rsid w:val="00490463"/>
    <w:rsid w:val="00490EC0"/>
    <w:rsid w:val="00493588"/>
    <w:rsid w:val="00493B70"/>
    <w:rsid w:val="00493F61"/>
    <w:rsid w:val="004941FF"/>
    <w:rsid w:val="004944B4"/>
    <w:rsid w:val="00494664"/>
    <w:rsid w:val="0049645A"/>
    <w:rsid w:val="00497294"/>
    <w:rsid w:val="00497717"/>
    <w:rsid w:val="004A03DA"/>
    <w:rsid w:val="004A05F4"/>
    <w:rsid w:val="004A1A9E"/>
    <w:rsid w:val="004A3039"/>
    <w:rsid w:val="004A404D"/>
    <w:rsid w:val="004A4221"/>
    <w:rsid w:val="004A4332"/>
    <w:rsid w:val="004A4EC5"/>
    <w:rsid w:val="004A5C12"/>
    <w:rsid w:val="004A5F3C"/>
    <w:rsid w:val="004B08BE"/>
    <w:rsid w:val="004B18BA"/>
    <w:rsid w:val="004B18E3"/>
    <w:rsid w:val="004B1DA5"/>
    <w:rsid w:val="004B42E9"/>
    <w:rsid w:val="004B48C7"/>
    <w:rsid w:val="004B4C1B"/>
    <w:rsid w:val="004B56EF"/>
    <w:rsid w:val="004B63D1"/>
    <w:rsid w:val="004B648C"/>
    <w:rsid w:val="004B66A8"/>
    <w:rsid w:val="004C05B2"/>
    <w:rsid w:val="004C2707"/>
    <w:rsid w:val="004C2B18"/>
    <w:rsid w:val="004C2F70"/>
    <w:rsid w:val="004C3C4F"/>
    <w:rsid w:val="004C3C7D"/>
    <w:rsid w:val="004C4D89"/>
    <w:rsid w:val="004C60C1"/>
    <w:rsid w:val="004C6ED8"/>
    <w:rsid w:val="004C76AB"/>
    <w:rsid w:val="004C7B99"/>
    <w:rsid w:val="004D1680"/>
    <w:rsid w:val="004D17A7"/>
    <w:rsid w:val="004D17CC"/>
    <w:rsid w:val="004D1C45"/>
    <w:rsid w:val="004D22CF"/>
    <w:rsid w:val="004D2454"/>
    <w:rsid w:val="004D246B"/>
    <w:rsid w:val="004D2567"/>
    <w:rsid w:val="004D311C"/>
    <w:rsid w:val="004D353D"/>
    <w:rsid w:val="004D4168"/>
    <w:rsid w:val="004D4719"/>
    <w:rsid w:val="004D602E"/>
    <w:rsid w:val="004D6123"/>
    <w:rsid w:val="004E0E9E"/>
    <w:rsid w:val="004E16F3"/>
    <w:rsid w:val="004E1822"/>
    <w:rsid w:val="004E1F48"/>
    <w:rsid w:val="004E2175"/>
    <w:rsid w:val="004E3A8C"/>
    <w:rsid w:val="004E3EBE"/>
    <w:rsid w:val="004E4634"/>
    <w:rsid w:val="004E4A58"/>
    <w:rsid w:val="004E50ED"/>
    <w:rsid w:val="004E66CD"/>
    <w:rsid w:val="004E7961"/>
    <w:rsid w:val="004E7F09"/>
    <w:rsid w:val="004F0652"/>
    <w:rsid w:val="004F1EA4"/>
    <w:rsid w:val="004F3135"/>
    <w:rsid w:val="00505DAB"/>
    <w:rsid w:val="00507A5F"/>
    <w:rsid w:val="00507ACC"/>
    <w:rsid w:val="00507CDA"/>
    <w:rsid w:val="005111AA"/>
    <w:rsid w:val="0051153D"/>
    <w:rsid w:val="00513BF7"/>
    <w:rsid w:val="00513DF6"/>
    <w:rsid w:val="00514903"/>
    <w:rsid w:val="00514AD6"/>
    <w:rsid w:val="0051607C"/>
    <w:rsid w:val="00517470"/>
    <w:rsid w:val="00517649"/>
    <w:rsid w:val="00520011"/>
    <w:rsid w:val="00520EF1"/>
    <w:rsid w:val="005210C1"/>
    <w:rsid w:val="00522E4D"/>
    <w:rsid w:val="005230AF"/>
    <w:rsid w:val="00523364"/>
    <w:rsid w:val="00523911"/>
    <w:rsid w:val="00523B05"/>
    <w:rsid w:val="00523DC5"/>
    <w:rsid w:val="00524689"/>
    <w:rsid w:val="00524C7C"/>
    <w:rsid w:val="005259A4"/>
    <w:rsid w:val="00526E07"/>
    <w:rsid w:val="00527C88"/>
    <w:rsid w:val="00527EE2"/>
    <w:rsid w:val="00531420"/>
    <w:rsid w:val="00532BC6"/>
    <w:rsid w:val="00534B75"/>
    <w:rsid w:val="00534E09"/>
    <w:rsid w:val="00537CED"/>
    <w:rsid w:val="00540685"/>
    <w:rsid w:val="005411E1"/>
    <w:rsid w:val="00544272"/>
    <w:rsid w:val="00544462"/>
    <w:rsid w:val="00545980"/>
    <w:rsid w:val="00545E81"/>
    <w:rsid w:val="0054610D"/>
    <w:rsid w:val="005477A0"/>
    <w:rsid w:val="00550DC9"/>
    <w:rsid w:val="0055169F"/>
    <w:rsid w:val="00551D68"/>
    <w:rsid w:val="0055295F"/>
    <w:rsid w:val="005529FF"/>
    <w:rsid w:val="00555D19"/>
    <w:rsid w:val="00556361"/>
    <w:rsid w:val="00556B70"/>
    <w:rsid w:val="005579EE"/>
    <w:rsid w:val="00557A42"/>
    <w:rsid w:val="005603D4"/>
    <w:rsid w:val="0056210C"/>
    <w:rsid w:val="00562508"/>
    <w:rsid w:val="00563C50"/>
    <w:rsid w:val="00564305"/>
    <w:rsid w:val="00564DE5"/>
    <w:rsid w:val="00564EFF"/>
    <w:rsid w:val="00565CAD"/>
    <w:rsid w:val="0056734F"/>
    <w:rsid w:val="005679AE"/>
    <w:rsid w:val="00570CD2"/>
    <w:rsid w:val="00570E53"/>
    <w:rsid w:val="005722D7"/>
    <w:rsid w:val="00572A61"/>
    <w:rsid w:val="00573892"/>
    <w:rsid w:val="00574217"/>
    <w:rsid w:val="00575AD0"/>
    <w:rsid w:val="00576418"/>
    <w:rsid w:val="005765D2"/>
    <w:rsid w:val="0057787E"/>
    <w:rsid w:val="005800DC"/>
    <w:rsid w:val="00581146"/>
    <w:rsid w:val="00581E12"/>
    <w:rsid w:val="00582696"/>
    <w:rsid w:val="00582A2A"/>
    <w:rsid w:val="00590329"/>
    <w:rsid w:val="00591232"/>
    <w:rsid w:val="0059143F"/>
    <w:rsid w:val="005921AC"/>
    <w:rsid w:val="00592232"/>
    <w:rsid w:val="00592351"/>
    <w:rsid w:val="0059522B"/>
    <w:rsid w:val="005952E3"/>
    <w:rsid w:val="005A021B"/>
    <w:rsid w:val="005A03F9"/>
    <w:rsid w:val="005A1BC4"/>
    <w:rsid w:val="005A2650"/>
    <w:rsid w:val="005A3E1A"/>
    <w:rsid w:val="005A4DAD"/>
    <w:rsid w:val="005A5075"/>
    <w:rsid w:val="005A58A6"/>
    <w:rsid w:val="005A59C7"/>
    <w:rsid w:val="005A5D78"/>
    <w:rsid w:val="005A6C7D"/>
    <w:rsid w:val="005A6EA0"/>
    <w:rsid w:val="005B02CA"/>
    <w:rsid w:val="005B0772"/>
    <w:rsid w:val="005B11B7"/>
    <w:rsid w:val="005B20E9"/>
    <w:rsid w:val="005B2BEF"/>
    <w:rsid w:val="005B30DB"/>
    <w:rsid w:val="005B3596"/>
    <w:rsid w:val="005B4456"/>
    <w:rsid w:val="005B4BAD"/>
    <w:rsid w:val="005B4D48"/>
    <w:rsid w:val="005C168E"/>
    <w:rsid w:val="005C311B"/>
    <w:rsid w:val="005C3640"/>
    <w:rsid w:val="005C7F92"/>
    <w:rsid w:val="005D0CEF"/>
    <w:rsid w:val="005D180E"/>
    <w:rsid w:val="005D3B3D"/>
    <w:rsid w:val="005D5581"/>
    <w:rsid w:val="005E016A"/>
    <w:rsid w:val="005E4477"/>
    <w:rsid w:val="005E4F18"/>
    <w:rsid w:val="005E74A8"/>
    <w:rsid w:val="005F1C9D"/>
    <w:rsid w:val="005F20A1"/>
    <w:rsid w:val="005F356D"/>
    <w:rsid w:val="005F35CF"/>
    <w:rsid w:val="005F7E76"/>
    <w:rsid w:val="005F7F10"/>
    <w:rsid w:val="00600420"/>
    <w:rsid w:val="006036A9"/>
    <w:rsid w:val="0060370C"/>
    <w:rsid w:val="0060375E"/>
    <w:rsid w:val="0060603E"/>
    <w:rsid w:val="00607045"/>
    <w:rsid w:val="00607A44"/>
    <w:rsid w:val="00612C29"/>
    <w:rsid w:val="00612D9C"/>
    <w:rsid w:val="006134E7"/>
    <w:rsid w:val="00613979"/>
    <w:rsid w:val="006141C9"/>
    <w:rsid w:val="00614C6E"/>
    <w:rsid w:val="006173E7"/>
    <w:rsid w:val="00617905"/>
    <w:rsid w:val="00620AE3"/>
    <w:rsid w:val="00621D09"/>
    <w:rsid w:val="006228DF"/>
    <w:rsid w:val="0062302A"/>
    <w:rsid w:val="00624241"/>
    <w:rsid w:val="006247B9"/>
    <w:rsid w:val="00625091"/>
    <w:rsid w:val="00625CD5"/>
    <w:rsid w:val="0062684F"/>
    <w:rsid w:val="00627B18"/>
    <w:rsid w:val="00630DA9"/>
    <w:rsid w:val="00630F30"/>
    <w:rsid w:val="0063122B"/>
    <w:rsid w:val="00632E53"/>
    <w:rsid w:val="0063308E"/>
    <w:rsid w:val="006338B2"/>
    <w:rsid w:val="0063476D"/>
    <w:rsid w:val="00634DC3"/>
    <w:rsid w:val="00636435"/>
    <w:rsid w:val="00637549"/>
    <w:rsid w:val="00637F33"/>
    <w:rsid w:val="00640FF8"/>
    <w:rsid w:val="0064150A"/>
    <w:rsid w:val="00641978"/>
    <w:rsid w:val="00641E9B"/>
    <w:rsid w:val="00641EE5"/>
    <w:rsid w:val="006448D9"/>
    <w:rsid w:val="00645189"/>
    <w:rsid w:val="00645E40"/>
    <w:rsid w:val="006477E4"/>
    <w:rsid w:val="00647E9B"/>
    <w:rsid w:val="006508F2"/>
    <w:rsid w:val="00650DAB"/>
    <w:rsid w:val="00655B27"/>
    <w:rsid w:val="00661817"/>
    <w:rsid w:val="00662A56"/>
    <w:rsid w:val="00662DFD"/>
    <w:rsid w:val="00662F08"/>
    <w:rsid w:val="00663997"/>
    <w:rsid w:val="00664625"/>
    <w:rsid w:val="0066568D"/>
    <w:rsid w:val="00665BA3"/>
    <w:rsid w:val="0067322B"/>
    <w:rsid w:val="00673829"/>
    <w:rsid w:val="006747A9"/>
    <w:rsid w:val="00675BD1"/>
    <w:rsid w:val="0067695A"/>
    <w:rsid w:val="006802F3"/>
    <w:rsid w:val="006811A6"/>
    <w:rsid w:val="00681381"/>
    <w:rsid w:val="00681791"/>
    <w:rsid w:val="006821F8"/>
    <w:rsid w:val="00683196"/>
    <w:rsid w:val="00683895"/>
    <w:rsid w:val="00684012"/>
    <w:rsid w:val="006859CC"/>
    <w:rsid w:val="006865F7"/>
    <w:rsid w:val="00686E90"/>
    <w:rsid w:val="0068781F"/>
    <w:rsid w:val="00687EDB"/>
    <w:rsid w:val="00691BBF"/>
    <w:rsid w:val="006927F6"/>
    <w:rsid w:val="00692E9E"/>
    <w:rsid w:val="00693C95"/>
    <w:rsid w:val="00694B9A"/>
    <w:rsid w:val="00694BE3"/>
    <w:rsid w:val="00696242"/>
    <w:rsid w:val="0069676D"/>
    <w:rsid w:val="006A1692"/>
    <w:rsid w:val="006A30B4"/>
    <w:rsid w:val="006A7145"/>
    <w:rsid w:val="006A7A39"/>
    <w:rsid w:val="006A7E9B"/>
    <w:rsid w:val="006B0BBC"/>
    <w:rsid w:val="006B3C76"/>
    <w:rsid w:val="006B6772"/>
    <w:rsid w:val="006B6C14"/>
    <w:rsid w:val="006B6C7F"/>
    <w:rsid w:val="006B7DA6"/>
    <w:rsid w:val="006C09A9"/>
    <w:rsid w:val="006C16FB"/>
    <w:rsid w:val="006C3C51"/>
    <w:rsid w:val="006C5AD7"/>
    <w:rsid w:val="006C6B45"/>
    <w:rsid w:val="006C718B"/>
    <w:rsid w:val="006D02F8"/>
    <w:rsid w:val="006D09C5"/>
    <w:rsid w:val="006D134E"/>
    <w:rsid w:val="006D1ECB"/>
    <w:rsid w:val="006D21CA"/>
    <w:rsid w:val="006D3740"/>
    <w:rsid w:val="006D3D13"/>
    <w:rsid w:val="006D4D19"/>
    <w:rsid w:val="006D7F35"/>
    <w:rsid w:val="006E1B8E"/>
    <w:rsid w:val="006E1C4B"/>
    <w:rsid w:val="006E1E46"/>
    <w:rsid w:val="006E2FFA"/>
    <w:rsid w:val="006E54AF"/>
    <w:rsid w:val="006E63A3"/>
    <w:rsid w:val="006E670C"/>
    <w:rsid w:val="006F09C4"/>
    <w:rsid w:val="006F0FBB"/>
    <w:rsid w:val="006F195B"/>
    <w:rsid w:val="006F240E"/>
    <w:rsid w:val="0070402C"/>
    <w:rsid w:val="007040EB"/>
    <w:rsid w:val="00706721"/>
    <w:rsid w:val="0071164E"/>
    <w:rsid w:val="00711755"/>
    <w:rsid w:val="00711C6F"/>
    <w:rsid w:val="00713E17"/>
    <w:rsid w:val="0071422A"/>
    <w:rsid w:val="00714AA8"/>
    <w:rsid w:val="00714DBB"/>
    <w:rsid w:val="007152AF"/>
    <w:rsid w:val="00716444"/>
    <w:rsid w:val="007167D7"/>
    <w:rsid w:val="00717EBB"/>
    <w:rsid w:val="00722C95"/>
    <w:rsid w:val="007239D2"/>
    <w:rsid w:val="00724E80"/>
    <w:rsid w:val="00726000"/>
    <w:rsid w:val="0072657F"/>
    <w:rsid w:val="0072666A"/>
    <w:rsid w:val="00726CBC"/>
    <w:rsid w:val="00730265"/>
    <w:rsid w:val="007314B1"/>
    <w:rsid w:val="00732B20"/>
    <w:rsid w:val="00733174"/>
    <w:rsid w:val="007332F6"/>
    <w:rsid w:val="0073584F"/>
    <w:rsid w:val="007362ED"/>
    <w:rsid w:val="00737516"/>
    <w:rsid w:val="00740C7D"/>
    <w:rsid w:val="00741018"/>
    <w:rsid w:val="00742663"/>
    <w:rsid w:val="00743636"/>
    <w:rsid w:val="00745D2F"/>
    <w:rsid w:val="00746E2C"/>
    <w:rsid w:val="007470AC"/>
    <w:rsid w:val="0075031D"/>
    <w:rsid w:val="00750B43"/>
    <w:rsid w:val="00750C42"/>
    <w:rsid w:val="00751154"/>
    <w:rsid w:val="00753B0E"/>
    <w:rsid w:val="00756439"/>
    <w:rsid w:val="00757A17"/>
    <w:rsid w:val="00760E15"/>
    <w:rsid w:val="0076224F"/>
    <w:rsid w:val="0076256D"/>
    <w:rsid w:val="00763150"/>
    <w:rsid w:val="00763E5F"/>
    <w:rsid w:val="0076428D"/>
    <w:rsid w:val="0076463C"/>
    <w:rsid w:val="00765C5D"/>
    <w:rsid w:val="00765DB5"/>
    <w:rsid w:val="00765FAC"/>
    <w:rsid w:val="00766276"/>
    <w:rsid w:val="0076704F"/>
    <w:rsid w:val="007713E7"/>
    <w:rsid w:val="00773E3E"/>
    <w:rsid w:val="00774754"/>
    <w:rsid w:val="00774EC0"/>
    <w:rsid w:val="007775B3"/>
    <w:rsid w:val="00783887"/>
    <w:rsid w:val="00783F48"/>
    <w:rsid w:val="00790730"/>
    <w:rsid w:val="00790B20"/>
    <w:rsid w:val="00792924"/>
    <w:rsid w:val="00792C03"/>
    <w:rsid w:val="00794028"/>
    <w:rsid w:val="007948BE"/>
    <w:rsid w:val="00794AF3"/>
    <w:rsid w:val="00795E25"/>
    <w:rsid w:val="00796178"/>
    <w:rsid w:val="007A0A92"/>
    <w:rsid w:val="007A16BC"/>
    <w:rsid w:val="007A2848"/>
    <w:rsid w:val="007A523C"/>
    <w:rsid w:val="007A652D"/>
    <w:rsid w:val="007A74A6"/>
    <w:rsid w:val="007B0663"/>
    <w:rsid w:val="007B18CF"/>
    <w:rsid w:val="007B2321"/>
    <w:rsid w:val="007B295D"/>
    <w:rsid w:val="007B3128"/>
    <w:rsid w:val="007B6371"/>
    <w:rsid w:val="007C6293"/>
    <w:rsid w:val="007C677E"/>
    <w:rsid w:val="007C7061"/>
    <w:rsid w:val="007D0341"/>
    <w:rsid w:val="007D0836"/>
    <w:rsid w:val="007D22C4"/>
    <w:rsid w:val="007D2BC7"/>
    <w:rsid w:val="007D3519"/>
    <w:rsid w:val="007D3B53"/>
    <w:rsid w:val="007D4583"/>
    <w:rsid w:val="007D4826"/>
    <w:rsid w:val="007D5EDC"/>
    <w:rsid w:val="007D71EB"/>
    <w:rsid w:val="007E044E"/>
    <w:rsid w:val="007E097D"/>
    <w:rsid w:val="007E3168"/>
    <w:rsid w:val="007E3DAA"/>
    <w:rsid w:val="007E432E"/>
    <w:rsid w:val="007E5542"/>
    <w:rsid w:val="007E64FC"/>
    <w:rsid w:val="007E6624"/>
    <w:rsid w:val="007E6A7E"/>
    <w:rsid w:val="007E7127"/>
    <w:rsid w:val="007E7A6A"/>
    <w:rsid w:val="007F1CC6"/>
    <w:rsid w:val="007F2AFF"/>
    <w:rsid w:val="007F4F88"/>
    <w:rsid w:val="007F7C72"/>
    <w:rsid w:val="00800B11"/>
    <w:rsid w:val="008020E7"/>
    <w:rsid w:val="00804DBF"/>
    <w:rsid w:val="008062AD"/>
    <w:rsid w:val="00812FE6"/>
    <w:rsid w:val="008140CB"/>
    <w:rsid w:val="00814AB9"/>
    <w:rsid w:val="00814F8A"/>
    <w:rsid w:val="00815224"/>
    <w:rsid w:val="00816C16"/>
    <w:rsid w:val="0081748B"/>
    <w:rsid w:val="008205CA"/>
    <w:rsid w:val="00822E13"/>
    <w:rsid w:val="00827795"/>
    <w:rsid w:val="00830DF8"/>
    <w:rsid w:val="008324C0"/>
    <w:rsid w:val="0083423C"/>
    <w:rsid w:val="0083472D"/>
    <w:rsid w:val="00842E46"/>
    <w:rsid w:val="00845697"/>
    <w:rsid w:val="00845760"/>
    <w:rsid w:val="0084668A"/>
    <w:rsid w:val="008477A8"/>
    <w:rsid w:val="008479D6"/>
    <w:rsid w:val="008516D8"/>
    <w:rsid w:val="0085202F"/>
    <w:rsid w:val="0085304C"/>
    <w:rsid w:val="00854A92"/>
    <w:rsid w:val="00857D5C"/>
    <w:rsid w:val="00860170"/>
    <w:rsid w:val="008608F4"/>
    <w:rsid w:val="00860B6C"/>
    <w:rsid w:val="0086125B"/>
    <w:rsid w:val="00862252"/>
    <w:rsid w:val="00863723"/>
    <w:rsid w:val="00866DB3"/>
    <w:rsid w:val="00866E45"/>
    <w:rsid w:val="0086758E"/>
    <w:rsid w:val="008676C4"/>
    <w:rsid w:val="00867EB5"/>
    <w:rsid w:val="0087065A"/>
    <w:rsid w:val="00870B38"/>
    <w:rsid w:val="008739B7"/>
    <w:rsid w:val="0087449B"/>
    <w:rsid w:val="00874E0E"/>
    <w:rsid w:val="00876043"/>
    <w:rsid w:val="00877195"/>
    <w:rsid w:val="008777F6"/>
    <w:rsid w:val="00877A43"/>
    <w:rsid w:val="00877E2F"/>
    <w:rsid w:val="0088064E"/>
    <w:rsid w:val="0088102F"/>
    <w:rsid w:val="00881206"/>
    <w:rsid w:val="00881E9A"/>
    <w:rsid w:val="0088494A"/>
    <w:rsid w:val="008857DF"/>
    <w:rsid w:val="0088642C"/>
    <w:rsid w:val="00886749"/>
    <w:rsid w:val="00886D9F"/>
    <w:rsid w:val="008874C2"/>
    <w:rsid w:val="00887627"/>
    <w:rsid w:val="008877DA"/>
    <w:rsid w:val="00887BF5"/>
    <w:rsid w:val="0089177D"/>
    <w:rsid w:val="00892042"/>
    <w:rsid w:val="00892719"/>
    <w:rsid w:val="008927D4"/>
    <w:rsid w:val="00892A14"/>
    <w:rsid w:val="008954FA"/>
    <w:rsid w:val="00895894"/>
    <w:rsid w:val="00897185"/>
    <w:rsid w:val="008A07BF"/>
    <w:rsid w:val="008A2846"/>
    <w:rsid w:val="008A394B"/>
    <w:rsid w:val="008A3D38"/>
    <w:rsid w:val="008A40E2"/>
    <w:rsid w:val="008A687D"/>
    <w:rsid w:val="008A713F"/>
    <w:rsid w:val="008B1499"/>
    <w:rsid w:val="008B183A"/>
    <w:rsid w:val="008B1AAB"/>
    <w:rsid w:val="008B1ECE"/>
    <w:rsid w:val="008B254E"/>
    <w:rsid w:val="008B2D8A"/>
    <w:rsid w:val="008B3288"/>
    <w:rsid w:val="008B3567"/>
    <w:rsid w:val="008B3EAC"/>
    <w:rsid w:val="008B3FD8"/>
    <w:rsid w:val="008B41F0"/>
    <w:rsid w:val="008B5BAD"/>
    <w:rsid w:val="008B69BA"/>
    <w:rsid w:val="008B7526"/>
    <w:rsid w:val="008B79E8"/>
    <w:rsid w:val="008C0CF9"/>
    <w:rsid w:val="008C128A"/>
    <w:rsid w:val="008C18BE"/>
    <w:rsid w:val="008C23FD"/>
    <w:rsid w:val="008C29E7"/>
    <w:rsid w:val="008C2F47"/>
    <w:rsid w:val="008C31CC"/>
    <w:rsid w:val="008C4767"/>
    <w:rsid w:val="008C4BDA"/>
    <w:rsid w:val="008C61D6"/>
    <w:rsid w:val="008D09E2"/>
    <w:rsid w:val="008D1E5A"/>
    <w:rsid w:val="008D34FE"/>
    <w:rsid w:val="008D3AC9"/>
    <w:rsid w:val="008D43F9"/>
    <w:rsid w:val="008D4CFD"/>
    <w:rsid w:val="008D5790"/>
    <w:rsid w:val="008D5F3B"/>
    <w:rsid w:val="008D60A8"/>
    <w:rsid w:val="008D6FAF"/>
    <w:rsid w:val="008D7387"/>
    <w:rsid w:val="008D749E"/>
    <w:rsid w:val="008E19AD"/>
    <w:rsid w:val="008E2E37"/>
    <w:rsid w:val="008E4CC4"/>
    <w:rsid w:val="008E6045"/>
    <w:rsid w:val="008E7FEF"/>
    <w:rsid w:val="008F08CB"/>
    <w:rsid w:val="008F11ED"/>
    <w:rsid w:val="008F1BF0"/>
    <w:rsid w:val="008F1E8F"/>
    <w:rsid w:val="008F441F"/>
    <w:rsid w:val="008F4D72"/>
    <w:rsid w:val="008F5B40"/>
    <w:rsid w:val="008F5E25"/>
    <w:rsid w:val="008F63D0"/>
    <w:rsid w:val="00900795"/>
    <w:rsid w:val="00901093"/>
    <w:rsid w:val="009010E2"/>
    <w:rsid w:val="0090128E"/>
    <w:rsid w:val="009027C5"/>
    <w:rsid w:val="00906F95"/>
    <w:rsid w:val="009078E4"/>
    <w:rsid w:val="00907A5D"/>
    <w:rsid w:val="00911A23"/>
    <w:rsid w:val="00912688"/>
    <w:rsid w:val="00913581"/>
    <w:rsid w:val="00915796"/>
    <w:rsid w:val="009166FD"/>
    <w:rsid w:val="00917FB3"/>
    <w:rsid w:val="00920277"/>
    <w:rsid w:val="00920D55"/>
    <w:rsid w:val="0092255E"/>
    <w:rsid w:val="0092304F"/>
    <w:rsid w:val="00923C19"/>
    <w:rsid w:val="00931146"/>
    <w:rsid w:val="009311BD"/>
    <w:rsid w:val="009342F7"/>
    <w:rsid w:val="00936940"/>
    <w:rsid w:val="00936AF4"/>
    <w:rsid w:val="009407D1"/>
    <w:rsid w:val="009416DE"/>
    <w:rsid w:val="00942B45"/>
    <w:rsid w:val="00943449"/>
    <w:rsid w:val="00943452"/>
    <w:rsid w:val="0094359E"/>
    <w:rsid w:val="009445BF"/>
    <w:rsid w:val="00944E76"/>
    <w:rsid w:val="0094568A"/>
    <w:rsid w:val="0095114B"/>
    <w:rsid w:val="009513B7"/>
    <w:rsid w:val="00951948"/>
    <w:rsid w:val="00954AD4"/>
    <w:rsid w:val="00954D03"/>
    <w:rsid w:val="00955430"/>
    <w:rsid w:val="00956CF9"/>
    <w:rsid w:val="00956EC4"/>
    <w:rsid w:val="009614EB"/>
    <w:rsid w:val="009615D9"/>
    <w:rsid w:val="009627CB"/>
    <w:rsid w:val="00963C98"/>
    <w:rsid w:val="00963E89"/>
    <w:rsid w:val="009641B0"/>
    <w:rsid w:val="00964A7F"/>
    <w:rsid w:val="00965243"/>
    <w:rsid w:val="00965757"/>
    <w:rsid w:val="00965ACC"/>
    <w:rsid w:val="00965F2A"/>
    <w:rsid w:val="009705BF"/>
    <w:rsid w:val="00970799"/>
    <w:rsid w:val="00972A17"/>
    <w:rsid w:val="00972B94"/>
    <w:rsid w:val="00972EDF"/>
    <w:rsid w:val="009737E7"/>
    <w:rsid w:val="009738B1"/>
    <w:rsid w:val="0097422F"/>
    <w:rsid w:val="00974C62"/>
    <w:rsid w:val="009767C3"/>
    <w:rsid w:val="0097699F"/>
    <w:rsid w:val="009803A4"/>
    <w:rsid w:val="00980BF0"/>
    <w:rsid w:val="009821FD"/>
    <w:rsid w:val="00982BAC"/>
    <w:rsid w:val="00985E06"/>
    <w:rsid w:val="00986FCB"/>
    <w:rsid w:val="00992221"/>
    <w:rsid w:val="0099274E"/>
    <w:rsid w:val="00992ECF"/>
    <w:rsid w:val="00992EE7"/>
    <w:rsid w:val="00996485"/>
    <w:rsid w:val="00996DA9"/>
    <w:rsid w:val="0099794E"/>
    <w:rsid w:val="00997D82"/>
    <w:rsid w:val="009A03B7"/>
    <w:rsid w:val="009A1625"/>
    <w:rsid w:val="009A2835"/>
    <w:rsid w:val="009A30A0"/>
    <w:rsid w:val="009A37B3"/>
    <w:rsid w:val="009A3DC8"/>
    <w:rsid w:val="009A436A"/>
    <w:rsid w:val="009A46A4"/>
    <w:rsid w:val="009A4BFF"/>
    <w:rsid w:val="009A675F"/>
    <w:rsid w:val="009A7249"/>
    <w:rsid w:val="009A7A56"/>
    <w:rsid w:val="009B00A1"/>
    <w:rsid w:val="009B01E5"/>
    <w:rsid w:val="009B11A5"/>
    <w:rsid w:val="009B12C2"/>
    <w:rsid w:val="009B253E"/>
    <w:rsid w:val="009B2558"/>
    <w:rsid w:val="009B55A3"/>
    <w:rsid w:val="009B5763"/>
    <w:rsid w:val="009C169D"/>
    <w:rsid w:val="009C20E3"/>
    <w:rsid w:val="009C234B"/>
    <w:rsid w:val="009C23B1"/>
    <w:rsid w:val="009C3DAB"/>
    <w:rsid w:val="009C5493"/>
    <w:rsid w:val="009C71EE"/>
    <w:rsid w:val="009C737E"/>
    <w:rsid w:val="009C76CB"/>
    <w:rsid w:val="009D0300"/>
    <w:rsid w:val="009D0B34"/>
    <w:rsid w:val="009D2003"/>
    <w:rsid w:val="009D3209"/>
    <w:rsid w:val="009D6458"/>
    <w:rsid w:val="009E0A5A"/>
    <w:rsid w:val="009E0DB6"/>
    <w:rsid w:val="009E146A"/>
    <w:rsid w:val="009E2B7C"/>
    <w:rsid w:val="009E3E69"/>
    <w:rsid w:val="009E3ED0"/>
    <w:rsid w:val="009E45B3"/>
    <w:rsid w:val="009E4DA2"/>
    <w:rsid w:val="009E5825"/>
    <w:rsid w:val="009E66F8"/>
    <w:rsid w:val="009E78D6"/>
    <w:rsid w:val="009F0A9E"/>
    <w:rsid w:val="009F1074"/>
    <w:rsid w:val="009F2C7B"/>
    <w:rsid w:val="009F6561"/>
    <w:rsid w:val="00A0134E"/>
    <w:rsid w:val="00A014B1"/>
    <w:rsid w:val="00A0252F"/>
    <w:rsid w:val="00A0279C"/>
    <w:rsid w:val="00A038DE"/>
    <w:rsid w:val="00A04A0A"/>
    <w:rsid w:val="00A06498"/>
    <w:rsid w:val="00A07905"/>
    <w:rsid w:val="00A111B1"/>
    <w:rsid w:val="00A11589"/>
    <w:rsid w:val="00A11D99"/>
    <w:rsid w:val="00A11F7E"/>
    <w:rsid w:val="00A12DE2"/>
    <w:rsid w:val="00A1411A"/>
    <w:rsid w:val="00A16A54"/>
    <w:rsid w:val="00A213F5"/>
    <w:rsid w:val="00A23F96"/>
    <w:rsid w:val="00A25AC0"/>
    <w:rsid w:val="00A25BF2"/>
    <w:rsid w:val="00A2613B"/>
    <w:rsid w:val="00A2617B"/>
    <w:rsid w:val="00A26CF8"/>
    <w:rsid w:val="00A27D1C"/>
    <w:rsid w:val="00A308B6"/>
    <w:rsid w:val="00A316A5"/>
    <w:rsid w:val="00A332F9"/>
    <w:rsid w:val="00A33B65"/>
    <w:rsid w:val="00A36A6E"/>
    <w:rsid w:val="00A37162"/>
    <w:rsid w:val="00A37259"/>
    <w:rsid w:val="00A37650"/>
    <w:rsid w:val="00A37F43"/>
    <w:rsid w:val="00A40111"/>
    <w:rsid w:val="00A41E94"/>
    <w:rsid w:val="00A42CB6"/>
    <w:rsid w:val="00A46BC1"/>
    <w:rsid w:val="00A47B2D"/>
    <w:rsid w:val="00A5063E"/>
    <w:rsid w:val="00A50FE1"/>
    <w:rsid w:val="00A51CF8"/>
    <w:rsid w:val="00A52843"/>
    <w:rsid w:val="00A52A6B"/>
    <w:rsid w:val="00A53261"/>
    <w:rsid w:val="00A558A2"/>
    <w:rsid w:val="00A5745A"/>
    <w:rsid w:val="00A62808"/>
    <w:rsid w:val="00A642EF"/>
    <w:rsid w:val="00A64D23"/>
    <w:rsid w:val="00A66EBF"/>
    <w:rsid w:val="00A67079"/>
    <w:rsid w:val="00A70BD7"/>
    <w:rsid w:val="00A71706"/>
    <w:rsid w:val="00A723BC"/>
    <w:rsid w:val="00A728E0"/>
    <w:rsid w:val="00A73339"/>
    <w:rsid w:val="00A76398"/>
    <w:rsid w:val="00A76B8A"/>
    <w:rsid w:val="00A82530"/>
    <w:rsid w:val="00A8285D"/>
    <w:rsid w:val="00A83A30"/>
    <w:rsid w:val="00A84088"/>
    <w:rsid w:val="00A84188"/>
    <w:rsid w:val="00A84900"/>
    <w:rsid w:val="00A84BAA"/>
    <w:rsid w:val="00A878D5"/>
    <w:rsid w:val="00A903CC"/>
    <w:rsid w:val="00A91068"/>
    <w:rsid w:val="00A9118A"/>
    <w:rsid w:val="00A9154B"/>
    <w:rsid w:val="00A92411"/>
    <w:rsid w:val="00A9301F"/>
    <w:rsid w:val="00A93214"/>
    <w:rsid w:val="00A955AA"/>
    <w:rsid w:val="00A95AE5"/>
    <w:rsid w:val="00A95C03"/>
    <w:rsid w:val="00A960A1"/>
    <w:rsid w:val="00A97A01"/>
    <w:rsid w:val="00AA026D"/>
    <w:rsid w:val="00AA11CB"/>
    <w:rsid w:val="00AA13A0"/>
    <w:rsid w:val="00AA1A9C"/>
    <w:rsid w:val="00AA397C"/>
    <w:rsid w:val="00AA4717"/>
    <w:rsid w:val="00AA5171"/>
    <w:rsid w:val="00AA7A05"/>
    <w:rsid w:val="00AB0366"/>
    <w:rsid w:val="00AB05AB"/>
    <w:rsid w:val="00AB10AC"/>
    <w:rsid w:val="00AB1794"/>
    <w:rsid w:val="00AB1AE9"/>
    <w:rsid w:val="00AB1EC2"/>
    <w:rsid w:val="00AB24BA"/>
    <w:rsid w:val="00AB2721"/>
    <w:rsid w:val="00AB32E3"/>
    <w:rsid w:val="00AB38B5"/>
    <w:rsid w:val="00AB4A69"/>
    <w:rsid w:val="00AB56B5"/>
    <w:rsid w:val="00AB60B4"/>
    <w:rsid w:val="00AB63AF"/>
    <w:rsid w:val="00AB6AD8"/>
    <w:rsid w:val="00AB6CDB"/>
    <w:rsid w:val="00AB7213"/>
    <w:rsid w:val="00AB7309"/>
    <w:rsid w:val="00AC2C2E"/>
    <w:rsid w:val="00AC3C33"/>
    <w:rsid w:val="00AC4744"/>
    <w:rsid w:val="00AC48CA"/>
    <w:rsid w:val="00AC6E5C"/>
    <w:rsid w:val="00AD283B"/>
    <w:rsid w:val="00AD3A0A"/>
    <w:rsid w:val="00AD3F1D"/>
    <w:rsid w:val="00AD450A"/>
    <w:rsid w:val="00AD4AA5"/>
    <w:rsid w:val="00AD4BE7"/>
    <w:rsid w:val="00AD5F54"/>
    <w:rsid w:val="00AD6229"/>
    <w:rsid w:val="00AD7DC8"/>
    <w:rsid w:val="00AD7FA5"/>
    <w:rsid w:val="00AE1F04"/>
    <w:rsid w:val="00AE287E"/>
    <w:rsid w:val="00AE3367"/>
    <w:rsid w:val="00AE4D2C"/>
    <w:rsid w:val="00AE5044"/>
    <w:rsid w:val="00AE5D18"/>
    <w:rsid w:val="00AE5ED3"/>
    <w:rsid w:val="00AE7510"/>
    <w:rsid w:val="00AE7955"/>
    <w:rsid w:val="00AE7BE9"/>
    <w:rsid w:val="00AF0EA9"/>
    <w:rsid w:val="00AF3963"/>
    <w:rsid w:val="00B0226D"/>
    <w:rsid w:val="00B0387E"/>
    <w:rsid w:val="00B048B4"/>
    <w:rsid w:val="00B07685"/>
    <w:rsid w:val="00B07A68"/>
    <w:rsid w:val="00B14382"/>
    <w:rsid w:val="00B14670"/>
    <w:rsid w:val="00B15B9E"/>
    <w:rsid w:val="00B15E4B"/>
    <w:rsid w:val="00B169C8"/>
    <w:rsid w:val="00B20A85"/>
    <w:rsid w:val="00B2278F"/>
    <w:rsid w:val="00B23765"/>
    <w:rsid w:val="00B248DF"/>
    <w:rsid w:val="00B25C30"/>
    <w:rsid w:val="00B25C9A"/>
    <w:rsid w:val="00B26D43"/>
    <w:rsid w:val="00B30E1B"/>
    <w:rsid w:val="00B31B28"/>
    <w:rsid w:val="00B32EDB"/>
    <w:rsid w:val="00B333D7"/>
    <w:rsid w:val="00B35A65"/>
    <w:rsid w:val="00B436B7"/>
    <w:rsid w:val="00B44D3A"/>
    <w:rsid w:val="00B453FF"/>
    <w:rsid w:val="00B461EE"/>
    <w:rsid w:val="00B47B12"/>
    <w:rsid w:val="00B50FC3"/>
    <w:rsid w:val="00B51844"/>
    <w:rsid w:val="00B51B08"/>
    <w:rsid w:val="00B52406"/>
    <w:rsid w:val="00B53591"/>
    <w:rsid w:val="00B54B93"/>
    <w:rsid w:val="00B56561"/>
    <w:rsid w:val="00B568D1"/>
    <w:rsid w:val="00B56D2F"/>
    <w:rsid w:val="00B61850"/>
    <w:rsid w:val="00B62402"/>
    <w:rsid w:val="00B64B55"/>
    <w:rsid w:val="00B64CF6"/>
    <w:rsid w:val="00B66660"/>
    <w:rsid w:val="00B6667A"/>
    <w:rsid w:val="00B67527"/>
    <w:rsid w:val="00B67716"/>
    <w:rsid w:val="00B710E9"/>
    <w:rsid w:val="00B71C0C"/>
    <w:rsid w:val="00B74378"/>
    <w:rsid w:val="00B757F0"/>
    <w:rsid w:val="00B76314"/>
    <w:rsid w:val="00B764E5"/>
    <w:rsid w:val="00B8040B"/>
    <w:rsid w:val="00B8322C"/>
    <w:rsid w:val="00B833E6"/>
    <w:rsid w:val="00B8362A"/>
    <w:rsid w:val="00B86C55"/>
    <w:rsid w:val="00B8719B"/>
    <w:rsid w:val="00B90096"/>
    <w:rsid w:val="00B91FED"/>
    <w:rsid w:val="00B92623"/>
    <w:rsid w:val="00B94A06"/>
    <w:rsid w:val="00B96096"/>
    <w:rsid w:val="00B961F5"/>
    <w:rsid w:val="00B96C8D"/>
    <w:rsid w:val="00B97E12"/>
    <w:rsid w:val="00B97E51"/>
    <w:rsid w:val="00BA2E7C"/>
    <w:rsid w:val="00BA32DE"/>
    <w:rsid w:val="00BA65F8"/>
    <w:rsid w:val="00BA6DE4"/>
    <w:rsid w:val="00BA7128"/>
    <w:rsid w:val="00BB17A6"/>
    <w:rsid w:val="00BB1DD8"/>
    <w:rsid w:val="00BB2D7F"/>
    <w:rsid w:val="00BB2EF4"/>
    <w:rsid w:val="00BB3B1B"/>
    <w:rsid w:val="00BB4715"/>
    <w:rsid w:val="00BB5006"/>
    <w:rsid w:val="00BB50D9"/>
    <w:rsid w:val="00BB5961"/>
    <w:rsid w:val="00BB68EC"/>
    <w:rsid w:val="00BB6A60"/>
    <w:rsid w:val="00BB6E1E"/>
    <w:rsid w:val="00BB7D52"/>
    <w:rsid w:val="00BC2767"/>
    <w:rsid w:val="00BC33C8"/>
    <w:rsid w:val="00BC6D74"/>
    <w:rsid w:val="00BC7032"/>
    <w:rsid w:val="00BD051D"/>
    <w:rsid w:val="00BD06A1"/>
    <w:rsid w:val="00BD0D18"/>
    <w:rsid w:val="00BD1EB5"/>
    <w:rsid w:val="00BD1ED9"/>
    <w:rsid w:val="00BD2DFD"/>
    <w:rsid w:val="00BD5B51"/>
    <w:rsid w:val="00BD77C0"/>
    <w:rsid w:val="00BD7ABF"/>
    <w:rsid w:val="00BE0974"/>
    <w:rsid w:val="00BE0CAB"/>
    <w:rsid w:val="00BE12DB"/>
    <w:rsid w:val="00BE1F56"/>
    <w:rsid w:val="00BE2870"/>
    <w:rsid w:val="00BE39D1"/>
    <w:rsid w:val="00BE545B"/>
    <w:rsid w:val="00BE66FA"/>
    <w:rsid w:val="00BE698F"/>
    <w:rsid w:val="00BE7757"/>
    <w:rsid w:val="00BE781F"/>
    <w:rsid w:val="00BE799B"/>
    <w:rsid w:val="00BF122B"/>
    <w:rsid w:val="00BF1DBF"/>
    <w:rsid w:val="00BF3D45"/>
    <w:rsid w:val="00BF3FF4"/>
    <w:rsid w:val="00BF43BD"/>
    <w:rsid w:val="00BF6094"/>
    <w:rsid w:val="00BF65CB"/>
    <w:rsid w:val="00C00BD1"/>
    <w:rsid w:val="00C016AC"/>
    <w:rsid w:val="00C01B1B"/>
    <w:rsid w:val="00C024C4"/>
    <w:rsid w:val="00C02E85"/>
    <w:rsid w:val="00C04253"/>
    <w:rsid w:val="00C04998"/>
    <w:rsid w:val="00C0538B"/>
    <w:rsid w:val="00C056B6"/>
    <w:rsid w:val="00C079EB"/>
    <w:rsid w:val="00C102C1"/>
    <w:rsid w:val="00C11196"/>
    <w:rsid w:val="00C119E8"/>
    <w:rsid w:val="00C12086"/>
    <w:rsid w:val="00C13F0D"/>
    <w:rsid w:val="00C1625C"/>
    <w:rsid w:val="00C17478"/>
    <w:rsid w:val="00C20AE6"/>
    <w:rsid w:val="00C22C5F"/>
    <w:rsid w:val="00C23191"/>
    <w:rsid w:val="00C23343"/>
    <w:rsid w:val="00C24714"/>
    <w:rsid w:val="00C27137"/>
    <w:rsid w:val="00C279D8"/>
    <w:rsid w:val="00C27E5B"/>
    <w:rsid w:val="00C302A9"/>
    <w:rsid w:val="00C35284"/>
    <w:rsid w:val="00C40FFE"/>
    <w:rsid w:val="00C4157A"/>
    <w:rsid w:val="00C4495E"/>
    <w:rsid w:val="00C45CD8"/>
    <w:rsid w:val="00C475B2"/>
    <w:rsid w:val="00C50DB0"/>
    <w:rsid w:val="00C51757"/>
    <w:rsid w:val="00C522C8"/>
    <w:rsid w:val="00C52D9C"/>
    <w:rsid w:val="00C53527"/>
    <w:rsid w:val="00C539A3"/>
    <w:rsid w:val="00C53B09"/>
    <w:rsid w:val="00C5461A"/>
    <w:rsid w:val="00C55202"/>
    <w:rsid w:val="00C55304"/>
    <w:rsid w:val="00C57096"/>
    <w:rsid w:val="00C57F37"/>
    <w:rsid w:val="00C61279"/>
    <w:rsid w:val="00C62EB2"/>
    <w:rsid w:val="00C63B4D"/>
    <w:rsid w:val="00C6449D"/>
    <w:rsid w:val="00C6517E"/>
    <w:rsid w:val="00C6529C"/>
    <w:rsid w:val="00C65F19"/>
    <w:rsid w:val="00C66BB2"/>
    <w:rsid w:val="00C7097F"/>
    <w:rsid w:val="00C721C1"/>
    <w:rsid w:val="00C736E7"/>
    <w:rsid w:val="00C75BD6"/>
    <w:rsid w:val="00C814C1"/>
    <w:rsid w:val="00C85024"/>
    <w:rsid w:val="00C856A3"/>
    <w:rsid w:val="00C909B3"/>
    <w:rsid w:val="00C9227F"/>
    <w:rsid w:val="00C92310"/>
    <w:rsid w:val="00C939B2"/>
    <w:rsid w:val="00C93A2C"/>
    <w:rsid w:val="00C93A7C"/>
    <w:rsid w:val="00C9525B"/>
    <w:rsid w:val="00C9581F"/>
    <w:rsid w:val="00CA1D79"/>
    <w:rsid w:val="00CA2267"/>
    <w:rsid w:val="00CA267E"/>
    <w:rsid w:val="00CA5502"/>
    <w:rsid w:val="00CA5963"/>
    <w:rsid w:val="00CA64EB"/>
    <w:rsid w:val="00CA74DB"/>
    <w:rsid w:val="00CB0939"/>
    <w:rsid w:val="00CB1952"/>
    <w:rsid w:val="00CB42DB"/>
    <w:rsid w:val="00CB5F9C"/>
    <w:rsid w:val="00CB5FFE"/>
    <w:rsid w:val="00CB6E19"/>
    <w:rsid w:val="00CB7CD0"/>
    <w:rsid w:val="00CB7E94"/>
    <w:rsid w:val="00CC188E"/>
    <w:rsid w:val="00CC1E23"/>
    <w:rsid w:val="00CC207B"/>
    <w:rsid w:val="00CC2A8E"/>
    <w:rsid w:val="00CC2E9A"/>
    <w:rsid w:val="00CC36B1"/>
    <w:rsid w:val="00CC3A3D"/>
    <w:rsid w:val="00CC41F8"/>
    <w:rsid w:val="00CC42F0"/>
    <w:rsid w:val="00CC43CD"/>
    <w:rsid w:val="00CC4A59"/>
    <w:rsid w:val="00CC6126"/>
    <w:rsid w:val="00CC61E4"/>
    <w:rsid w:val="00CC660C"/>
    <w:rsid w:val="00CC6785"/>
    <w:rsid w:val="00CC6FFB"/>
    <w:rsid w:val="00CC71A5"/>
    <w:rsid w:val="00CD00F0"/>
    <w:rsid w:val="00CD025F"/>
    <w:rsid w:val="00CD0326"/>
    <w:rsid w:val="00CD0781"/>
    <w:rsid w:val="00CD2500"/>
    <w:rsid w:val="00CD3B6B"/>
    <w:rsid w:val="00CD3BE4"/>
    <w:rsid w:val="00CD3BEA"/>
    <w:rsid w:val="00CD3C37"/>
    <w:rsid w:val="00CD5D64"/>
    <w:rsid w:val="00CD6A04"/>
    <w:rsid w:val="00CE064A"/>
    <w:rsid w:val="00CE12A6"/>
    <w:rsid w:val="00CE15BC"/>
    <w:rsid w:val="00CE15F3"/>
    <w:rsid w:val="00CE2CFA"/>
    <w:rsid w:val="00CE3126"/>
    <w:rsid w:val="00CE32AE"/>
    <w:rsid w:val="00CE50B4"/>
    <w:rsid w:val="00CE5C76"/>
    <w:rsid w:val="00CE6985"/>
    <w:rsid w:val="00CE7DEB"/>
    <w:rsid w:val="00CF06F4"/>
    <w:rsid w:val="00CF0D9F"/>
    <w:rsid w:val="00CF2561"/>
    <w:rsid w:val="00CF3D6F"/>
    <w:rsid w:val="00CF694D"/>
    <w:rsid w:val="00D039FA"/>
    <w:rsid w:val="00D03B1A"/>
    <w:rsid w:val="00D05506"/>
    <w:rsid w:val="00D05520"/>
    <w:rsid w:val="00D06181"/>
    <w:rsid w:val="00D0688B"/>
    <w:rsid w:val="00D124D2"/>
    <w:rsid w:val="00D12EB3"/>
    <w:rsid w:val="00D1395B"/>
    <w:rsid w:val="00D1686E"/>
    <w:rsid w:val="00D16C5E"/>
    <w:rsid w:val="00D16C88"/>
    <w:rsid w:val="00D17771"/>
    <w:rsid w:val="00D20CE8"/>
    <w:rsid w:val="00D21321"/>
    <w:rsid w:val="00D219CB"/>
    <w:rsid w:val="00D21A4E"/>
    <w:rsid w:val="00D22097"/>
    <w:rsid w:val="00D22878"/>
    <w:rsid w:val="00D22BF5"/>
    <w:rsid w:val="00D23A79"/>
    <w:rsid w:val="00D26124"/>
    <w:rsid w:val="00D26A41"/>
    <w:rsid w:val="00D2703B"/>
    <w:rsid w:val="00D27E11"/>
    <w:rsid w:val="00D307BE"/>
    <w:rsid w:val="00D309FC"/>
    <w:rsid w:val="00D31F8A"/>
    <w:rsid w:val="00D34733"/>
    <w:rsid w:val="00D361ED"/>
    <w:rsid w:val="00D37E4C"/>
    <w:rsid w:val="00D42034"/>
    <w:rsid w:val="00D42E90"/>
    <w:rsid w:val="00D4398C"/>
    <w:rsid w:val="00D44A43"/>
    <w:rsid w:val="00D45E7E"/>
    <w:rsid w:val="00D464C9"/>
    <w:rsid w:val="00D465F1"/>
    <w:rsid w:val="00D4743B"/>
    <w:rsid w:val="00D47692"/>
    <w:rsid w:val="00D502C4"/>
    <w:rsid w:val="00D50F12"/>
    <w:rsid w:val="00D51200"/>
    <w:rsid w:val="00D51BBB"/>
    <w:rsid w:val="00D532D6"/>
    <w:rsid w:val="00D545DF"/>
    <w:rsid w:val="00D547DB"/>
    <w:rsid w:val="00D54E51"/>
    <w:rsid w:val="00D57388"/>
    <w:rsid w:val="00D60A27"/>
    <w:rsid w:val="00D60D91"/>
    <w:rsid w:val="00D6209B"/>
    <w:rsid w:val="00D62760"/>
    <w:rsid w:val="00D62B3C"/>
    <w:rsid w:val="00D6572D"/>
    <w:rsid w:val="00D661CC"/>
    <w:rsid w:val="00D662CB"/>
    <w:rsid w:val="00D66637"/>
    <w:rsid w:val="00D7149F"/>
    <w:rsid w:val="00D72751"/>
    <w:rsid w:val="00D7398F"/>
    <w:rsid w:val="00D73D1C"/>
    <w:rsid w:val="00D75A2C"/>
    <w:rsid w:val="00D764B4"/>
    <w:rsid w:val="00D77BAF"/>
    <w:rsid w:val="00D81C67"/>
    <w:rsid w:val="00D820FC"/>
    <w:rsid w:val="00D82812"/>
    <w:rsid w:val="00D8304B"/>
    <w:rsid w:val="00D840C2"/>
    <w:rsid w:val="00D843F6"/>
    <w:rsid w:val="00D85926"/>
    <w:rsid w:val="00D90E5D"/>
    <w:rsid w:val="00D919CA"/>
    <w:rsid w:val="00D9261F"/>
    <w:rsid w:val="00D956AD"/>
    <w:rsid w:val="00D95B52"/>
    <w:rsid w:val="00D9765F"/>
    <w:rsid w:val="00DA0C37"/>
    <w:rsid w:val="00DA15E3"/>
    <w:rsid w:val="00DA1C9B"/>
    <w:rsid w:val="00DA30B5"/>
    <w:rsid w:val="00DA3518"/>
    <w:rsid w:val="00DA3A79"/>
    <w:rsid w:val="00DA44F4"/>
    <w:rsid w:val="00DA54C3"/>
    <w:rsid w:val="00DA5AC6"/>
    <w:rsid w:val="00DA5D93"/>
    <w:rsid w:val="00DA6701"/>
    <w:rsid w:val="00DB1ADF"/>
    <w:rsid w:val="00DB1D88"/>
    <w:rsid w:val="00DB1E0B"/>
    <w:rsid w:val="00DB32E7"/>
    <w:rsid w:val="00DB6A44"/>
    <w:rsid w:val="00DC010C"/>
    <w:rsid w:val="00DC125A"/>
    <w:rsid w:val="00DC1749"/>
    <w:rsid w:val="00DC2125"/>
    <w:rsid w:val="00DC3095"/>
    <w:rsid w:val="00DC32DB"/>
    <w:rsid w:val="00DC4B6F"/>
    <w:rsid w:val="00DC4C0F"/>
    <w:rsid w:val="00DC5447"/>
    <w:rsid w:val="00DD12B0"/>
    <w:rsid w:val="00DD239E"/>
    <w:rsid w:val="00DD3330"/>
    <w:rsid w:val="00DD3C29"/>
    <w:rsid w:val="00DD40BF"/>
    <w:rsid w:val="00DD6825"/>
    <w:rsid w:val="00DD7925"/>
    <w:rsid w:val="00DD7ABB"/>
    <w:rsid w:val="00DE0F20"/>
    <w:rsid w:val="00DE2E8E"/>
    <w:rsid w:val="00DE3198"/>
    <w:rsid w:val="00DE3A87"/>
    <w:rsid w:val="00DE47D0"/>
    <w:rsid w:val="00DE62D7"/>
    <w:rsid w:val="00DE6C6E"/>
    <w:rsid w:val="00DE7516"/>
    <w:rsid w:val="00DF0206"/>
    <w:rsid w:val="00DF0B1E"/>
    <w:rsid w:val="00DF1710"/>
    <w:rsid w:val="00DF19E7"/>
    <w:rsid w:val="00DF1A6D"/>
    <w:rsid w:val="00DF21EE"/>
    <w:rsid w:val="00DF2500"/>
    <w:rsid w:val="00DF3AD1"/>
    <w:rsid w:val="00DF4FC3"/>
    <w:rsid w:val="00DF73F3"/>
    <w:rsid w:val="00DF78DC"/>
    <w:rsid w:val="00DF7926"/>
    <w:rsid w:val="00E00067"/>
    <w:rsid w:val="00E0089C"/>
    <w:rsid w:val="00E01599"/>
    <w:rsid w:val="00E024B1"/>
    <w:rsid w:val="00E02BB2"/>
    <w:rsid w:val="00E03DBA"/>
    <w:rsid w:val="00E03FC5"/>
    <w:rsid w:val="00E04015"/>
    <w:rsid w:val="00E04AA2"/>
    <w:rsid w:val="00E20BE9"/>
    <w:rsid w:val="00E217D6"/>
    <w:rsid w:val="00E2202D"/>
    <w:rsid w:val="00E32959"/>
    <w:rsid w:val="00E34679"/>
    <w:rsid w:val="00E355D7"/>
    <w:rsid w:val="00E367A9"/>
    <w:rsid w:val="00E36A76"/>
    <w:rsid w:val="00E36DFF"/>
    <w:rsid w:val="00E36EAD"/>
    <w:rsid w:val="00E37ED7"/>
    <w:rsid w:val="00E40589"/>
    <w:rsid w:val="00E40F94"/>
    <w:rsid w:val="00E414F3"/>
    <w:rsid w:val="00E416A3"/>
    <w:rsid w:val="00E42946"/>
    <w:rsid w:val="00E43CEB"/>
    <w:rsid w:val="00E44AED"/>
    <w:rsid w:val="00E45398"/>
    <w:rsid w:val="00E4636C"/>
    <w:rsid w:val="00E502B8"/>
    <w:rsid w:val="00E51194"/>
    <w:rsid w:val="00E514CC"/>
    <w:rsid w:val="00E52B9B"/>
    <w:rsid w:val="00E5393B"/>
    <w:rsid w:val="00E5511D"/>
    <w:rsid w:val="00E55D35"/>
    <w:rsid w:val="00E560C5"/>
    <w:rsid w:val="00E56FD6"/>
    <w:rsid w:val="00E634CC"/>
    <w:rsid w:val="00E63727"/>
    <w:rsid w:val="00E6457B"/>
    <w:rsid w:val="00E72198"/>
    <w:rsid w:val="00E72E9D"/>
    <w:rsid w:val="00E80099"/>
    <w:rsid w:val="00E80A36"/>
    <w:rsid w:val="00E83097"/>
    <w:rsid w:val="00E84802"/>
    <w:rsid w:val="00E84849"/>
    <w:rsid w:val="00E84D3B"/>
    <w:rsid w:val="00E86086"/>
    <w:rsid w:val="00E8690F"/>
    <w:rsid w:val="00E86D2E"/>
    <w:rsid w:val="00E86FB2"/>
    <w:rsid w:val="00E8708B"/>
    <w:rsid w:val="00E87320"/>
    <w:rsid w:val="00E919EF"/>
    <w:rsid w:val="00E93A31"/>
    <w:rsid w:val="00E94889"/>
    <w:rsid w:val="00E94C6B"/>
    <w:rsid w:val="00E94C9C"/>
    <w:rsid w:val="00E95400"/>
    <w:rsid w:val="00E95D9C"/>
    <w:rsid w:val="00EA1EBE"/>
    <w:rsid w:val="00EA2AC1"/>
    <w:rsid w:val="00EA32A2"/>
    <w:rsid w:val="00EA5F64"/>
    <w:rsid w:val="00EA6EEA"/>
    <w:rsid w:val="00EA7A77"/>
    <w:rsid w:val="00EA7B7A"/>
    <w:rsid w:val="00EB1D0C"/>
    <w:rsid w:val="00EB3307"/>
    <w:rsid w:val="00EB4CFD"/>
    <w:rsid w:val="00EB6092"/>
    <w:rsid w:val="00EC0D8E"/>
    <w:rsid w:val="00EC1D51"/>
    <w:rsid w:val="00EC24DC"/>
    <w:rsid w:val="00EC368D"/>
    <w:rsid w:val="00EC47FD"/>
    <w:rsid w:val="00EC493A"/>
    <w:rsid w:val="00EC66BA"/>
    <w:rsid w:val="00EC68A6"/>
    <w:rsid w:val="00EC7285"/>
    <w:rsid w:val="00EC73DA"/>
    <w:rsid w:val="00EC7F34"/>
    <w:rsid w:val="00ED0DB8"/>
    <w:rsid w:val="00ED1590"/>
    <w:rsid w:val="00ED2E44"/>
    <w:rsid w:val="00ED523F"/>
    <w:rsid w:val="00ED6C90"/>
    <w:rsid w:val="00ED77CA"/>
    <w:rsid w:val="00ED7C06"/>
    <w:rsid w:val="00EE054D"/>
    <w:rsid w:val="00EE0C0B"/>
    <w:rsid w:val="00EE0D03"/>
    <w:rsid w:val="00EE255B"/>
    <w:rsid w:val="00EE2920"/>
    <w:rsid w:val="00EE448D"/>
    <w:rsid w:val="00EE497D"/>
    <w:rsid w:val="00EE6ED0"/>
    <w:rsid w:val="00EE76F1"/>
    <w:rsid w:val="00EF4710"/>
    <w:rsid w:val="00EF595A"/>
    <w:rsid w:val="00EF6EC2"/>
    <w:rsid w:val="00EF72DC"/>
    <w:rsid w:val="00F0020A"/>
    <w:rsid w:val="00F01715"/>
    <w:rsid w:val="00F0177F"/>
    <w:rsid w:val="00F027DD"/>
    <w:rsid w:val="00F0286D"/>
    <w:rsid w:val="00F05B6B"/>
    <w:rsid w:val="00F05D5E"/>
    <w:rsid w:val="00F07893"/>
    <w:rsid w:val="00F1152F"/>
    <w:rsid w:val="00F124D1"/>
    <w:rsid w:val="00F1391E"/>
    <w:rsid w:val="00F13AB1"/>
    <w:rsid w:val="00F14CFB"/>
    <w:rsid w:val="00F158A2"/>
    <w:rsid w:val="00F16063"/>
    <w:rsid w:val="00F177AE"/>
    <w:rsid w:val="00F17FED"/>
    <w:rsid w:val="00F206D7"/>
    <w:rsid w:val="00F20ECD"/>
    <w:rsid w:val="00F23C53"/>
    <w:rsid w:val="00F2482A"/>
    <w:rsid w:val="00F25557"/>
    <w:rsid w:val="00F26C44"/>
    <w:rsid w:val="00F26E8A"/>
    <w:rsid w:val="00F3058C"/>
    <w:rsid w:val="00F337E4"/>
    <w:rsid w:val="00F33C1A"/>
    <w:rsid w:val="00F3487D"/>
    <w:rsid w:val="00F34E50"/>
    <w:rsid w:val="00F3506B"/>
    <w:rsid w:val="00F35D61"/>
    <w:rsid w:val="00F35EA6"/>
    <w:rsid w:val="00F3730E"/>
    <w:rsid w:val="00F37351"/>
    <w:rsid w:val="00F40077"/>
    <w:rsid w:val="00F40FEE"/>
    <w:rsid w:val="00F41A77"/>
    <w:rsid w:val="00F4556D"/>
    <w:rsid w:val="00F4650B"/>
    <w:rsid w:val="00F46967"/>
    <w:rsid w:val="00F46D6E"/>
    <w:rsid w:val="00F477D0"/>
    <w:rsid w:val="00F47B10"/>
    <w:rsid w:val="00F50846"/>
    <w:rsid w:val="00F51BBC"/>
    <w:rsid w:val="00F526B5"/>
    <w:rsid w:val="00F52A68"/>
    <w:rsid w:val="00F5533E"/>
    <w:rsid w:val="00F56F12"/>
    <w:rsid w:val="00F57328"/>
    <w:rsid w:val="00F57826"/>
    <w:rsid w:val="00F608F3"/>
    <w:rsid w:val="00F6117D"/>
    <w:rsid w:val="00F63B7D"/>
    <w:rsid w:val="00F65456"/>
    <w:rsid w:val="00F6590E"/>
    <w:rsid w:val="00F6721B"/>
    <w:rsid w:val="00F67676"/>
    <w:rsid w:val="00F708F7"/>
    <w:rsid w:val="00F70B35"/>
    <w:rsid w:val="00F70F89"/>
    <w:rsid w:val="00F72766"/>
    <w:rsid w:val="00F73338"/>
    <w:rsid w:val="00F7380A"/>
    <w:rsid w:val="00F75399"/>
    <w:rsid w:val="00F75AAD"/>
    <w:rsid w:val="00F76474"/>
    <w:rsid w:val="00F775E2"/>
    <w:rsid w:val="00F778D0"/>
    <w:rsid w:val="00F804BF"/>
    <w:rsid w:val="00F84DD7"/>
    <w:rsid w:val="00F851FB"/>
    <w:rsid w:val="00F86003"/>
    <w:rsid w:val="00F8748E"/>
    <w:rsid w:val="00F912AF"/>
    <w:rsid w:val="00F94652"/>
    <w:rsid w:val="00F94CB0"/>
    <w:rsid w:val="00F94E81"/>
    <w:rsid w:val="00F954D8"/>
    <w:rsid w:val="00F96B9B"/>
    <w:rsid w:val="00F972FF"/>
    <w:rsid w:val="00FA00C7"/>
    <w:rsid w:val="00FA05F6"/>
    <w:rsid w:val="00FA06F5"/>
    <w:rsid w:val="00FA0C9B"/>
    <w:rsid w:val="00FA1FF6"/>
    <w:rsid w:val="00FA3DA4"/>
    <w:rsid w:val="00FA68E1"/>
    <w:rsid w:val="00FA714F"/>
    <w:rsid w:val="00FA7A85"/>
    <w:rsid w:val="00FA7A9F"/>
    <w:rsid w:val="00FB037E"/>
    <w:rsid w:val="00FB0E05"/>
    <w:rsid w:val="00FB1E38"/>
    <w:rsid w:val="00FB4BBE"/>
    <w:rsid w:val="00FB61B6"/>
    <w:rsid w:val="00FB6C0D"/>
    <w:rsid w:val="00FC0BB5"/>
    <w:rsid w:val="00FC12FD"/>
    <w:rsid w:val="00FC2311"/>
    <w:rsid w:val="00FC43ED"/>
    <w:rsid w:val="00FC4AC0"/>
    <w:rsid w:val="00FC59B0"/>
    <w:rsid w:val="00FC7472"/>
    <w:rsid w:val="00FC781E"/>
    <w:rsid w:val="00FD24FC"/>
    <w:rsid w:val="00FD2CE7"/>
    <w:rsid w:val="00FD3491"/>
    <w:rsid w:val="00FD4026"/>
    <w:rsid w:val="00FD58D3"/>
    <w:rsid w:val="00FD5AE8"/>
    <w:rsid w:val="00FD65D0"/>
    <w:rsid w:val="00FD679A"/>
    <w:rsid w:val="00FD6B3C"/>
    <w:rsid w:val="00FE0126"/>
    <w:rsid w:val="00FE0918"/>
    <w:rsid w:val="00FE29CB"/>
    <w:rsid w:val="00FE2CCD"/>
    <w:rsid w:val="00FE2E2B"/>
    <w:rsid w:val="00FE4B12"/>
    <w:rsid w:val="00FE5E86"/>
    <w:rsid w:val="00FF085D"/>
    <w:rsid w:val="00FF257A"/>
    <w:rsid w:val="00FF2EE2"/>
    <w:rsid w:val="00FF43E6"/>
    <w:rsid w:val="00FF4436"/>
    <w:rsid w:val="00FF6BDB"/>
    <w:rsid w:val="00FF7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80A928"/>
  <w15:docId w15:val="{8BDB56CB-7C4A-4A7A-8987-06D74017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A8"/>
    <w:pPr>
      <w:tabs>
        <w:tab w:val="left" w:pos="1440"/>
        <w:tab w:val="center" w:pos="4320"/>
        <w:tab w:val="right" w:pos="9072"/>
      </w:tabs>
      <w:snapToGrid w:val="0"/>
    </w:pPr>
    <w:rPr>
      <w:sz w:val="28"/>
    </w:rPr>
  </w:style>
  <w:style w:type="paragraph" w:styleId="Heading1">
    <w:name w:val="heading 1"/>
    <w:basedOn w:val="Normal"/>
    <w:next w:val="Normal"/>
    <w:link w:val="Heading1Char"/>
    <w:qFormat/>
    <w:rsid w:val="008477A8"/>
    <w:pPr>
      <w:keepNext/>
      <w:tabs>
        <w:tab w:val="clear" w:pos="1440"/>
        <w:tab w:val="clear" w:pos="4320"/>
        <w:tab w:val="clear" w:pos="9072"/>
      </w:tabs>
      <w:snapToGrid/>
      <w:spacing w:before="240" w:after="60"/>
      <w:outlineLvl w:val="0"/>
    </w:pPr>
    <w:rPr>
      <w:rFonts w:ascii="Arial" w:hAnsi="Arial"/>
      <w:b/>
      <w:kern w:val="28"/>
      <w:lang w:val="en-GB"/>
    </w:rPr>
  </w:style>
  <w:style w:type="paragraph" w:styleId="Heading2">
    <w:name w:val="heading 2"/>
    <w:basedOn w:val="Normal"/>
    <w:next w:val="Normal"/>
    <w:link w:val="Heading2Char"/>
    <w:uiPriority w:val="9"/>
    <w:qFormat/>
    <w:rsid w:val="008477A8"/>
    <w:pPr>
      <w:keepNext/>
      <w:snapToGrid/>
      <w:outlineLvl w:val="1"/>
    </w:pPr>
    <w:rPr>
      <w:b/>
      <w:bCs/>
      <w:sz w:val="20"/>
      <w:szCs w:val="24"/>
    </w:rPr>
  </w:style>
  <w:style w:type="paragraph" w:styleId="Heading3">
    <w:name w:val="heading 3"/>
    <w:basedOn w:val="Normal"/>
    <w:next w:val="Normal"/>
    <w:link w:val="Heading3Char"/>
    <w:qFormat/>
    <w:rsid w:val="008477A8"/>
    <w:pPr>
      <w:keepNext/>
      <w:snapToGrid/>
      <w:jc w:val="center"/>
      <w:outlineLvl w:val="2"/>
    </w:pPr>
    <w:rPr>
      <w:b/>
      <w:bCs/>
      <w:sz w:val="20"/>
      <w:szCs w:val="24"/>
    </w:rPr>
  </w:style>
  <w:style w:type="paragraph" w:styleId="Heading4">
    <w:name w:val="heading 4"/>
    <w:basedOn w:val="Normal"/>
    <w:next w:val="Normal"/>
    <w:qFormat/>
    <w:rsid w:val="008477A8"/>
    <w:pPr>
      <w:keepNext/>
      <w:tabs>
        <w:tab w:val="clear" w:pos="1440"/>
        <w:tab w:val="clear" w:pos="4320"/>
        <w:tab w:val="clear" w:pos="9072"/>
      </w:tabs>
      <w:snapToGrid/>
      <w:ind w:left="709" w:hanging="709"/>
      <w:outlineLvl w:val="3"/>
    </w:pPr>
    <w:rPr>
      <w:rFonts w:ascii="Courier New" w:hAnsi="Courier New"/>
      <w:b/>
      <w:sz w:val="24"/>
      <w:u w:val="single"/>
      <w:lang w:val="en-GB"/>
    </w:rPr>
  </w:style>
  <w:style w:type="paragraph" w:styleId="Heading5">
    <w:name w:val="heading 5"/>
    <w:basedOn w:val="Normal"/>
    <w:next w:val="Normal"/>
    <w:qFormat/>
    <w:rsid w:val="008477A8"/>
    <w:pPr>
      <w:keepNext/>
      <w:tabs>
        <w:tab w:val="clear" w:pos="1440"/>
        <w:tab w:val="clear" w:pos="4320"/>
        <w:tab w:val="clear" w:pos="9072"/>
      </w:tabs>
      <w:snapToGrid/>
      <w:jc w:val="right"/>
      <w:outlineLvl w:val="4"/>
    </w:pPr>
    <w:rPr>
      <w:rFonts w:ascii="Courier New" w:hAnsi="Courier New"/>
      <w:b/>
      <w:sz w:val="24"/>
      <w:lang w:val="en-GB"/>
    </w:rPr>
  </w:style>
  <w:style w:type="paragraph" w:styleId="Heading6">
    <w:name w:val="heading 6"/>
    <w:basedOn w:val="Normal"/>
    <w:next w:val="NormalIndent"/>
    <w:qFormat/>
    <w:rsid w:val="008477A8"/>
    <w:pPr>
      <w:keepNext/>
      <w:widowControl w:val="0"/>
      <w:tabs>
        <w:tab w:val="clear" w:pos="1440"/>
        <w:tab w:val="clear" w:pos="4320"/>
        <w:tab w:val="clear" w:pos="9072"/>
      </w:tabs>
      <w:snapToGrid/>
      <w:spacing w:line="480" w:lineRule="auto"/>
      <w:ind w:left="1470"/>
      <w:jc w:val="both"/>
      <w:outlineLvl w:val="5"/>
    </w:pPr>
    <w:rPr>
      <w:kern w:val="2"/>
      <w:sz w:val="26"/>
    </w:rPr>
  </w:style>
  <w:style w:type="paragraph" w:styleId="Heading7">
    <w:name w:val="heading 7"/>
    <w:basedOn w:val="Normal"/>
    <w:next w:val="Normal"/>
    <w:qFormat/>
    <w:rsid w:val="008477A8"/>
    <w:pPr>
      <w:keepNext/>
      <w:tabs>
        <w:tab w:val="clear" w:pos="1440"/>
        <w:tab w:val="clear" w:pos="4320"/>
        <w:tab w:val="clear" w:pos="9072"/>
      </w:tabs>
      <w:snapToGrid/>
      <w:spacing w:line="360" w:lineRule="auto"/>
      <w:jc w:val="both"/>
      <w:outlineLvl w:val="6"/>
    </w:pPr>
    <w:rPr>
      <w:rFonts w:ascii="Courier New" w:hAnsi="Courier New"/>
      <w:b/>
      <w:sz w:val="24"/>
      <w:u w:val="single"/>
      <w:lang w:val="en-GB"/>
    </w:rPr>
  </w:style>
  <w:style w:type="paragraph" w:styleId="Heading8">
    <w:name w:val="heading 8"/>
    <w:basedOn w:val="Normal"/>
    <w:next w:val="NormalIndent"/>
    <w:link w:val="Heading8Char"/>
    <w:qFormat/>
    <w:rsid w:val="008477A8"/>
    <w:pPr>
      <w:keepNext/>
      <w:tabs>
        <w:tab w:val="clear" w:pos="4320"/>
        <w:tab w:val="clear" w:pos="9072"/>
      </w:tabs>
      <w:spacing w:line="480" w:lineRule="auto"/>
      <w:jc w:val="center"/>
      <w:outlineLvl w:val="7"/>
    </w:pPr>
    <w:rPr>
      <w:sz w:val="26"/>
      <w:u w:val="single"/>
      <w:lang w:val="en-GB"/>
    </w:rPr>
  </w:style>
  <w:style w:type="paragraph" w:styleId="Heading9">
    <w:name w:val="heading 9"/>
    <w:basedOn w:val="Normal"/>
    <w:next w:val="NormalIndent"/>
    <w:qFormat/>
    <w:rsid w:val="008477A8"/>
    <w:pPr>
      <w:keepNext/>
      <w:tabs>
        <w:tab w:val="clear" w:pos="1440"/>
        <w:tab w:val="clear" w:pos="4320"/>
        <w:tab w:val="clear" w:pos="9072"/>
      </w:tabs>
      <w:snapToGrid/>
      <w:jc w:val="center"/>
      <w:outlineLvl w:val="8"/>
    </w:pPr>
    <w:rPr>
      <w:rFonts w:ascii="Courier New" w:hAnsi="Courier New"/>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8477A8"/>
    <w:pPr>
      <w:tabs>
        <w:tab w:val="clear" w:pos="1440"/>
        <w:tab w:val="clear" w:pos="4320"/>
        <w:tab w:val="clear" w:pos="9072"/>
      </w:tabs>
      <w:snapToGrid/>
      <w:ind w:firstLine="420"/>
    </w:pPr>
    <w:rPr>
      <w:rFonts w:ascii="Courier New" w:hAnsi="Courier New"/>
      <w:b/>
      <w:sz w:val="24"/>
      <w:lang w:val="en-GB"/>
    </w:rPr>
  </w:style>
  <w:style w:type="paragraph" w:styleId="Header">
    <w:name w:val="header"/>
    <w:basedOn w:val="Normal"/>
    <w:link w:val="HeaderChar"/>
    <w:uiPriority w:val="99"/>
    <w:rsid w:val="008477A8"/>
    <w:pPr>
      <w:tabs>
        <w:tab w:val="center" w:pos="4153"/>
        <w:tab w:val="right" w:pos="8306"/>
      </w:tabs>
      <w:jc w:val="center"/>
    </w:pPr>
    <w:rPr>
      <w:sz w:val="18"/>
    </w:rPr>
  </w:style>
  <w:style w:type="paragraph" w:customStyle="1" w:styleId="altd">
    <w:name w:val="altd"/>
    <w:basedOn w:val="Normal"/>
    <w:rsid w:val="008477A8"/>
    <w:pPr>
      <w:tabs>
        <w:tab w:val="clear" w:pos="1440"/>
        <w:tab w:val="left" w:pos="1418"/>
        <w:tab w:val="left" w:pos="2268"/>
        <w:tab w:val="left" w:pos="3119"/>
      </w:tabs>
      <w:overflowPunct w:val="0"/>
      <w:autoSpaceDE w:val="0"/>
      <w:autoSpaceDN w:val="0"/>
      <w:spacing w:before="600" w:line="600" w:lineRule="exact"/>
      <w:ind w:firstLine="1411"/>
    </w:pPr>
    <w:rPr>
      <w:rFonts w:eastAsia="MingLiU"/>
      <w:lang w:val="en-GB"/>
    </w:rPr>
  </w:style>
  <w:style w:type="paragraph" w:customStyle="1" w:styleId="normal1">
    <w:name w:val="normal1"/>
    <w:basedOn w:val="Normal"/>
    <w:rsid w:val="008477A8"/>
    <w:pPr>
      <w:tabs>
        <w:tab w:val="left" w:pos="1411"/>
      </w:tabs>
      <w:overflowPunct w:val="0"/>
      <w:autoSpaceDE w:val="0"/>
      <w:autoSpaceDN w:val="0"/>
      <w:spacing w:line="360" w:lineRule="auto"/>
      <w:jc w:val="center"/>
    </w:pPr>
    <w:rPr>
      <w:rFonts w:eastAsia="MingLiU"/>
      <w:b/>
      <w:caps/>
      <w:lang w:val="en-GB"/>
    </w:rPr>
  </w:style>
  <w:style w:type="paragraph" w:customStyle="1" w:styleId="normal2">
    <w:name w:val="normal2"/>
    <w:basedOn w:val="normal1"/>
    <w:rsid w:val="008477A8"/>
    <w:rPr>
      <w:b w:val="0"/>
    </w:rPr>
  </w:style>
  <w:style w:type="paragraph" w:customStyle="1" w:styleId="normal3">
    <w:name w:val="normal3"/>
    <w:basedOn w:val="Normal"/>
    <w:rsid w:val="008477A8"/>
    <w:pPr>
      <w:tabs>
        <w:tab w:val="center" w:pos="4500"/>
        <w:tab w:val="right" w:pos="9000"/>
      </w:tabs>
      <w:overflowPunct w:val="0"/>
      <w:autoSpaceDE w:val="0"/>
      <w:autoSpaceDN w:val="0"/>
      <w:spacing w:line="360" w:lineRule="auto"/>
    </w:pPr>
    <w:rPr>
      <w:rFonts w:eastAsia="MingLiU"/>
      <w:lang w:val="en-GB"/>
    </w:rPr>
  </w:style>
  <w:style w:type="paragraph" w:customStyle="1" w:styleId="normal4">
    <w:name w:val="normal4"/>
    <w:basedOn w:val="normal1"/>
    <w:next w:val="normal1"/>
    <w:rsid w:val="008477A8"/>
    <w:pPr>
      <w:spacing w:line="240" w:lineRule="auto"/>
      <w:jc w:val="right"/>
    </w:pPr>
    <w:rPr>
      <w:b w:val="0"/>
    </w:rPr>
  </w:style>
  <w:style w:type="paragraph" w:styleId="Footer">
    <w:name w:val="footer"/>
    <w:basedOn w:val="Normal"/>
    <w:link w:val="FooterChar"/>
    <w:uiPriority w:val="99"/>
    <w:rsid w:val="008477A8"/>
    <w:pPr>
      <w:tabs>
        <w:tab w:val="center" w:pos="4153"/>
        <w:tab w:val="right" w:pos="8306"/>
      </w:tabs>
    </w:pPr>
    <w:rPr>
      <w:sz w:val="20"/>
    </w:rPr>
  </w:style>
  <w:style w:type="character" w:styleId="PageNumber">
    <w:name w:val="page number"/>
    <w:basedOn w:val="DefaultParagraphFont"/>
    <w:semiHidden/>
    <w:rsid w:val="008477A8"/>
  </w:style>
  <w:style w:type="paragraph" w:customStyle="1" w:styleId="Draft">
    <w:name w:val="Draft"/>
    <w:basedOn w:val="Normal"/>
    <w:rsid w:val="008477A8"/>
    <w:pPr>
      <w:spacing w:line="600" w:lineRule="exact"/>
    </w:pPr>
  </w:style>
  <w:style w:type="paragraph" w:customStyle="1" w:styleId="Final">
    <w:name w:val="Final"/>
    <w:basedOn w:val="Draft"/>
    <w:rsid w:val="008477A8"/>
    <w:pPr>
      <w:spacing w:line="360" w:lineRule="auto"/>
    </w:pPr>
  </w:style>
  <w:style w:type="paragraph" w:customStyle="1" w:styleId="Quotation">
    <w:name w:val="Quotation"/>
    <w:basedOn w:val="Normal"/>
    <w:rsid w:val="008477A8"/>
    <w:pPr>
      <w:tabs>
        <w:tab w:val="left" w:pos="1872"/>
        <w:tab w:val="left" w:pos="2304"/>
      </w:tabs>
      <w:spacing w:before="240"/>
      <w:ind w:left="1440" w:right="720"/>
    </w:pPr>
    <w:rPr>
      <w:kern w:val="2"/>
      <w:sz w:val="24"/>
    </w:rPr>
  </w:style>
  <w:style w:type="paragraph" w:customStyle="1" w:styleId="Hanging">
    <w:name w:val="Hanging"/>
    <w:basedOn w:val="Normal"/>
    <w:rsid w:val="008477A8"/>
    <w:pPr>
      <w:snapToGrid/>
      <w:spacing w:before="120" w:line="440" w:lineRule="exact"/>
      <w:ind w:left="1440" w:hanging="720"/>
    </w:pPr>
    <w:rPr>
      <w:kern w:val="2"/>
    </w:rPr>
  </w:style>
  <w:style w:type="paragraph" w:customStyle="1" w:styleId="hspace">
    <w:name w:val="hspace"/>
    <w:basedOn w:val="Normal"/>
    <w:rsid w:val="008477A8"/>
    <w:pPr>
      <w:spacing w:line="200" w:lineRule="exact"/>
    </w:pPr>
  </w:style>
  <w:style w:type="paragraph" w:customStyle="1" w:styleId="Heading">
    <w:name w:val="Heading"/>
    <w:basedOn w:val="Normal"/>
    <w:rsid w:val="008477A8"/>
    <w:pPr>
      <w:spacing w:line="360" w:lineRule="auto"/>
    </w:pPr>
  </w:style>
  <w:style w:type="paragraph" w:customStyle="1" w:styleId="Indent3">
    <w:name w:val="Indent3"/>
    <w:basedOn w:val="Normal"/>
    <w:rsid w:val="008477A8"/>
    <w:pPr>
      <w:ind w:left="4320"/>
    </w:pPr>
  </w:style>
  <w:style w:type="paragraph" w:styleId="BlockText">
    <w:name w:val="Block Text"/>
    <w:basedOn w:val="Normal"/>
    <w:semiHidden/>
    <w:rsid w:val="008477A8"/>
    <w:pPr>
      <w:tabs>
        <w:tab w:val="clear" w:pos="4320"/>
        <w:tab w:val="center" w:pos="4440"/>
        <w:tab w:val="center" w:pos="6000"/>
        <w:tab w:val="right" w:pos="8760"/>
      </w:tabs>
      <w:spacing w:line="300" w:lineRule="exact"/>
      <w:ind w:left="4440" w:right="-309"/>
      <w:jc w:val="both"/>
    </w:pPr>
  </w:style>
  <w:style w:type="paragraph" w:styleId="BodyTextIndent">
    <w:name w:val="Body Text Indent"/>
    <w:basedOn w:val="Normal"/>
    <w:link w:val="BodyTextIndentChar"/>
    <w:semiHidden/>
    <w:rsid w:val="008477A8"/>
    <w:pPr>
      <w:tabs>
        <w:tab w:val="clear" w:pos="1440"/>
        <w:tab w:val="clear" w:pos="4320"/>
        <w:tab w:val="clear" w:pos="9072"/>
      </w:tabs>
      <w:snapToGrid/>
      <w:spacing w:line="360" w:lineRule="auto"/>
      <w:ind w:firstLine="1440"/>
    </w:pPr>
    <w:rPr>
      <w:kern w:val="2"/>
      <w:lang w:val="en-GB"/>
    </w:rPr>
  </w:style>
  <w:style w:type="paragraph" w:styleId="BodyText">
    <w:name w:val="Body Text"/>
    <w:basedOn w:val="Normal"/>
    <w:semiHidden/>
    <w:rsid w:val="008477A8"/>
    <w:pPr>
      <w:tabs>
        <w:tab w:val="clear" w:pos="1440"/>
        <w:tab w:val="clear" w:pos="4320"/>
        <w:tab w:val="clear" w:pos="9072"/>
      </w:tabs>
      <w:snapToGrid/>
      <w:spacing w:line="360" w:lineRule="auto"/>
    </w:pPr>
    <w:rPr>
      <w:lang w:val="en-GB"/>
    </w:rPr>
  </w:style>
  <w:style w:type="paragraph" w:styleId="BodyTextIndent2">
    <w:name w:val="Body Text Indent 2"/>
    <w:basedOn w:val="Normal"/>
    <w:semiHidden/>
    <w:rsid w:val="008477A8"/>
    <w:pPr>
      <w:tabs>
        <w:tab w:val="clear" w:pos="1440"/>
        <w:tab w:val="clear" w:pos="4320"/>
        <w:tab w:val="clear" w:pos="9072"/>
      </w:tabs>
      <w:spacing w:line="480" w:lineRule="auto"/>
      <w:ind w:left="2160" w:hanging="720"/>
      <w:jc w:val="both"/>
    </w:pPr>
    <w:rPr>
      <w:sz w:val="26"/>
      <w:lang w:val="en-GB"/>
    </w:rPr>
  </w:style>
  <w:style w:type="paragraph" w:styleId="BodyText2">
    <w:name w:val="Body Text 2"/>
    <w:basedOn w:val="Normal"/>
    <w:semiHidden/>
    <w:rsid w:val="008477A8"/>
    <w:pPr>
      <w:spacing w:line="480" w:lineRule="auto"/>
      <w:jc w:val="both"/>
    </w:pPr>
    <w:rPr>
      <w:sz w:val="26"/>
    </w:rPr>
  </w:style>
  <w:style w:type="paragraph" w:styleId="BodyTextIndent3">
    <w:name w:val="Body Text Indent 3"/>
    <w:basedOn w:val="Normal"/>
    <w:semiHidden/>
    <w:rsid w:val="008477A8"/>
    <w:pPr>
      <w:tabs>
        <w:tab w:val="clear" w:pos="4320"/>
      </w:tabs>
      <w:ind w:left="1120" w:hanging="1120"/>
    </w:pPr>
    <w:rPr>
      <w:sz w:val="26"/>
    </w:rPr>
  </w:style>
  <w:style w:type="numbering" w:customStyle="1" w:styleId="NoList1">
    <w:name w:val="No List1"/>
    <w:next w:val="NoList"/>
    <w:uiPriority w:val="99"/>
    <w:semiHidden/>
    <w:unhideWhenUsed/>
    <w:rsid w:val="00B25C30"/>
  </w:style>
  <w:style w:type="numbering" w:customStyle="1" w:styleId="Style1">
    <w:name w:val="Style1"/>
    <w:uiPriority w:val="99"/>
    <w:rsid w:val="00B25C30"/>
    <w:pPr>
      <w:numPr>
        <w:numId w:val="33"/>
      </w:numPr>
    </w:pPr>
  </w:style>
  <w:style w:type="numbering" w:customStyle="1" w:styleId="Style2">
    <w:name w:val="Style2"/>
    <w:uiPriority w:val="99"/>
    <w:rsid w:val="00B25C30"/>
    <w:pPr>
      <w:numPr>
        <w:numId w:val="35"/>
      </w:numPr>
    </w:pPr>
  </w:style>
  <w:style w:type="character" w:customStyle="1" w:styleId="Heading1Char">
    <w:name w:val="Heading 1 Char"/>
    <w:link w:val="Heading1"/>
    <w:rsid w:val="00B25C30"/>
    <w:rPr>
      <w:rFonts w:ascii="Arial" w:hAnsi="Arial"/>
      <w:b/>
      <w:kern w:val="28"/>
      <w:sz w:val="28"/>
      <w:lang w:val="en-GB"/>
    </w:rPr>
  </w:style>
  <w:style w:type="character" w:customStyle="1" w:styleId="Heading2Char">
    <w:name w:val="Heading 2 Char"/>
    <w:link w:val="Heading2"/>
    <w:uiPriority w:val="9"/>
    <w:rsid w:val="00B25C30"/>
    <w:rPr>
      <w:b/>
      <w:bCs/>
      <w:szCs w:val="24"/>
    </w:rPr>
  </w:style>
  <w:style w:type="character" w:customStyle="1" w:styleId="Heading3Char">
    <w:name w:val="Heading 3 Char"/>
    <w:link w:val="Heading3"/>
    <w:rsid w:val="00B25C30"/>
    <w:rPr>
      <w:b/>
      <w:bCs/>
      <w:szCs w:val="24"/>
    </w:rPr>
  </w:style>
  <w:style w:type="character" w:customStyle="1" w:styleId="Heading8Char">
    <w:name w:val="Heading 8 Char"/>
    <w:link w:val="Heading8"/>
    <w:rsid w:val="00B25C30"/>
    <w:rPr>
      <w:sz w:val="26"/>
      <w:u w:val="single"/>
      <w:lang w:val="en-GB"/>
    </w:rPr>
  </w:style>
  <w:style w:type="paragraph" w:styleId="ListParagraph">
    <w:name w:val="List Paragraph"/>
    <w:basedOn w:val="Normal"/>
    <w:uiPriority w:val="34"/>
    <w:qFormat/>
    <w:rsid w:val="00B25C30"/>
    <w:pPr>
      <w:tabs>
        <w:tab w:val="clear" w:pos="1440"/>
        <w:tab w:val="clear" w:pos="4320"/>
        <w:tab w:val="clear" w:pos="9072"/>
      </w:tabs>
      <w:snapToGrid/>
      <w:spacing w:after="200" w:line="276" w:lineRule="auto"/>
      <w:ind w:left="720"/>
      <w:contextualSpacing/>
    </w:pPr>
    <w:rPr>
      <w:sz w:val="24"/>
      <w:szCs w:val="22"/>
    </w:rPr>
  </w:style>
  <w:style w:type="table" w:styleId="TableGrid">
    <w:name w:val="Table Grid"/>
    <w:basedOn w:val="TableNormal"/>
    <w:uiPriority w:val="59"/>
    <w:rsid w:val="00B25C3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25C30"/>
    <w:pPr>
      <w:tabs>
        <w:tab w:val="clear" w:pos="1440"/>
        <w:tab w:val="clear" w:pos="4320"/>
        <w:tab w:val="clear" w:pos="9072"/>
      </w:tabs>
      <w:snapToGrid/>
    </w:pPr>
    <w:rPr>
      <w:rFonts w:ascii="Tahoma" w:hAnsi="Tahoma" w:cs="Tahoma"/>
      <w:sz w:val="16"/>
      <w:szCs w:val="16"/>
    </w:rPr>
  </w:style>
  <w:style w:type="character" w:customStyle="1" w:styleId="BalloonTextChar">
    <w:name w:val="Balloon Text Char"/>
    <w:link w:val="BalloonText"/>
    <w:rsid w:val="00B25C30"/>
    <w:rPr>
      <w:rFonts w:ascii="Tahoma" w:hAnsi="Tahoma" w:cs="Tahoma"/>
      <w:sz w:val="16"/>
      <w:szCs w:val="16"/>
    </w:rPr>
  </w:style>
  <w:style w:type="character" w:customStyle="1" w:styleId="BodyTextIndentChar">
    <w:name w:val="Body Text Indent Char"/>
    <w:link w:val="BodyTextIndent"/>
    <w:semiHidden/>
    <w:rsid w:val="00B25C30"/>
    <w:rPr>
      <w:kern w:val="2"/>
      <w:sz w:val="28"/>
      <w:lang w:val="en-GB"/>
    </w:rPr>
  </w:style>
  <w:style w:type="character" w:customStyle="1" w:styleId="HeaderChar">
    <w:name w:val="Header Char"/>
    <w:link w:val="Header"/>
    <w:uiPriority w:val="99"/>
    <w:rsid w:val="00B25C30"/>
    <w:rPr>
      <w:sz w:val="18"/>
    </w:rPr>
  </w:style>
  <w:style w:type="character" w:customStyle="1" w:styleId="FooterChar">
    <w:name w:val="Footer Char"/>
    <w:basedOn w:val="DefaultParagraphFont"/>
    <w:link w:val="Footer"/>
    <w:uiPriority w:val="99"/>
    <w:rsid w:val="00B25C30"/>
  </w:style>
  <w:style w:type="paragraph" w:customStyle="1" w:styleId="Body1">
    <w:name w:val="Body 1"/>
    <w:rsid w:val="00B25C30"/>
    <w:rPr>
      <w:rFonts w:ascii="Helvetica" w:eastAsia="Arial Unicode MS" w:hAnsi="Helvetica"/>
      <w:color w:val="000000"/>
      <w:sz w:val="24"/>
    </w:rPr>
  </w:style>
  <w:style w:type="paragraph" w:customStyle="1" w:styleId="Bob1">
    <w:name w:val="Bob1"/>
    <w:rsid w:val="00B25C30"/>
    <w:pPr>
      <w:numPr>
        <w:numId w:val="36"/>
      </w:numPr>
      <w:tabs>
        <w:tab w:val="clear" w:pos="360"/>
        <w:tab w:val="left" w:pos="1440"/>
      </w:tabs>
      <w:overflowPunct w:val="0"/>
      <w:autoSpaceDE w:val="0"/>
      <w:autoSpaceDN w:val="0"/>
      <w:snapToGrid w:val="0"/>
      <w:spacing w:after="240" w:line="360" w:lineRule="auto"/>
      <w:jc w:val="both"/>
    </w:pPr>
    <w:rPr>
      <w:rFonts w:eastAsia="MS Mincho"/>
      <w:sz w:val="28"/>
      <w:lang w:val="en-GB" w:eastAsia="en-US"/>
    </w:rPr>
  </w:style>
  <w:style w:type="paragraph" w:customStyle="1" w:styleId="Quote1">
    <w:name w:val="Quote1"/>
    <w:basedOn w:val="Normal"/>
    <w:rsid w:val="00B25C30"/>
    <w:pPr>
      <w:tabs>
        <w:tab w:val="clear" w:pos="1440"/>
        <w:tab w:val="clear" w:pos="4320"/>
        <w:tab w:val="clear" w:pos="9072"/>
      </w:tabs>
      <w:snapToGrid/>
      <w:spacing w:before="240"/>
      <w:ind w:left="1440" w:right="720"/>
      <w:jc w:val="both"/>
    </w:pPr>
    <w:rPr>
      <w:rFonts w:eastAsia="Times New Roman"/>
      <w:sz w:val="24"/>
      <w:szCs w:val="24"/>
    </w:rPr>
  </w:style>
  <w:style w:type="paragraph" w:customStyle="1" w:styleId="Level1">
    <w:name w:val="Level 1"/>
    <w:uiPriority w:val="99"/>
    <w:rsid w:val="00B25C30"/>
    <w:pPr>
      <w:widowControl w:val="0"/>
      <w:autoSpaceDE w:val="0"/>
      <w:autoSpaceDN w:val="0"/>
      <w:adjustRightInd w:val="0"/>
      <w:ind w:left="720"/>
      <w:jc w:val="both"/>
    </w:pPr>
    <w:rPr>
      <w:sz w:val="24"/>
      <w:szCs w:val="24"/>
    </w:rPr>
  </w:style>
  <w:style w:type="paragraph" w:styleId="FootnoteText">
    <w:name w:val="footnote text"/>
    <w:basedOn w:val="Normal"/>
    <w:link w:val="FootnoteTextChar"/>
    <w:unhideWhenUsed/>
    <w:rsid w:val="00B25C30"/>
    <w:pPr>
      <w:tabs>
        <w:tab w:val="clear" w:pos="1440"/>
        <w:tab w:val="clear" w:pos="4320"/>
        <w:tab w:val="clear" w:pos="9072"/>
      </w:tabs>
      <w:snapToGrid/>
      <w:spacing w:after="200" w:line="276" w:lineRule="auto"/>
    </w:pPr>
    <w:rPr>
      <w:sz w:val="20"/>
    </w:rPr>
  </w:style>
  <w:style w:type="character" w:customStyle="1" w:styleId="FootnoteTextChar">
    <w:name w:val="Footnote Text Char"/>
    <w:basedOn w:val="DefaultParagraphFont"/>
    <w:link w:val="FootnoteText"/>
    <w:rsid w:val="00B25C30"/>
  </w:style>
  <w:style w:type="character" w:styleId="FootnoteReference">
    <w:name w:val="footnote reference"/>
    <w:uiPriority w:val="99"/>
    <w:unhideWhenUsed/>
    <w:rsid w:val="00B25C30"/>
    <w:rPr>
      <w:vertAlign w:val="superscript"/>
    </w:rPr>
  </w:style>
  <w:style w:type="character" w:customStyle="1" w:styleId="FontStyle21">
    <w:name w:val="Font Style21"/>
    <w:uiPriority w:val="99"/>
    <w:rsid w:val="00B25C30"/>
    <w:rPr>
      <w:rFonts w:ascii="Angsana New" w:hAnsi="Angsana New" w:cs="Angsana New"/>
      <w:b/>
      <w:bCs/>
      <w:i/>
      <w:iCs/>
      <w:sz w:val="28"/>
      <w:szCs w:val="28"/>
    </w:rPr>
  </w:style>
  <w:style w:type="character" w:customStyle="1" w:styleId="FontStyle28">
    <w:name w:val="Font Style28"/>
    <w:uiPriority w:val="99"/>
    <w:rsid w:val="00B25C30"/>
    <w:rPr>
      <w:rFonts w:ascii="Consolas" w:hAnsi="Consolas" w:cs="Consolas"/>
      <w:spacing w:val="-10"/>
      <w:sz w:val="24"/>
      <w:szCs w:val="24"/>
    </w:rPr>
  </w:style>
  <w:style w:type="paragraph" w:customStyle="1" w:styleId="para">
    <w:name w:val="para"/>
    <w:rsid w:val="00B25C30"/>
    <w:pPr>
      <w:numPr>
        <w:numId w:val="38"/>
      </w:numPr>
      <w:snapToGrid w:val="0"/>
      <w:spacing w:before="480" w:line="360" w:lineRule="auto"/>
      <w:jc w:val="both"/>
    </w:pPr>
    <w:rPr>
      <w:sz w:val="28"/>
      <w:lang w:val="en-GB"/>
    </w:rPr>
  </w:style>
  <w:style w:type="paragraph" w:styleId="NormalWeb">
    <w:name w:val="Normal (Web)"/>
    <w:basedOn w:val="Normal"/>
    <w:uiPriority w:val="99"/>
    <w:semiHidden/>
    <w:unhideWhenUsed/>
    <w:rsid w:val="00B25C30"/>
    <w:pPr>
      <w:tabs>
        <w:tab w:val="clear" w:pos="1440"/>
        <w:tab w:val="clear" w:pos="4320"/>
        <w:tab w:val="clear" w:pos="9072"/>
      </w:tabs>
      <w:snapToGrid/>
      <w:spacing w:before="100" w:beforeAutospacing="1" w:after="100" w:afterAutospacing="1"/>
    </w:pPr>
    <w:rPr>
      <w:rFonts w:eastAsia="Times New Roman"/>
      <w:color w:val="000000"/>
      <w:sz w:val="24"/>
      <w:szCs w:val="24"/>
    </w:rPr>
  </w:style>
  <w:style w:type="paragraph" w:customStyle="1" w:styleId="ecxmsonormal">
    <w:name w:val="ecxmsonormal"/>
    <w:basedOn w:val="Normal"/>
    <w:rsid w:val="00B25C30"/>
    <w:pPr>
      <w:tabs>
        <w:tab w:val="clear" w:pos="1440"/>
        <w:tab w:val="clear" w:pos="4320"/>
        <w:tab w:val="clear" w:pos="9072"/>
      </w:tabs>
      <w:snapToGrid/>
      <w:spacing w:after="324"/>
    </w:pPr>
    <w:rPr>
      <w:rFonts w:eastAsia="Times New Roman"/>
      <w:sz w:val="24"/>
      <w:szCs w:val="24"/>
      <w:lang w:eastAsia="en-US"/>
    </w:rPr>
  </w:style>
  <w:style w:type="paragraph" w:styleId="Revision">
    <w:name w:val="Revision"/>
    <w:hidden/>
    <w:uiPriority w:val="99"/>
    <w:semiHidden/>
    <w:rsid w:val="00B25C30"/>
    <w:rPr>
      <w:sz w:val="24"/>
      <w:szCs w:val="22"/>
    </w:rPr>
  </w:style>
  <w:style w:type="character" w:customStyle="1" w:styleId="hklmref1">
    <w:name w:val="hklm_ref1"/>
    <w:rsid w:val="00392641"/>
    <w:rPr>
      <w:vanish w:val="0"/>
      <w:webHidden w:val="0"/>
      <w:vertAlign w:val="baseline"/>
      <w:specVanish w:val="0"/>
    </w:rPr>
  </w:style>
  <w:style w:type="character" w:customStyle="1" w:styleId="nowrap">
    <w:name w:val="nowrap"/>
    <w:rsid w:val="00392641"/>
  </w:style>
  <w:style w:type="character" w:styleId="CommentReference">
    <w:name w:val="annotation reference"/>
    <w:uiPriority w:val="99"/>
    <w:semiHidden/>
    <w:unhideWhenUsed/>
    <w:rsid w:val="0070402C"/>
    <w:rPr>
      <w:sz w:val="16"/>
      <w:szCs w:val="16"/>
    </w:rPr>
  </w:style>
  <w:style w:type="paragraph" w:styleId="CommentText">
    <w:name w:val="annotation text"/>
    <w:basedOn w:val="Normal"/>
    <w:link w:val="CommentTextChar"/>
    <w:uiPriority w:val="99"/>
    <w:semiHidden/>
    <w:unhideWhenUsed/>
    <w:rsid w:val="0070402C"/>
    <w:rPr>
      <w:sz w:val="20"/>
    </w:rPr>
  </w:style>
  <w:style w:type="character" w:customStyle="1" w:styleId="CommentTextChar">
    <w:name w:val="Comment Text Char"/>
    <w:basedOn w:val="DefaultParagraphFont"/>
    <w:link w:val="CommentText"/>
    <w:uiPriority w:val="99"/>
    <w:semiHidden/>
    <w:rsid w:val="0070402C"/>
  </w:style>
  <w:style w:type="paragraph" w:styleId="CommentSubject">
    <w:name w:val="annotation subject"/>
    <w:basedOn w:val="CommentText"/>
    <w:next w:val="CommentText"/>
    <w:link w:val="CommentSubjectChar"/>
    <w:uiPriority w:val="99"/>
    <w:semiHidden/>
    <w:unhideWhenUsed/>
    <w:rsid w:val="0070402C"/>
    <w:rPr>
      <w:b/>
      <w:bCs/>
    </w:rPr>
  </w:style>
  <w:style w:type="character" w:customStyle="1" w:styleId="CommentSubjectChar">
    <w:name w:val="Comment Subject Char"/>
    <w:link w:val="CommentSubject"/>
    <w:uiPriority w:val="99"/>
    <w:semiHidden/>
    <w:rsid w:val="007040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1023">
      <w:bodyDiv w:val="1"/>
      <w:marLeft w:val="0"/>
      <w:marRight w:val="0"/>
      <w:marTop w:val="0"/>
      <w:marBottom w:val="0"/>
      <w:divBdr>
        <w:top w:val="none" w:sz="0" w:space="0" w:color="auto"/>
        <w:left w:val="none" w:sz="0" w:space="0" w:color="auto"/>
        <w:bottom w:val="none" w:sz="0" w:space="0" w:color="auto"/>
        <w:right w:val="none" w:sz="0" w:space="0" w:color="auto"/>
      </w:divBdr>
    </w:div>
    <w:div w:id="111948661">
      <w:bodyDiv w:val="1"/>
      <w:marLeft w:val="0"/>
      <w:marRight w:val="0"/>
      <w:marTop w:val="0"/>
      <w:marBottom w:val="0"/>
      <w:divBdr>
        <w:top w:val="none" w:sz="0" w:space="0" w:color="auto"/>
        <w:left w:val="none" w:sz="0" w:space="0" w:color="auto"/>
        <w:bottom w:val="none" w:sz="0" w:space="0" w:color="auto"/>
        <w:right w:val="none" w:sz="0" w:space="0" w:color="auto"/>
      </w:divBdr>
    </w:div>
    <w:div w:id="180627445">
      <w:bodyDiv w:val="1"/>
      <w:marLeft w:val="0"/>
      <w:marRight w:val="0"/>
      <w:marTop w:val="0"/>
      <w:marBottom w:val="0"/>
      <w:divBdr>
        <w:top w:val="none" w:sz="0" w:space="0" w:color="auto"/>
        <w:left w:val="none" w:sz="0" w:space="0" w:color="auto"/>
        <w:bottom w:val="none" w:sz="0" w:space="0" w:color="auto"/>
        <w:right w:val="none" w:sz="0" w:space="0" w:color="auto"/>
      </w:divBdr>
    </w:div>
    <w:div w:id="330254857">
      <w:bodyDiv w:val="1"/>
      <w:marLeft w:val="0"/>
      <w:marRight w:val="0"/>
      <w:marTop w:val="0"/>
      <w:marBottom w:val="0"/>
      <w:divBdr>
        <w:top w:val="none" w:sz="0" w:space="0" w:color="auto"/>
        <w:left w:val="none" w:sz="0" w:space="0" w:color="auto"/>
        <w:bottom w:val="none" w:sz="0" w:space="0" w:color="auto"/>
        <w:right w:val="none" w:sz="0" w:space="0" w:color="auto"/>
      </w:divBdr>
    </w:div>
    <w:div w:id="428740450">
      <w:bodyDiv w:val="1"/>
      <w:marLeft w:val="0"/>
      <w:marRight w:val="0"/>
      <w:marTop w:val="0"/>
      <w:marBottom w:val="0"/>
      <w:divBdr>
        <w:top w:val="none" w:sz="0" w:space="0" w:color="auto"/>
        <w:left w:val="none" w:sz="0" w:space="0" w:color="auto"/>
        <w:bottom w:val="none" w:sz="0" w:space="0" w:color="auto"/>
        <w:right w:val="none" w:sz="0" w:space="0" w:color="auto"/>
      </w:divBdr>
    </w:div>
    <w:div w:id="429159423">
      <w:bodyDiv w:val="1"/>
      <w:marLeft w:val="0"/>
      <w:marRight w:val="0"/>
      <w:marTop w:val="0"/>
      <w:marBottom w:val="0"/>
      <w:divBdr>
        <w:top w:val="none" w:sz="0" w:space="0" w:color="auto"/>
        <w:left w:val="none" w:sz="0" w:space="0" w:color="auto"/>
        <w:bottom w:val="none" w:sz="0" w:space="0" w:color="auto"/>
        <w:right w:val="none" w:sz="0" w:space="0" w:color="auto"/>
      </w:divBdr>
      <w:divsChild>
        <w:div w:id="1278487966">
          <w:marLeft w:val="0"/>
          <w:marRight w:val="0"/>
          <w:marTop w:val="0"/>
          <w:marBottom w:val="0"/>
          <w:divBdr>
            <w:top w:val="none" w:sz="0" w:space="0" w:color="auto"/>
            <w:left w:val="none" w:sz="0" w:space="0" w:color="auto"/>
            <w:bottom w:val="none" w:sz="0" w:space="0" w:color="auto"/>
            <w:right w:val="none" w:sz="0" w:space="0" w:color="auto"/>
          </w:divBdr>
          <w:divsChild>
            <w:div w:id="1691681437">
              <w:marLeft w:val="0"/>
              <w:marRight w:val="0"/>
              <w:marTop w:val="0"/>
              <w:marBottom w:val="0"/>
              <w:divBdr>
                <w:top w:val="none" w:sz="0" w:space="0" w:color="auto"/>
                <w:left w:val="none" w:sz="0" w:space="0" w:color="auto"/>
                <w:bottom w:val="none" w:sz="0" w:space="0" w:color="auto"/>
                <w:right w:val="none" w:sz="0" w:space="0" w:color="auto"/>
              </w:divBdr>
              <w:divsChild>
                <w:div w:id="1424885212">
                  <w:marLeft w:val="0"/>
                  <w:marRight w:val="0"/>
                  <w:marTop w:val="100"/>
                  <w:marBottom w:val="100"/>
                  <w:divBdr>
                    <w:top w:val="none" w:sz="0" w:space="0" w:color="auto"/>
                    <w:left w:val="none" w:sz="0" w:space="0" w:color="auto"/>
                    <w:bottom w:val="none" w:sz="0" w:space="0" w:color="auto"/>
                    <w:right w:val="none" w:sz="0" w:space="0" w:color="auto"/>
                  </w:divBdr>
                  <w:divsChild>
                    <w:div w:id="794102093">
                      <w:marLeft w:val="0"/>
                      <w:marRight w:val="0"/>
                      <w:marTop w:val="0"/>
                      <w:marBottom w:val="0"/>
                      <w:divBdr>
                        <w:top w:val="none" w:sz="0" w:space="0" w:color="auto"/>
                        <w:left w:val="none" w:sz="0" w:space="0" w:color="auto"/>
                        <w:bottom w:val="none" w:sz="0" w:space="0" w:color="auto"/>
                        <w:right w:val="none" w:sz="0" w:space="0" w:color="auto"/>
                      </w:divBdr>
                      <w:divsChild>
                        <w:div w:id="867065093">
                          <w:marLeft w:val="0"/>
                          <w:marRight w:val="0"/>
                          <w:marTop w:val="0"/>
                          <w:marBottom w:val="0"/>
                          <w:divBdr>
                            <w:top w:val="none" w:sz="0" w:space="0" w:color="auto"/>
                            <w:left w:val="none" w:sz="0" w:space="0" w:color="auto"/>
                            <w:bottom w:val="none" w:sz="0" w:space="0" w:color="auto"/>
                            <w:right w:val="none" w:sz="0" w:space="0" w:color="auto"/>
                          </w:divBdr>
                          <w:divsChild>
                            <w:div w:id="319039675">
                              <w:marLeft w:val="0"/>
                              <w:marRight w:val="0"/>
                              <w:marTop w:val="0"/>
                              <w:marBottom w:val="0"/>
                              <w:divBdr>
                                <w:top w:val="none" w:sz="0" w:space="0" w:color="auto"/>
                                <w:left w:val="none" w:sz="0" w:space="0" w:color="auto"/>
                                <w:bottom w:val="none" w:sz="0" w:space="0" w:color="auto"/>
                                <w:right w:val="none" w:sz="0" w:space="0" w:color="auto"/>
                              </w:divBdr>
                              <w:divsChild>
                                <w:div w:id="820388153">
                                  <w:marLeft w:val="0"/>
                                  <w:marRight w:val="0"/>
                                  <w:marTop w:val="150"/>
                                  <w:marBottom w:val="0"/>
                                  <w:divBdr>
                                    <w:top w:val="none" w:sz="0" w:space="0" w:color="auto"/>
                                    <w:left w:val="none" w:sz="0" w:space="0" w:color="auto"/>
                                    <w:bottom w:val="none" w:sz="0" w:space="0" w:color="auto"/>
                                    <w:right w:val="none" w:sz="0" w:space="0" w:color="auto"/>
                                  </w:divBdr>
                                  <w:divsChild>
                                    <w:div w:id="1050301974">
                                      <w:marLeft w:val="0"/>
                                      <w:marRight w:val="0"/>
                                      <w:marTop w:val="0"/>
                                      <w:marBottom w:val="0"/>
                                      <w:divBdr>
                                        <w:top w:val="single" w:sz="6" w:space="0" w:color="D1D1D1"/>
                                        <w:left w:val="single" w:sz="6" w:space="0" w:color="D1D1D1"/>
                                        <w:bottom w:val="single" w:sz="6" w:space="0" w:color="D1D1D1"/>
                                        <w:right w:val="single" w:sz="6" w:space="0" w:color="D1D1D1"/>
                                      </w:divBdr>
                                      <w:divsChild>
                                        <w:div w:id="2022655523">
                                          <w:marLeft w:val="0"/>
                                          <w:marRight w:val="0"/>
                                          <w:marTop w:val="0"/>
                                          <w:marBottom w:val="0"/>
                                          <w:divBdr>
                                            <w:top w:val="none" w:sz="0" w:space="0" w:color="auto"/>
                                            <w:left w:val="none" w:sz="0" w:space="0" w:color="auto"/>
                                            <w:bottom w:val="none" w:sz="0" w:space="0" w:color="auto"/>
                                            <w:right w:val="none" w:sz="0" w:space="0" w:color="auto"/>
                                          </w:divBdr>
                                          <w:divsChild>
                                            <w:div w:id="111559544">
                                              <w:marLeft w:val="0"/>
                                              <w:marRight w:val="0"/>
                                              <w:marTop w:val="0"/>
                                              <w:marBottom w:val="0"/>
                                              <w:divBdr>
                                                <w:top w:val="none" w:sz="0" w:space="0" w:color="auto"/>
                                                <w:left w:val="none" w:sz="0" w:space="0" w:color="auto"/>
                                                <w:bottom w:val="none" w:sz="0" w:space="0" w:color="auto"/>
                                                <w:right w:val="none" w:sz="0" w:space="0" w:color="auto"/>
                                              </w:divBdr>
                                              <w:divsChild>
                                                <w:div w:id="38821414">
                                                  <w:marLeft w:val="0"/>
                                                  <w:marRight w:val="0"/>
                                                  <w:marTop w:val="0"/>
                                                  <w:marBottom w:val="0"/>
                                                  <w:divBdr>
                                                    <w:top w:val="none" w:sz="0" w:space="0" w:color="auto"/>
                                                    <w:left w:val="none" w:sz="0" w:space="0" w:color="auto"/>
                                                    <w:bottom w:val="none" w:sz="0" w:space="0" w:color="auto"/>
                                                    <w:right w:val="none" w:sz="0" w:space="0" w:color="auto"/>
                                                  </w:divBdr>
                                                  <w:divsChild>
                                                    <w:div w:id="741216964">
                                                      <w:marLeft w:val="720"/>
                                                      <w:marRight w:val="0"/>
                                                      <w:marTop w:val="0"/>
                                                      <w:marBottom w:val="0"/>
                                                      <w:divBdr>
                                                        <w:top w:val="none" w:sz="0" w:space="0" w:color="auto"/>
                                                        <w:left w:val="none" w:sz="0" w:space="0" w:color="auto"/>
                                                        <w:bottom w:val="none" w:sz="0" w:space="0" w:color="auto"/>
                                                        <w:right w:val="none" w:sz="0" w:space="0" w:color="auto"/>
                                                      </w:divBdr>
                                                      <w:divsChild>
                                                        <w:div w:id="1033462418">
                                                          <w:marLeft w:val="480"/>
                                                          <w:marRight w:val="0"/>
                                                          <w:marTop w:val="0"/>
                                                          <w:marBottom w:val="80"/>
                                                          <w:divBdr>
                                                            <w:top w:val="none" w:sz="0" w:space="0" w:color="auto"/>
                                                            <w:left w:val="none" w:sz="0" w:space="0" w:color="auto"/>
                                                            <w:bottom w:val="none" w:sz="0" w:space="0" w:color="auto"/>
                                                            <w:right w:val="none" w:sz="0" w:space="0" w:color="auto"/>
                                                          </w:divBdr>
                                                          <w:divsChild>
                                                            <w:div w:id="5326321">
                                                              <w:marLeft w:val="0"/>
                                                              <w:marRight w:val="0"/>
                                                              <w:marTop w:val="0"/>
                                                              <w:marBottom w:val="0"/>
                                                              <w:divBdr>
                                                                <w:top w:val="none" w:sz="0" w:space="0" w:color="auto"/>
                                                                <w:left w:val="none" w:sz="0" w:space="0" w:color="auto"/>
                                                                <w:bottom w:val="none" w:sz="0" w:space="0" w:color="auto"/>
                                                                <w:right w:val="none" w:sz="0" w:space="0" w:color="auto"/>
                                                              </w:divBdr>
                                                              <w:divsChild>
                                                                <w:div w:id="193691149">
                                                                  <w:marLeft w:val="0"/>
                                                                  <w:marRight w:val="0"/>
                                                                  <w:marTop w:val="0"/>
                                                                  <w:marBottom w:val="0"/>
                                                                  <w:divBdr>
                                                                    <w:top w:val="none" w:sz="0" w:space="0" w:color="auto"/>
                                                                    <w:left w:val="none" w:sz="0" w:space="0" w:color="auto"/>
                                                                    <w:bottom w:val="none" w:sz="0" w:space="0" w:color="auto"/>
                                                                    <w:right w:val="none" w:sz="0" w:space="0" w:color="auto"/>
                                                                  </w:divBdr>
                                                                </w:div>
                                                                <w:div w:id="234125917">
                                                                  <w:marLeft w:val="480"/>
                                                                  <w:marRight w:val="0"/>
                                                                  <w:marTop w:val="0"/>
                                                                  <w:marBottom w:val="80"/>
                                                                  <w:divBdr>
                                                                    <w:top w:val="none" w:sz="0" w:space="0" w:color="auto"/>
                                                                    <w:left w:val="none" w:sz="0" w:space="0" w:color="auto"/>
                                                                    <w:bottom w:val="none" w:sz="0" w:space="0" w:color="auto"/>
                                                                    <w:right w:val="none" w:sz="0" w:space="0" w:color="auto"/>
                                                                  </w:divBdr>
                                                                  <w:divsChild>
                                                                    <w:div w:id="53165784">
                                                                      <w:marLeft w:val="0"/>
                                                                      <w:marRight w:val="0"/>
                                                                      <w:marTop w:val="0"/>
                                                                      <w:marBottom w:val="0"/>
                                                                      <w:divBdr>
                                                                        <w:top w:val="none" w:sz="0" w:space="0" w:color="auto"/>
                                                                        <w:left w:val="none" w:sz="0" w:space="0" w:color="auto"/>
                                                                        <w:bottom w:val="none" w:sz="0" w:space="0" w:color="auto"/>
                                                                        <w:right w:val="none" w:sz="0" w:space="0" w:color="auto"/>
                                                                      </w:divBdr>
                                                                    </w:div>
                                                                    <w:div w:id="1815368053">
                                                                      <w:marLeft w:val="0"/>
                                                                      <w:marRight w:val="0"/>
                                                                      <w:marTop w:val="0"/>
                                                                      <w:marBottom w:val="0"/>
                                                                      <w:divBdr>
                                                                        <w:top w:val="none" w:sz="0" w:space="0" w:color="auto"/>
                                                                        <w:left w:val="none" w:sz="0" w:space="0" w:color="auto"/>
                                                                        <w:bottom w:val="none" w:sz="0" w:space="0" w:color="auto"/>
                                                                        <w:right w:val="none" w:sz="0" w:space="0" w:color="auto"/>
                                                                      </w:divBdr>
                                                                    </w:div>
                                                                  </w:divsChild>
                                                                </w:div>
                                                                <w:div w:id="255209303">
                                                                  <w:marLeft w:val="480"/>
                                                                  <w:marRight w:val="0"/>
                                                                  <w:marTop w:val="0"/>
                                                                  <w:marBottom w:val="80"/>
                                                                  <w:divBdr>
                                                                    <w:top w:val="none" w:sz="0" w:space="0" w:color="auto"/>
                                                                    <w:left w:val="none" w:sz="0" w:space="0" w:color="auto"/>
                                                                    <w:bottom w:val="none" w:sz="0" w:space="0" w:color="auto"/>
                                                                    <w:right w:val="none" w:sz="0" w:space="0" w:color="auto"/>
                                                                  </w:divBdr>
                                                                  <w:divsChild>
                                                                    <w:div w:id="423309936">
                                                                      <w:marLeft w:val="0"/>
                                                                      <w:marRight w:val="0"/>
                                                                      <w:marTop w:val="0"/>
                                                                      <w:marBottom w:val="0"/>
                                                                      <w:divBdr>
                                                                        <w:top w:val="none" w:sz="0" w:space="0" w:color="auto"/>
                                                                        <w:left w:val="none" w:sz="0" w:space="0" w:color="auto"/>
                                                                        <w:bottom w:val="none" w:sz="0" w:space="0" w:color="auto"/>
                                                                        <w:right w:val="none" w:sz="0" w:space="0" w:color="auto"/>
                                                                      </w:divBdr>
                                                                    </w:div>
                                                                    <w:div w:id="916592329">
                                                                      <w:marLeft w:val="0"/>
                                                                      <w:marRight w:val="0"/>
                                                                      <w:marTop w:val="0"/>
                                                                      <w:marBottom w:val="0"/>
                                                                      <w:divBdr>
                                                                        <w:top w:val="none" w:sz="0" w:space="0" w:color="auto"/>
                                                                        <w:left w:val="none" w:sz="0" w:space="0" w:color="auto"/>
                                                                        <w:bottom w:val="none" w:sz="0" w:space="0" w:color="auto"/>
                                                                        <w:right w:val="none" w:sz="0" w:space="0" w:color="auto"/>
                                                                      </w:divBdr>
                                                                    </w:div>
                                                                  </w:divsChild>
                                                                </w:div>
                                                                <w:div w:id="289631723">
                                                                  <w:marLeft w:val="480"/>
                                                                  <w:marRight w:val="0"/>
                                                                  <w:marTop w:val="0"/>
                                                                  <w:marBottom w:val="80"/>
                                                                  <w:divBdr>
                                                                    <w:top w:val="none" w:sz="0" w:space="0" w:color="auto"/>
                                                                    <w:left w:val="none" w:sz="0" w:space="0" w:color="auto"/>
                                                                    <w:bottom w:val="none" w:sz="0" w:space="0" w:color="auto"/>
                                                                    <w:right w:val="none" w:sz="0" w:space="0" w:color="auto"/>
                                                                  </w:divBdr>
                                                                  <w:divsChild>
                                                                    <w:div w:id="838811006">
                                                                      <w:marLeft w:val="0"/>
                                                                      <w:marRight w:val="0"/>
                                                                      <w:marTop w:val="0"/>
                                                                      <w:marBottom w:val="0"/>
                                                                      <w:divBdr>
                                                                        <w:top w:val="none" w:sz="0" w:space="0" w:color="auto"/>
                                                                        <w:left w:val="none" w:sz="0" w:space="0" w:color="auto"/>
                                                                        <w:bottom w:val="none" w:sz="0" w:space="0" w:color="auto"/>
                                                                        <w:right w:val="none" w:sz="0" w:space="0" w:color="auto"/>
                                                                      </w:divBdr>
                                                                    </w:div>
                                                                    <w:div w:id="839931280">
                                                                      <w:marLeft w:val="0"/>
                                                                      <w:marRight w:val="0"/>
                                                                      <w:marTop w:val="0"/>
                                                                      <w:marBottom w:val="0"/>
                                                                      <w:divBdr>
                                                                        <w:top w:val="none" w:sz="0" w:space="0" w:color="auto"/>
                                                                        <w:left w:val="none" w:sz="0" w:space="0" w:color="auto"/>
                                                                        <w:bottom w:val="none" w:sz="0" w:space="0" w:color="auto"/>
                                                                        <w:right w:val="none" w:sz="0" w:space="0" w:color="auto"/>
                                                                      </w:divBdr>
                                                                    </w:div>
                                                                  </w:divsChild>
                                                                </w:div>
                                                                <w:div w:id="1629584227">
                                                                  <w:marLeft w:val="0"/>
                                                                  <w:marRight w:val="0"/>
                                                                  <w:marTop w:val="0"/>
                                                                  <w:marBottom w:val="0"/>
                                                                  <w:divBdr>
                                                                    <w:top w:val="none" w:sz="0" w:space="0" w:color="auto"/>
                                                                    <w:left w:val="none" w:sz="0" w:space="0" w:color="auto"/>
                                                                    <w:bottom w:val="none" w:sz="0" w:space="0" w:color="auto"/>
                                                                    <w:right w:val="none" w:sz="0" w:space="0" w:color="auto"/>
                                                                  </w:divBdr>
                                                                </w:div>
                                                              </w:divsChild>
                                                            </w:div>
                                                            <w:div w:id="47846857">
                                                              <w:marLeft w:val="0"/>
                                                              <w:marRight w:val="0"/>
                                                              <w:marTop w:val="0"/>
                                                              <w:marBottom w:val="0"/>
                                                              <w:divBdr>
                                                                <w:top w:val="none" w:sz="0" w:space="0" w:color="auto"/>
                                                                <w:left w:val="none" w:sz="0" w:space="0" w:color="auto"/>
                                                                <w:bottom w:val="none" w:sz="0" w:space="0" w:color="auto"/>
                                                                <w:right w:val="none" w:sz="0" w:space="0" w:color="auto"/>
                                                              </w:divBdr>
                                                            </w:div>
                                                            <w:div w:id="83649486">
                                                              <w:marLeft w:val="0"/>
                                                              <w:marRight w:val="0"/>
                                                              <w:marTop w:val="0"/>
                                                              <w:marBottom w:val="0"/>
                                                              <w:divBdr>
                                                                <w:top w:val="none" w:sz="0" w:space="0" w:color="auto"/>
                                                                <w:left w:val="none" w:sz="0" w:space="0" w:color="auto"/>
                                                                <w:bottom w:val="none" w:sz="0" w:space="0" w:color="auto"/>
                                                                <w:right w:val="none" w:sz="0" w:space="0" w:color="auto"/>
                                                              </w:divBdr>
                                                              <w:divsChild>
                                                                <w:div w:id="768819045">
                                                                  <w:marLeft w:val="0"/>
                                                                  <w:marRight w:val="0"/>
                                                                  <w:marTop w:val="0"/>
                                                                  <w:marBottom w:val="0"/>
                                                                  <w:divBdr>
                                                                    <w:top w:val="none" w:sz="0" w:space="0" w:color="auto"/>
                                                                    <w:left w:val="none" w:sz="0" w:space="0" w:color="auto"/>
                                                                    <w:bottom w:val="none" w:sz="0" w:space="0" w:color="auto"/>
                                                                    <w:right w:val="none" w:sz="0" w:space="0" w:color="auto"/>
                                                                  </w:divBdr>
                                                                </w:div>
                                                                <w:div w:id="835808777">
                                                                  <w:marLeft w:val="0"/>
                                                                  <w:marRight w:val="0"/>
                                                                  <w:marTop w:val="0"/>
                                                                  <w:marBottom w:val="0"/>
                                                                  <w:divBdr>
                                                                    <w:top w:val="none" w:sz="0" w:space="0" w:color="auto"/>
                                                                    <w:left w:val="none" w:sz="0" w:space="0" w:color="auto"/>
                                                                    <w:bottom w:val="none" w:sz="0" w:space="0" w:color="auto"/>
                                                                    <w:right w:val="none" w:sz="0" w:space="0" w:color="auto"/>
                                                                  </w:divBdr>
                                                                </w:div>
                                                              </w:divsChild>
                                                            </w:div>
                                                            <w:div w:id="13922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885903">
      <w:bodyDiv w:val="1"/>
      <w:marLeft w:val="0"/>
      <w:marRight w:val="0"/>
      <w:marTop w:val="0"/>
      <w:marBottom w:val="0"/>
      <w:divBdr>
        <w:top w:val="none" w:sz="0" w:space="0" w:color="auto"/>
        <w:left w:val="none" w:sz="0" w:space="0" w:color="auto"/>
        <w:bottom w:val="none" w:sz="0" w:space="0" w:color="auto"/>
        <w:right w:val="none" w:sz="0" w:space="0" w:color="auto"/>
      </w:divBdr>
    </w:div>
    <w:div w:id="549457385">
      <w:bodyDiv w:val="1"/>
      <w:marLeft w:val="0"/>
      <w:marRight w:val="0"/>
      <w:marTop w:val="0"/>
      <w:marBottom w:val="0"/>
      <w:divBdr>
        <w:top w:val="none" w:sz="0" w:space="0" w:color="auto"/>
        <w:left w:val="none" w:sz="0" w:space="0" w:color="auto"/>
        <w:bottom w:val="none" w:sz="0" w:space="0" w:color="auto"/>
        <w:right w:val="none" w:sz="0" w:space="0" w:color="auto"/>
      </w:divBdr>
    </w:div>
    <w:div w:id="620454087">
      <w:bodyDiv w:val="1"/>
      <w:marLeft w:val="0"/>
      <w:marRight w:val="0"/>
      <w:marTop w:val="0"/>
      <w:marBottom w:val="0"/>
      <w:divBdr>
        <w:top w:val="none" w:sz="0" w:space="0" w:color="auto"/>
        <w:left w:val="none" w:sz="0" w:space="0" w:color="auto"/>
        <w:bottom w:val="none" w:sz="0" w:space="0" w:color="auto"/>
        <w:right w:val="none" w:sz="0" w:space="0" w:color="auto"/>
      </w:divBdr>
    </w:div>
    <w:div w:id="662390656">
      <w:bodyDiv w:val="1"/>
      <w:marLeft w:val="0"/>
      <w:marRight w:val="0"/>
      <w:marTop w:val="0"/>
      <w:marBottom w:val="0"/>
      <w:divBdr>
        <w:top w:val="none" w:sz="0" w:space="0" w:color="auto"/>
        <w:left w:val="none" w:sz="0" w:space="0" w:color="auto"/>
        <w:bottom w:val="none" w:sz="0" w:space="0" w:color="auto"/>
        <w:right w:val="none" w:sz="0" w:space="0" w:color="auto"/>
      </w:divBdr>
    </w:div>
    <w:div w:id="664866154">
      <w:bodyDiv w:val="1"/>
      <w:marLeft w:val="0"/>
      <w:marRight w:val="0"/>
      <w:marTop w:val="0"/>
      <w:marBottom w:val="0"/>
      <w:divBdr>
        <w:top w:val="none" w:sz="0" w:space="0" w:color="auto"/>
        <w:left w:val="none" w:sz="0" w:space="0" w:color="auto"/>
        <w:bottom w:val="none" w:sz="0" w:space="0" w:color="auto"/>
        <w:right w:val="none" w:sz="0" w:space="0" w:color="auto"/>
      </w:divBdr>
    </w:div>
    <w:div w:id="672807253">
      <w:bodyDiv w:val="1"/>
      <w:marLeft w:val="0"/>
      <w:marRight w:val="0"/>
      <w:marTop w:val="0"/>
      <w:marBottom w:val="0"/>
      <w:divBdr>
        <w:top w:val="none" w:sz="0" w:space="0" w:color="auto"/>
        <w:left w:val="none" w:sz="0" w:space="0" w:color="auto"/>
        <w:bottom w:val="none" w:sz="0" w:space="0" w:color="auto"/>
        <w:right w:val="none" w:sz="0" w:space="0" w:color="auto"/>
      </w:divBdr>
    </w:div>
    <w:div w:id="673920066">
      <w:bodyDiv w:val="1"/>
      <w:marLeft w:val="0"/>
      <w:marRight w:val="0"/>
      <w:marTop w:val="0"/>
      <w:marBottom w:val="0"/>
      <w:divBdr>
        <w:top w:val="none" w:sz="0" w:space="0" w:color="auto"/>
        <w:left w:val="none" w:sz="0" w:space="0" w:color="auto"/>
        <w:bottom w:val="none" w:sz="0" w:space="0" w:color="auto"/>
        <w:right w:val="none" w:sz="0" w:space="0" w:color="auto"/>
      </w:divBdr>
    </w:div>
    <w:div w:id="683558682">
      <w:bodyDiv w:val="1"/>
      <w:marLeft w:val="0"/>
      <w:marRight w:val="0"/>
      <w:marTop w:val="0"/>
      <w:marBottom w:val="0"/>
      <w:divBdr>
        <w:top w:val="none" w:sz="0" w:space="0" w:color="auto"/>
        <w:left w:val="none" w:sz="0" w:space="0" w:color="auto"/>
        <w:bottom w:val="none" w:sz="0" w:space="0" w:color="auto"/>
        <w:right w:val="none" w:sz="0" w:space="0" w:color="auto"/>
      </w:divBdr>
    </w:div>
    <w:div w:id="724065847">
      <w:bodyDiv w:val="1"/>
      <w:marLeft w:val="0"/>
      <w:marRight w:val="0"/>
      <w:marTop w:val="0"/>
      <w:marBottom w:val="0"/>
      <w:divBdr>
        <w:top w:val="none" w:sz="0" w:space="0" w:color="auto"/>
        <w:left w:val="none" w:sz="0" w:space="0" w:color="auto"/>
        <w:bottom w:val="none" w:sz="0" w:space="0" w:color="auto"/>
        <w:right w:val="none" w:sz="0" w:space="0" w:color="auto"/>
      </w:divBdr>
    </w:div>
    <w:div w:id="764616922">
      <w:bodyDiv w:val="1"/>
      <w:marLeft w:val="0"/>
      <w:marRight w:val="0"/>
      <w:marTop w:val="0"/>
      <w:marBottom w:val="0"/>
      <w:divBdr>
        <w:top w:val="none" w:sz="0" w:space="0" w:color="auto"/>
        <w:left w:val="none" w:sz="0" w:space="0" w:color="auto"/>
        <w:bottom w:val="none" w:sz="0" w:space="0" w:color="auto"/>
        <w:right w:val="none" w:sz="0" w:space="0" w:color="auto"/>
      </w:divBdr>
    </w:div>
    <w:div w:id="803737568">
      <w:bodyDiv w:val="1"/>
      <w:marLeft w:val="0"/>
      <w:marRight w:val="0"/>
      <w:marTop w:val="0"/>
      <w:marBottom w:val="0"/>
      <w:divBdr>
        <w:top w:val="none" w:sz="0" w:space="0" w:color="auto"/>
        <w:left w:val="none" w:sz="0" w:space="0" w:color="auto"/>
        <w:bottom w:val="none" w:sz="0" w:space="0" w:color="auto"/>
        <w:right w:val="none" w:sz="0" w:space="0" w:color="auto"/>
      </w:divBdr>
    </w:div>
    <w:div w:id="811601924">
      <w:bodyDiv w:val="1"/>
      <w:marLeft w:val="0"/>
      <w:marRight w:val="0"/>
      <w:marTop w:val="0"/>
      <w:marBottom w:val="0"/>
      <w:divBdr>
        <w:top w:val="none" w:sz="0" w:space="0" w:color="auto"/>
        <w:left w:val="none" w:sz="0" w:space="0" w:color="auto"/>
        <w:bottom w:val="none" w:sz="0" w:space="0" w:color="auto"/>
        <w:right w:val="none" w:sz="0" w:space="0" w:color="auto"/>
      </w:divBdr>
    </w:div>
    <w:div w:id="848762151">
      <w:bodyDiv w:val="1"/>
      <w:marLeft w:val="0"/>
      <w:marRight w:val="0"/>
      <w:marTop w:val="0"/>
      <w:marBottom w:val="0"/>
      <w:divBdr>
        <w:top w:val="none" w:sz="0" w:space="0" w:color="auto"/>
        <w:left w:val="none" w:sz="0" w:space="0" w:color="auto"/>
        <w:bottom w:val="none" w:sz="0" w:space="0" w:color="auto"/>
        <w:right w:val="none" w:sz="0" w:space="0" w:color="auto"/>
      </w:divBdr>
    </w:div>
    <w:div w:id="856040719">
      <w:bodyDiv w:val="1"/>
      <w:marLeft w:val="0"/>
      <w:marRight w:val="0"/>
      <w:marTop w:val="0"/>
      <w:marBottom w:val="0"/>
      <w:divBdr>
        <w:top w:val="none" w:sz="0" w:space="0" w:color="auto"/>
        <w:left w:val="none" w:sz="0" w:space="0" w:color="auto"/>
        <w:bottom w:val="none" w:sz="0" w:space="0" w:color="auto"/>
        <w:right w:val="none" w:sz="0" w:space="0" w:color="auto"/>
      </w:divBdr>
    </w:div>
    <w:div w:id="893857180">
      <w:bodyDiv w:val="1"/>
      <w:marLeft w:val="0"/>
      <w:marRight w:val="0"/>
      <w:marTop w:val="0"/>
      <w:marBottom w:val="0"/>
      <w:divBdr>
        <w:top w:val="none" w:sz="0" w:space="0" w:color="auto"/>
        <w:left w:val="none" w:sz="0" w:space="0" w:color="auto"/>
        <w:bottom w:val="none" w:sz="0" w:space="0" w:color="auto"/>
        <w:right w:val="none" w:sz="0" w:space="0" w:color="auto"/>
      </w:divBdr>
    </w:div>
    <w:div w:id="901251476">
      <w:bodyDiv w:val="1"/>
      <w:marLeft w:val="0"/>
      <w:marRight w:val="0"/>
      <w:marTop w:val="0"/>
      <w:marBottom w:val="0"/>
      <w:divBdr>
        <w:top w:val="none" w:sz="0" w:space="0" w:color="auto"/>
        <w:left w:val="none" w:sz="0" w:space="0" w:color="auto"/>
        <w:bottom w:val="none" w:sz="0" w:space="0" w:color="auto"/>
        <w:right w:val="none" w:sz="0" w:space="0" w:color="auto"/>
      </w:divBdr>
    </w:div>
    <w:div w:id="902839037">
      <w:bodyDiv w:val="1"/>
      <w:marLeft w:val="0"/>
      <w:marRight w:val="0"/>
      <w:marTop w:val="0"/>
      <w:marBottom w:val="0"/>
      <w:divBdr>
        <w:top w:val="none" w:sz="0" w:space="0" w:color="auto"/>
        <w:left w:val="none" w:sz="0" w:space="0" w:color="auto"/>
        <w:bottom w:val="none" w:sz="0" w:space="0" w:color="auto"/>
        <w:right w:val="none" w:sz="0" w:space="0" w:color="auto"/>
      </w:divBdr>
    </w:div>
    <w:div w:id="904028182">
      <w:bodyDiv w:val="1"/>
      <w:marLeft w:val="0"/>
      <w:marRight w:val="0"/>
      <w:marTop w:val="0"/>
      <w:marBottom w:val="0"/>
      <w:divBdr>
        <w:top w:val="none" w:sz="0" w:space="0" w:color="auto"/>
        <w:left w:val="none" w:sz="0" w:space="0" w:color="auto"/>
        <w:bottom w:val="none" w:sz="0" w:space="0" w:color="auto"/>
        <w:right w:val="none" w:sz="0" w:space="0" w:color="auto"/>
      </w:divBdr>
    </w:div>
    <w:div w:id="932324943">
      <w:bodyDiv w:val="1"/>
      <w:marLeft w:val="0"/>
      <w:marRight w:val="0"/>
      <w:marTop w:val="0"/>
      <w:marBottom w:val="0"/>
      <w:divBdr>
        <w:top w:val="none" w:sz="0" w:space="0" w:color="auto"/>
        <w:left w:val="none" w:sz="0" w:space="0" w:color="auto"/>
        <w:bottom w:val="none" w:sz="0" w:space="0" w:color="auto"/>
        <w:right w:val="none" w:sz="0" w:space="0" w:color="auto"/>
      </w:divBdr>
    </w:div>
    <w:div w:id="972902999">
      <w:bodyDiv w:val="1"/>
      <w:marLeft w:val="0"/>
      <w:marRight w:val="0"/>
      <w:marTop w:val="0"/>
      <w:marBottom w:val="0"/>
      <w:divBdr>
        <w:top w:val="none" w:sz="0" w:space="0" w:color="auto"/>
        <w:left w:val="none" w:sz="0" w:space="0" w:color="auto"/>
        <w:bottom w:val="none" w:sz="0" w:space="0" w:color="auto"/>
        <w:right w:val="none" w:sz="0" w:space="0" w:color="auto"/>
      </w:divBdr>
    </w:div>
    <w:div w:id="991641656">
      <w:bodyDiv w:val="1"/>
      <w:marLeft w:val="0"/>
      <w:marRight w:val="0"/>
      <w:marTop w:val="0"/>
      <w:marBottom w:val="0"/>
      <w:divBdr>
        <w:top w:val="none" w:sz="0" w:space="0" w:color="auto"/>
        <w:left w:val="none" w:sz="0" w:space="0" w:color="auto"/>
        <w:bottom w:val="none" w:sz="0" w:space="0" w:color="auto"/>
        <w:right w:val="none" w:sz="0" w:space="0" w:color="auto"/>
      </w:divBdr>
    </w:div>
    <w:div w:id="1133251133">
      <w:bodyDiv w:val="1"/>
      <w:marLeft w:val="0"/>
      <w:marRight w:val="0"/>
      <w:marTop w:val="0"/>
      <w:marBottom w:val="0"/>
      <w:divBdr>
        <w:top w:val="none" w:sz="0" w:space="0" w:color="auto"/>
        <w:left w:val="none" w:sz="0" w:space="0" w:color="auto"/>
        <w:bottom w:val="none" w:sz="0" w:space="0" w:color="auto"/>
        <w:right w:val="none" w:sz="0" w:space="0" w:color="auto"/>
      </w:divBdr>
    </w:div>
    <w:div w:id="1147936643">
      <w:bodyDiv w:val="1"/>
      <w:marLeft w:val="0"/>
      <w:marRight w:val="0"/>
      <w:marTop w:val="0"/>
      <w:marBottom w:val="0"/>
      <w:divBdr>
        <w:top w:val="none" w:sz="0" w:space="0" w:color="auto"/>
        <w:left w:val="none" w:sz="0" w:space="0" w:color="auto"/>
        <w:bottom w:val="none" w:sz="0" w:space="0" w:color="auto"/>
        <w:right w:val="none" w:sz="0" w:space="0" w:color="auto"/>
      </w:divBdr>
    </w:div>
    <w:div w:id="1195341509">
      <w:bodyDiv w:val="1"/>
      <w:marLeft w:val="0"/>
      <w:marRight w:val="0"/>
      <w:marTop w:val="0"/>
      <w:marBottom w:val="0"/>
      <w:divBdr>
        <w:top w:val="none" w:sz="0" w:space="0" w:color="auto"/>
        <w:left w:val="none" w:sz="0" w:space="0" w:color="auto"/>
        <w:bottom w:val="none" w:sz="0" w:space="0" w:color="auto"/>
        <w:right w:val="none" w:sz="0" w:space="0" w:color="auto"/>
      </w:divBdr>
    </w:div>
    <w:div w:id="1204905770">
      <w:bodyDiv w:val="1"/>
      <w:marLeft w:val="0"/>
      <w:marRight w:val="0"/>
      <w:marTop w:val="0"/>
      <w:marBottom w:val="0"/>
      <w:divBdr>
        <w:top w:val="none" w:sz="0" w:space="0" w:color="auto"/>
        <w:left w:val="none" w:sz="0" w:space="0" w:color="auto"/>
        <w:bottom w:val="none" w:sz="0" w:space="0" w:color="auto"/>
        <w:right w:val="none" w:sz="0" w:space="0" w:color="auto"/>
      </w:divBdr>
    </w:div>
    <w:div w:id="1215462292">
      <w:bodyDiv w:val="1"/>
      <w:marLeft w:val="0"/>
      <w:marRight w:val="0"/>
      <w:marTop w:val="0"/>
      <w:marBottom w:val="0"/>
      <w:divBdr>
        <w:top w:val="none" w:sz="0" w:space="0" w:color="auto"/>
        <w:left w:val="none" w:sz="0" w:space="0" w:color="auto"/>
        <w:bottom w:val="none" w:sz="0" w:space="0" w:color="auto"/>
        <w:right w:val="none" w:sz="0" w:space="0" w:color="auto"/>
      </w:divBdr>
    </w:div>
    <w:div w:id="1303199101">
      <w:bodyDiv w:val="1"/>
      <w:marLeft w:val="0"/>
      <w:marRight w:val="0"/>
      <w:marTop w:val="0"/>
      <w:marBottom w:val="0"/>
      <w:divBdr>
        <w:top w:val="none" w:sz="0" w:space="0" w:color="auto"/>
        <w:left w:val="none" w:sz="0" w:space="0" w:color="auto"/>
        <w:bottom w:val="none" w:sz="0" w:space="0" w:color="auto"/>
        <w:right w:val="none" w:sz="0" w:space="0" w:color="auto"/>
      </w:divBdr>
    </w:div>
    <w:div w:id="1388994104">
      <w:bodyDiv w:val="1"/>
      <w:marLeft w:val="0"/>
      <w:marRight w:val="0"/>
      <w:marTop w:val="0"/>
      <w:marBottom w:val="0"/>
      <w:divBdr>
        <w:top w:val="none" w:sz="0" w:space="0" w:color="auto"/>
        <w:left w:val="none" w:sz="0" w:space="0" w:color="auto"/>
        <w:bottom w:val="none" w:sz="0" w:space="0" w:color="auto"/>
        <w:right w:val="none" w:sz="0" w:space="0" w:color="auto"/>
      </w:divBdr>
    </w:div>
    <w:div w:id="1468012852">
      <w:bodyDiv w:val="1"/>
      <w:marLeft w:val="0"/>
      <w:marRight w:val="0"/>
      <w:marTop w:val="0"/>
      <w:marBottom w:val="0"/>
      <w:divBdr>
        <w:top w:val="none" w:sz="0" w:space="0" w:color="auto"/>
        <w:left w:val="none" w:sz="0" w:space="0" w:color="auto"/>
        <w:bottom w:val="none" w:sz="0" w:space="0" w:color="auto"/>
        <w:right w:val="none" w:sz="0" w:space="0" w:color="auto"/>
      </w:divBdr>
    </w:div>
    <w:div w:id="1516115012">
      <w:bodyDiv w:val="1"/>
      <w:marLeft w:val="0"/>
      <w:marRight w:val="0"/>
      <w:marTop w:val="0"/>
      <w:marBottom w:val="0"/>
      <w:divBdr>
        <w:top w:val="none" w:sz="0" w:space="0" w:color="auto"/>
        <w:left w:val="none" w:sz="0" w:space="0" w:color="auto"/>
        <w:bottom w:val="none" w:sz="0" w:space="0" w:color="auto"/>
        <w:right w:val="none" w:sz="0" w:space="0" w:color="auto"/>
      </w:divBdr>
    </w:div>
    <w:div w:id="1586918072">
      <w:bodyDiv w:val="1"/>
      <w:marLeft w:val="0"/>
      <w:marRight w:val="0"/>
      <w:marTop w:val="0"/>
      <w:marBottom w:val="0"/>
      <w:divBdr>
        <w:top w:val="none" w:sz="0" w:space="0" w:color="auto"/>
        <w:left w:val="none" w:sz="0" w:space="0" w:color="auto"/>
        <w:bottom w:val="none" w:sz="0" w:space="0" w:color="auto"/>
        <w:right w:val="none" w:sz="0" w:space="0" w:color="auto"/>
      </w:divBdr>
    </w:div>
    <w:div w:id="1613052023">
      <w:bodyDiv w:val="1"/>
      <w:marLeft w:val="0"/>
      <w:marRight w:val="0"/>
      <w:marTop w:val="0"/>
      <w:marBottom w:val="0"/>
      <w:divBdr>
        <w:top w:val="none" w:sz="0" w:space="0" w:color="auto"/>
        <w:left w:val="none" w:sz="0" w:space="0" w:color="auto"/>
        <w:bottom w:val="none" w:sz="0" w:space="0" w:color="auto"/>
        <w:right w:val="none" w:sz="0" w:space="0" w:color="auto"/>
      </w:divBdr>
    </w:div>
    <w:div w:id="1670251736">
      <w:bodyDiv w:val="1"/>
      <w:marLeft w:val="0"/>
      <w:marRight w:val="0"/>
      <w:marTop w:val="0"/>
      <w:marBottom w:val="0"/>
      <w:divBdr>
        <w:top w:val="none" w:sz="0" w:space="0" w:color="auto"/>
        <w:left w:val="none" w:sz="0" w:space="0" w:color="auto"/>
        <w:bottom w:val="none" w:sz="0" w:space="0" w:color="auto"/>
        <w:right w:val="none" w:sz="0" w:space="0" w:color="auto"/>
      </w:divBdr>
    </w:div>
    <w:div w:id="1687444402">
      <w:bodyDiv w:val="1"/>
      <w:marLeft w:val="0"/>
      <w:marRight w:val="0"/>
      <w:marTop w:val="0"/>
      <w:marBottom w:val="0"/>
      <w:divBdr>
        <w:top w:val="none" w:sz="0" w:space="0" w:color="auto"/>
        <w:left w:val="none" w:sz="0" w:space="0" w:color="auto"/>
        <w:bottom w:val="none" w:sz="0" w:space="0" w:color="auto"/>
        <w:right w:val="none" w:sz="0" w:space="0" w:color="auto"/>
      </w:divBdr>
    </w:div>
    <w:div w:id="1725641253">
      <w:bodyDiv w:val="1"/>
      <w:marLeft w:val="0"/>
      <w:marRight w:val="0"/>
      <w:marTop w:val="0"/>
      <w:marBottom w:val="0"/>
      <w:divBdr>
        <w:top w:val="none" w:sz="0" w:space="0" w:color="auto"/>
        <w:left w:val="none" w:sz="0" w:space="0" w:color="auto"/>
        <w:bottom w:val="none" w:sz="0" w:space="0" w:color="auto"/>
        <w:right w:val="none" w:sz="0" w:space="0" w:color="auto"/>
      </w:divBdr>
    </w:div>
    <w:div w:id="1746300325">
      <w:bodyDiv w:val="1"/>
      <w:marLeft w:val="0"/>
      <w:marRight w:val="0"/>
      <w:marTop w:val="0"/>
      <w:marBottom w:val="0"/>
      <w:divBdr>
        <w:top w:val="none" w:sz="0" w:space="0" w:color="auto"/>
        <w:left w:val="none" w:sz="0" w:space="0" w:color="auto"/>
        <w:bottom w:val="none" w:sz="0" w:space="0" w:color="auto"/>
        <w:right w:val="none" w:sz="0" w:space="0" w:color="auto"/>
      </w:divBdr>
    </w:div>
    <w:div w:id="1764184572">
      <w:bodyDiv w:val="1"/>
      <w:marLeft w:val="0"/>
      <w:marRight w:val="0"/>
      <w:marTop w:val="0"/>
      <w:marBottom w:val="0"/>
      <w:divBdr>
        <w:top w:val="none" w:sz="0" w:space="0" w:color="auto"/>
        <w:left w:val="none" w:sz="0" w:space="0" w:color="auto"/>
        <w:bottom w:val="none" w:sz="0" w:space="0" w:color="auto"/>
        <w:right w:val="none" w:sz="0" w:space="0" w:color="auto"/>
      </w:divBdr>
    </w:div>
    <w:div w:id="1834367872">
      <w:bodyDiv w:val="1"/>
      <w:marLeft w:val="0"/>
      <w:marRight w:val="0"/>
      <w:marTop w:val="0"/>
      <w:marBottom w:val="0"/>
      <w:divBdr>
        <w:top w:val="none" w:sz="0" w:space="0" w:color="auto"/>
        <w:left w:val="none" w:sz="0" w:space="0" w:color="auto"/>
        <w:bottom w:val="none" w:sz="0" w:space="0" w:color="auto"/>
        <w:right w:val="none" w:sz="0" w:space="0" w:color="auto"/>
      </w:divBdr>
    </w:div>
    <w:div w:id="1893492788">
      <w:bodyDiv w:val="1"/>
      <w:marLeft w:val="0"/>
      <w:marRight w:val="0"/>
      <w:marTop w:val="0"/>
      <w:marBottom w:val="0"/>
      <w:divBdr>
        <w:top w:val="none" w:sz="0" w:space="0" w:color="auto"/>
        <w:left w:val="none" w:sz="0" w:space="0" w:color="auto"/>
        <w:bottom w:val="none" w:sz="0" w:space="0" w:color="auto"/>
        <w:right w:val="none" w:sz="0" w:space="0" w:color="auto"/>
      </w:divBdr>
    </w:div>
    <w:div w:id="1895389031">
      <w:bodyDiv w:val="1"/>
      <w:marLeft w:val="0"/>
      <w:marRight w:val="0"/>
      <w:marTop w:val="0"/>
      <w:marBottom w:val="0"/>
      <w:divBdr>
        <w:top w:val="none" w:sz="0" w:space="0" w:color="auto"/>
        <w:left w:val="none" w:sz="0" w:space="0" w:color="auto"/>
        <w:bottom w:val="none" w:sz="0" w:space="0" w:color="auto"/>
        <w:right w:val="none" w:sz="0" w:space="0" w:color="auto"/>
      </w:divBdr>
      <w:divsChild>
        <w:div w:id="741414656">
          <w:marLeft w:val="0"/>
          <w:marRight w:val="0"/>
          <w:marTop w:val="0"/>
          <w:marBottom w:val="0"/>
          <w:divBdr>
            <w:top w:val="none" w:sz="0" w:space="0" w:color="auto"/>
            <w:left w:val="none" w:sz="0" w:space="0" w:color="auto"/>
            <w:bottom w:val="none" w:sz="0" w:space="0" w:color="auto"/>
            <w:right w:val="none" w:sz="0" w:space="0" w:color="auto"/>
          </w:divBdr>
          <w:divsChild>
            <w:div w:id="1730573695">
              <w:marLeft w:val="0"/>
              <w:marRight w:val="0"/>
              <w:marTop w:val="0"/>
              <w:marBottom w:val="0"/>
              <w:divBdr>
                <w:top w:val="none" w:sz="0" w:space="0" w:color="auto"/>
                <w:left w:val="none" w:sz="0" w:space="0" w:color="auto"/>
                <w:bottom w:val="none" w:sz="0" w:space="0" w:color="auto"/>
                <w:right w:val="none" w:sz="0" w:space="0" w:color="auto"/>
              </w:divBdr>
              <w:divsChild>
                <w:div w:id="1317107599">
                  <w:marLeft w:val="0"/>
                  <w:marRight w:val="0"/>
                  <w:marTop w:val="100"/>
                  <w:marBottom w:val="100"/>
                  <w:divBdr>
                    <w:top w:val="none" w:sz="0" w:space="0" w:color="auto"/>
                    <w:left w:val="none" w:sz="0" w:space="0" w:color="auto"/>
                    <w:bottom w:val="none" w:sz="0" w:space="0" w:color="auto"/>
                    <w:right w:val="none" w:sz="0" w:space="0" w:color="auto"/>
                  </w:divBdr>
                  <w:divsChild>
                    <w:div w:id="1351494878">
                      <w:marLeft w:val="0"/>
                      <w:marRight w:val="0"/>
                      <w:marTop w:val="0"/>
                      <w:marBottom w:val="0"/>
                      <w:divBdr>
                        <w:top w:val="none" w:sz="0" w:space="0" w:color="auto"/>
                        <w:left w:val="none" w:sz="0" w:space="0" w:color="auto"/>
                        <w:bottom w:val="none" w:sz="0" w:space="0" w:color="auto"/>
                        <w:right w:val="none" w:sz="0" w:space="0" w:color="auto"/>
                      </w:divBdr>
                      <w:divsChild>
                        <w:div w:id="1699350677">
                          <w:marLeft w:val="0"/>
                          <w:marRight w:val="0"/>
                          <w:marTop w:val="0"/>
                          <w:marBottom w:val="0"/>
                          <w:divBdr>
                            <w:top w:val="none" w:sz="0" w:space="0" w:color="auto"/>
                            <w:left w:val="none" w:sz="0" w:space="0" w:color="auto"/>
                            <w:bottom w:val="none" w:sz="0" w:space="0" w:color="auto"/>
                            <w:right w:val="none" w:sz="0" w:space="0" w:color="auto"/>
                          </w:divBdr>
                          <w:divsChild>
                            <w:div w:id="1655447767">
                              <w:marLeft w:val="0"/>
                              <w:marRight w:val="0"/>
                              <w:marTop w:val="0"/>
                              <w:marBottom w:val="0"/>
                              <w:divBdr>
                                <w:top w:val="none" w:sz="0" w:space="0" w:color="auto"/>
                                <w:left w:val="none" w:sz="0" w:space="0" w:color="auto"/>
                                <w:bottom w:val="none" w:sz="0" w:space="0" w:color="auto"/>
                                <w:right w:val="none" w:sz="0" w:space="0" w:color="auto"/>
                              </w:divBdr>
                              <w:divsChild>
                                <w:div w:id="707293581">
                                  <w:marLeft w:val="0"/>
                                  <w:marRight w:val="0"/>
                                  <w:marTop w:val="150"/>
                                  <w:marBottom w:val="0"/>
                                  <w:divBdr>
                                    <w:top w:val="none" w:sz="0" w:space="0" w:color="auto"/>
                                    <w:left w:val="none" w:sz="0" w:space="0" w:color="auto"/>
                                    <w:bottom w:val="none" w:sz="0" w:space="0" w:color="auto"/>
                                    <w:right w:val="none" w:sz="0" w:space="0" w:color="auto"/>
                                  </w:divBdr>
                                  <w:divsChild>
                                    <w:div w:id="982731235">
                                      <w:marLeft w:val="0"/>
                                      <w:marRight w:val="0"/>
                                      <w:marTop w:val="0"/>
                                      <w:marBottom w:val="0"/>
                                      <w:divBdr>
                                        <w:top w:val="single" w:sz="6" w:space="0" w:color="D1D1D1"/>
                                        <w:left w:val="single" w:sz="6" w:space="0" w:color="D1D1D1"/>
                                        <w:bottom w:val="single" w:sz="6" w:space="0" w:color="D1D1D1"/>
                                        <w:right w:val="single" w:sz="6" w:space="0" w:color="D1D1D1"/>
                                      </w:divBdr>
                                      <w:divsChild>
                                        <w:div w:id="1694265343">
                                          <w:marLeft w:val="0"/>
                                          <w:marRight w:val="0"/>
                                          <w:marTop w:val="0"/>
                                          <w:marBottom w:val="0"/>
                                          <w:divBdr>
                                            <w:top w:val="none" w:sz="0" w:space="0" w:color="auto"/>
                                            <w:left w:val="none" w:sz="0" w:space="0" w:color="auto"/>
                                            <w:bottom w:val="none" w:sz="0" w:space="0" w:color="auto"/>
                                            <w:right w:val="none" w:sz="0" w:space="0" w:color="auto"/>
                                          </w:divBdr>
                                          <w:divsChild>
                                            <w:div w:id="1856461406">
                                              <w:marLeft w:val="0"/>
                                              <w:marRight w:val="0"/>
                                              <w:marTop w:val="0"/>
                                              <w:marBottom w:val="0"/>
                                              <w:divBdr>
                                                <w:top w:val="none" w:sz="0" w:space="0" w:color="auto"/>
                                                <w:left w:val="none" w:sz="0" w:space="0" w:color="auto"/>
                                                <w:bottom w:val="none" w:sz="0" w:space="0" w:color="auto"/>
                                                <w:right w:val="none" w:sz="0" w:space="0" w:color="auto"/>
                                              </w:divBdr>
                                              <w:divsChild>
                                                <w:div w:id="34551091">
                                                  <w:marLeft w:val="0"/>
                                                  <w:marRight w:val="0"/>
                                                  <w:marTop w:val="0"/>
                                                  <w:marBottom w:val="0"/>
                                                  <w:divBdr>
                                                    <w:top w:val="none" w:sz="0" w:space="0" w:color="auto"/>
                                                    <w:left w:val="none" w:sz="0" w:space="0" w:color="auto"/>
                                                    <w:bottom w:val="none" w:sz="0" w:space="0" w:color="auto"/>
                                                    <w:right w:val="none" w:sz="0" w:space="0" w:color="auto"/>
                                                  </w:divBdr>
                                                  <w:divsChild>
                                                    <w:div w:id="1874728084">
                                                      <w:marLeft w:val="720"/>
                                                      <w:marRight w:val="0"/>
                                                      <w:marTop w:val="0"/>
                                                      <w:marBottom w:val="0"/>
                                                      <w:divBdr>
                                                        <w:top w:val="none" w:sz="0" w:space="0" w:color="auto"/>
                                                        <w:left w:val="none" w:sz="0" w:space="0" w:color="auto"/>
                                                        <w:bottom w:val="none" w:sz="0" w:space="0" w:color="auto"/>
                                                        <w:right w:val="none" w:sz="0" w:space="0" w:color="auto"/>
                                                      </w:divBdr>
                                                      <w:divsChild>
                                                        <w:div w:id="802697429">
                                                          <w:marLeft w:val="480"/>
                                                          <w:marRight w:val="0"/>
                                                          <w:marTop w:val="0"/>
                                                          <w:marBottom w:val="80"/>
                                                          <w:divBdr>
                                                            <w:top w:val="none" w:sz="0" w:space="0" w:color="auto"/>
                                                            <w:left w:val="none" w:sz="0" w:space="0" w:color="auto"/>
                                                            <w:bottom w:val="none" w:sz="0" w:space="0" w:color="auto"/>
                                                            <w:right w:val="none" w:sz="0" w:space="0" w:color="auto"/>
                                                          </w:divBdr>
                                                          <w:divsChild>
                                                            <w:div w:id="504981175">
                                                              <w:marLeft w:val="0"/>
                                                              <w:marRight w:val="0"/>
                                                              <w:marTop w:val="0"/>
                                                              <w:marBottom w:val="0"/>
                                                              <w:divBdr>
                                                                <w:top w:val="none" w:sz="0" w:space="0" w:color="auto"/>
                                                                <w:left w:val="none" w:sz="0" w:space="0" w:color="auto"/>
                                                                <w:bottom w:val="none" w:sz="0" w:space="0" w:color="auto"/>
                                                                <w:right w:val="none" w:sz="0" w:space="0" w:color="auto"/>
                                                              </w:divBdr>
                                                            </w:div>
                                                            <w:div w:id="644705424">
                                                              <w:marLeft w:val="0"/>
                                                              <w:marRight w:val="0"/>
                                                              <w:marTop w:val="0"/>
                                                              <w:marBottom w:val="0"/>
                                                              <w:divBdr>
                                                                <w:top w:val="none" w:sz="0" w:space="0" w:color="auto"/>
                                                                <w:left w:val="none" w:sz="0" w:space="0" w:color="auto"/>
                                                                <w:bottom w:val="none" w:sz="0" w:space="0" w:color="auto"/>
                                                                <w:right w:val="none" w:sz="0" w:space="0" w:color="auto"/>
                                                              </w:divBdr>
                                                            </w:div>
                                                            <w:div w:id="792675485">
                                                              <w:marLeft w:val="0"/>
                                                              <w:marRight w:val="0"/>
                                                              <w:marTop w:val="0"/>
                                                              <w:marBottom w:val="0"/>
                                                              <w:divBdr>
                                                                <w:top w:val="none" w:sz="0" w:space="0" w:color="auto"/>
                                                                <w:left w:val="none" w:sz="0" w:space="0" w:color="auto"/>
                                                                <w:bottom w:val="none" w:sz="0" w:space="0" w:color="auto"/>
                                                                <w:right w:val="none" w:sz="0" w:space="0" w:color="auto"/>
                                                              </w:divBdr>
                                                              <w:divsChild>
                                                                <w:div w:id="1086994384">
                                                                  <w:marLeft w:val="0"/>
                                                                  <w:marRight w:val="0"/>
                                                                  <w:marTop w:val="0"/>
                                                                  <w:marBottom w:val="0"/>
                                                                  <w:divBdr>
                                                                    <w:top w:val="none" w:sz="0" w:space="0" w:color="auto"/>
                                                                    <w:left w:val="none" w:sz="0" w:space="0" w:color="auto"/>
                                                                    <w:bottom w:val="none" w:sz="0" w:space="0" w:color="auto"/>
                                                                    <w:right w:val="none" w:sz="0" w:space="0" w:color="auto"/>
                                                                  </w:divBdr>
                                                                </w:div>
                                                                <w:div w:id="1957177675">
                                                                  <w:marLeft w:val="0"/>
                                                                  <w:marRight w:val="0"/>
                                                                  <w:marTop w:val="0"/>
                                                                  <w:marBottom w:val="0"/>
                                                                  <w:divBdr>
                                                                    <w:top w:val="none" w:sz="0" w:space="0" w:color="auto"/>
                                                                    <w:left w:val="none" w:sz="0" w:space="0" w:color="auto"/>
                                                                    <w:bottom w:val="none" w:sz="0" w:space="0" w:color="auto"/>
                                                                    <w:right w:val="none" w:sz="0" w:space="0" w:color="auto"/>
                                                                  </w:divBdr>
                                                                </w:div>
                                                              </w:divsChild>
                                                            </w:div>
                                                            <w:div w:id="2096512032">
                                                              <w:marLeft w:val="0"/>
                                                              <w:marRight w:val="0"/>
                                                              <w:marTop w:val="0"/>
                                                              <w:marBottom w:val="0"/>
                                                              <w:divBdr>
                                                                <w:top w:val="none" w:sz="0" w:space="0" w:color="auto"/>
                                                                <w:left w:val="none" w:sz="0" w:space="0" w:color="auto"/>
                                                                <w:bottom w:val="none" w:sz="0" w:space="0" w:color="auto"/>
                                                                <w:right w:val="none" w:sz="0" w:space="0" w:color="auto"/>
                                                              </w:divBdr>
                                                              <w:divsChild>
                                                                <w:div w:id="333918497">
                                                                  <w:marLeft w:val="0"/>
                                                                  <w:marRight w:val="0"/>
                                                                  <w:marTop w:val="0"/>
                                                                  <w:marBottom w:val="0"/>
                                                                  <w:divBdr>
                                                                    <w:top w:val="none" w:sz="0" w:space="0" w:color="auto"/>
                                                                    <w:left w:val="none" w:sz="0" w:space="0" w:color="auto"/>
                                                                    <w:bottom w:val="none" w:sz="0" w:space="0" w:color="auto"/>
                                                                    <w:right w:val="none" w:sz="0" w:space="0" w:color="auto"/>
                                                                  </w:divBdr>
                                                                </w:div>
                                                                <w:div w:id="352148853">
                                                                  <w:marLeft w:val="480"/>
                                                                  <w:marRight w:val="0"/>
                                                                  <w:marTop w:val="0"/>
                                                                  <w:marBottom w:val="80"/>
                                                                  <w:divBdr>
                                                                    <w:top w:val="none" w:sz="0" w:space="0" w:color="auto"/>
                                                                    <w:left w:val="none" w:sz="0" w:space="0" w:color="auto"/>
                                                                    <w:bottom w:val="none" w:sz="0" w:space="0" w:color="auto"/>
                                                                    <w:right w:val="none" w:sz="0" w:space="0" w:color="auto"/>
                                                                  </w:divBdr>
                                                                  <w:divsChild>
                                                                    <w:div w:id="767189480">
                                                                      <w:marLeft w:val="0"/>
                                                                      <w:marRight w:val="0"/>
                                                                      <w:marTop w:val="0"/>
                                                                      <w:marBottom w:val="0"/>
                                                                      <w:divBdr>
                                                                        <w:top w:val="none" w:sz="0" w:space="0" w:color="auto"/>
                                                                        <w:left w:val="none" w:sz="0" w:space="0" w:color="auto"/>
                                                                        <w:bottom w:val="none" w:sz="0" w:space="0" w:color="auto"/>
                                                                        <w:right w:val="none" w:sz="0" w:space="0" w:color="auto"/>
                                                                      </w:divBdr>
                                                                    </w:div>
                                                                    <w:div w:id="893543068">
                                                                      <w:marLeft w:val="0"/>
                                                                      <w:marRight w:val="0"/>
                                                                      <w:marTop w:val="0"/>
                                                                      <w:marBottom w:val="0"/>
                                                                      <w:divBdr>
                                                                        <w:top w:val="none" w:sz="0" w:space="0" w:color="auto"/>
                                                                        <w:left w:val="none" w:sz="0" w:space="0" w:color="auto"/>
                                                                        <w:bottom w:val="none" w:sz="0" w:space="0" w:color="auto"/>
                                                                        <w:right w:val="none" w:sz="0" w:space="0" w:color="auto"/>
                                                                      </w:divBdr>
                                                                    </w:div>
                                                                  </w:divsChild>
                                                                </w:div>
                                                                <w:div w:id="1387799916">
                                                                  <w:marLeft w:val="480"/>
                                                                  <w:marRight w:val="0"/>
                                                                  <w:marTop w:val="0"/>
                                                                  <w:marBottom w:val="80"/>
                                                                  <w:divBdr>
                                                                    <w:top w:val="none" w:sz="0" w:space="0" w:color="auto"/>
                                                                    <w:left w:val="none" w:sz="0" w:space="0" w:color="auto"/>
                                                                    <w:bottom w:val="none" w:sz="0" w:space="0" w:color="auto"/>
                                                                    <w:right w:val="none" w:sz="0" w:space="0" w:color="auto"/>
                                                                  </w:divBdr>
                                                                  <w:divsChild>
                                                                    <w:div w:id="1709404441">
                                                                      <w:marLeft w:val="0"/>
                                                                      <w:marRight w:val="0"/>
                                                                      <w:marTop w:val="0"/>
                                                                      <w:marBottom w:val="0"/>
                                                                      <w:divBdr>
                                                                        <w:top w:val="none" w:sz="0" w:space="0" w:color="auto"/>
                                                                        <w:left w:val="none" w:sz="0" w:space="0" w:color="auto"/>
                                                                        <w:bottom w:val="none" w:sz="0" w:space="0" w:color="auto"/>
                                                                        <w:right w:val="none" w:sz="0" w:space="0" w:color="auto"/>
                                                                      </w:divBdr>
                                                                    </w:div>
                                                                    <w:div w:id="2140880819">
                                                                      <w:marLeft w:val="0"/>
                                                                      <w:marRight w:val="0"/>
                                                                      <w:marTop w:val="0"/>
                                                                      <w:marBottom w:val="0"/>
                                                                      <w:divBdr>
                                                                        <w:top w:val="none" w:sz="0" w:space="0" w:color="auto"/>
                                                                        <w:left w:val="none" w:sz="0" w:space="0" w:color="auto"/>
                                                                        <w:bottom w:val="none" w:sz="0" w:space="0" w:color="auto"/>
                                                                        <w:right w:val="none" w:sz="0" w:space="0" w:color="auto"/>
                                                                      </w:divBdr>
                                                                    </w:div>
                                                                  </w:divsChild>
                                                                </w:div>
                                                                <w:div w:id="1635867862">
                                                                  <w:marLeft w:val="0"/>
                                                                  <w:marRight w:val="0"/>
                                                                  <w:marTop w:val="0"/>
                                                                  <w:marBottom w:val="0"/>
                                                                  <w:divBdr>
                                                                    <w:top w:val="none" w:sz="0" w:space="0" w:color="auto"/>
                                                                    <w:left w:val="none" w:sz="0" w:space="0" w:color="auto"/>
                                                                    <w:bottom w:val="none" w:sz="0" w:space="0" w:color="auto"/>
                                                                    <w:right w:val="none" w:sz="0" w:space="0" w:color="auto"/>
                                                                  </w:divBdr>
                                                                </w:div>
                                                                <w:div w:id="1748258454">
                                                                  <w:marLeft w:val="480"/>
                                                                  <w:marRight w:val="0"/>
                                                                  <w:marTop w:val="0"/>
                                                                  <w:marBottom w:val="80"/>
                                                                  <w:divBdr>
                                                                    <w:top w:val="none" w:sz="0" w:space="0" w:color="auto"/>
                                                                    <w:left w:val="none" w:sz="0" w:space="0" w:color="auto"/>
                                                                    <w:bottom w:val="none" w:sz="0" w:space="0" w:color="auto"/>
                                                                    <w:right w:val="none" w:sz="0" w:space="0" w:color="auto"/>
                                                                  </w:divBdr>
                                                                  <w:divsChild>
                                                                    <w:div w:id="1534343018">
                                                                      <w:marLeft w:val="0"/>
                                                                      <w:marRight w:val="0"/>
                                                                      <w:marTop w:val="0"/>
                                                                      <w:marBottom w:val="0"/>
                                                                      <w:divBdr>
                                                                        <w:top w:val="none" w:sz="0" w:space="0" w:color="auto"/>
                                                                        <w:left w:val="none" w:sz="0" w:space="0" w:color="auto"/>
                                                                        <w:bottom w:val="none" w:sz="0" w:space="0" w:color="auto"/>
                                                                        <w:right w:val="none" w:sz="0" w:space="0" w:color="auto"/>
                                                                      </w:divBdr>
                                                                    </w:div>
                                                                    <w:div w:id="19311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6258898">
      <w:bodyDiv w:val="1"/>
      <w:marLeft w:val="0"/>
      <w:marRight w:val="0"/>
      <w:marTop w:val="0"/>
      <w:marBottom w:val="0"/>
      <w:divBdr>
        <w:top w:val="none" w:sz="0" w:space="0" w:color="auto"/>
        <w:left w:val="none" w:sz="0" w:space="0" w:color="auto"/>
        <w:bottom w:val="none" w:sz="0" w:space="0" w:color="auto"/>
        <w:right w:val="none" w:sz="0" w:space="0" w:color="auto"/>
      </w:divBdr>
    </w:div>
    <w:div w:id="1952784960">
      <w:bodyDiv w:val="1"/>
      <w:marLeft w:val="0"/>
      <w:marRight w:val="0"/>
      <w:marTop w:val="0"/>
      <w:marBottom w:val="0"/>
      <w:divBdr>
        <w:top w:val="none" w:sz="0" w:space="0" w:color="auto"/>
        <w:left w:val="none" w:sz="0" w:space="0" w:color="auto"/>
        <w:bottom w:val="none" w:sz="0" w:space="0" w:color="auto"/>
        <w:right w:val="none" w:sz="0" w:space="0" w:color="auto"/>
      </w:divBdr>
    </w:div>
    <w:div w:id="20879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aiYang%20Ho\Documents\Blank%20Form%20for%20Judg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DA51-E4A8-4F3B-AD15-39199972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Form for Judgment</Template>
  <TotalTime>0</TotalTime>
  <Pages>15</Pages>
  <Words>3111</Words>
  <Characters>14526</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CACV</vt:lpstr>
    </vt:vector>
  </TitlesOfParts>
  <Company>Judiciary</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CACV</dc:title>
  <dc:subject/>
  <dc:creator>WaiYangHo</dc:creator>
  <cp:keywords/>
  <dc:description/>
  <cp:lastModifiedBy>Ng, Winnie (Outsourced)</cp:lastModifiedBy>
  <cp:revision>2</cp:revision>
  <cp:lastPrinted>2024-12-09T06:15:00Z</cp:lastPrinted>
  <dcterms:created xsi:type="dcterms:W3CDTF">2025-07-28T04:54:00Z</dcterms:created>
  <dcterms:modified xsi:type="dcterms:W3CDTF">2025-07-28T04:54:00Z</dcterms:modified>
</cp:coreProperties>
</file>